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962F6" w14:textId="77777777" w:rsidR="00CE5DF4" w:rsidRDefault="00CE5DF4">
      <w:bookmarkStart w:id="0" w:name="_GoBack"/>
      <w:bookmarkEnd w:id="0"/>
      <w:r w:rsidRPr="00CE5DF4">
        <w:rPr>
          <w:noProof/>
        </w:rPr>
        <w:drawing>
          <wp:inline distT="0" distB="0" distL="0" distR="0" wp14:anchorId="586EAE98" wp14:editId="292CE61F">
            <wp:extent cx="1238250" cy="200025"/>
            <wp:effectExtent l="19050" t="0" r="0" b="0"/>
            <wp:docPr id="2" name="Picture 17" descr="research_ac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_acma.gif"/>
                    <pic:cNvPicPr/>
                  </pic:nvPicPr>
                  <pic:blipFill>
                    <a:blip r:embed="rId11" cstate="print"/>
                    <a:stretch>
                      <a:fillRect/>
                    </a:stretch>
                  </pic:blipFill>
                  <pic:spPr>
                    <a:xfrm>
                      <a:off x="0" y="0"/>
                      <a:ext cx="1238250" cy="200025"/>
                    </a:xfrm>
                    <a:prstGeom prst="rect">
                      <a:avLst/>
                    </a:prstGeom>
                  </pic:spPr>
                </pic:pic>
              </a:graphicData>
            </a:graphic>
          </wp:inline>
        </w:drawing>
      </w:r>
    </w:p>
    <w:p w14:paraId="7AF64F2E" w14:textId="77777777" w:rsidR="00CE5DF4" w:rsidRDefault="00CE5DF4"/>
    <w:tbl>
      <w:tblPr>
        <w:tblW w:w="9356" w:type="dxa"/>
        <w:tblLayout w:type="fixed"/>
        <w:tblCellMar>
          <w:left w:w="0" w:type="dxa"/>
          <w:right w:w="0" w:type="dxa"/>
        </w:tblCellMar>
        <w:tblLook w:val="01E0" w:firstRow="1" w:lastRow="1" w:firstColumn="1" w:lastColumn="1" w:noHBand="0" w:noVBand="0"/>
      </w:tblPr>
      <w:tblGrid>
        <w:gridCol w:w="9356"/>
      </w:tblGrid>
      <w:tr w:rsidR="000452BD" w:rsidRPr="000D76E0" w14:paraId="394C4584" w14:textId="77777777" w:rsidTr="001C1521">
        <w:tc>
          <w:tcPr>
            <w:tcW w:w="9356" w:type="dxa"/>
            <w:shd w:val="clear" w:color="auto" w:fill="auto"/>
          </w:tcPr>
          <w:p w14:paraId="5648936B" w14:textId="77777777" w:rsidR="000452BD" w:rsidRPr="00CD2DCB" w:rsidRDefault="000452BD" w:rsidP="000452BD">
            <w:pPr>
              <w:pStyle w:val="ReportTitle"/>
              <w:rPr>
                <w:rFonts w:cs="Arial"/>
              </w:rPr>
            </w:pPr>
            <w:r w:rsidRPr="00CD2DCB">
              <w:rPr>
                <w:rFonts w:cs="Arial"/>
              </w:rPr>
              <w:t xml:space="preserve">The cost of code interventions </w:t>
            </w:r>
            <w:r w:rsidR="009D5D45">
              <w:rPr>
                <w:rFonts w:cs="Arial"/>
              </w:rPr>
              <w:br/>
            </w:r>
            <w:r w:rsidRPr="00CD2DCB">
              <w:rPr>
                <w:rFonts w:cs="Arial"/>
              </w:rPr>
              <w:t xml:space="preserve">on </w:t>
            </w:r>
            <w:r>
              <w:rPr>
                <w:rFonts w:cs="Arial"/>
              </w:rPr>
              <w:t xml:space="preserve">community </w:t>
            </w:r>
            <w:r w:rsidRPr="00CD2DCB">
              <w:rPr>
                <w:rFonts w:cs="Arial"/>
              </w:rPr>
              <w:t>broadcasters</w:t>
            </w:r>
          </w:p>
        </w:tc>
      </w:tr>
      <w:tr w:rsidR="000452BD" w:rsidRPr="000D76E0" w14:paraId="1288A0E6" w14:textId="77777777" w:rsidTr="001C1521">
        <w:tc>
          <w:tcPr>
            <w:tcW w:w="9356" w:type="dxa"/>
            <w:shd w:val="clear" w:color="auto" w:fill="auto"/>
            <w:tcMar>
              <w:bottom w:w="232" w:type="dxa"/>
            </w:tcMar>
          </w:tcPr>
          <w:p w14:paraId="3E13A408" w14:textId="77777777" w:rsidR="000452BD" w:rsidRPr="00CD2DCB" w:rsidRDefault="000452BD" w:rsidP="004F11A4">
            <w:pPr>
              <w:pStyle w:val="ReportSubtitle"/>
              <w:rPr>
                <w:rFonts w:cs="Arial"/>
              </w:rPr>
            </w:pPr>
            <w:r w:rsidRPr="000A580E">
              <w:rPr>
                <w:rFonts w:cs="Arial"/>
              </w:rPr>
              <w:t xml:space="preserve">Contemporary community </w:t>
            </w:r>
            <w:r w:rsidR="009D5D45">
              <w:rPr>
                <w:rFonts w:cs="Arial"/>
              </w:rPr>
              <w:br/>
            </w:r>
            <w:r w:rsidRPr="000A580E">
              <w:rPr>
                <w:rFonts w:cs="Arial"/>
              </w:rPr>
              <w:t>safeguards inquiry</w:t>
            </w:r>
          </w:p>
        </w:tc>
      </w:tr>
      <w:tr w:rsidR="000452BD" w:rsidRPr="000D76E0" w14:paraId="47D5999F" w14:textId="77777777" w:rsidTr="001C1521">
        <w:tc>
          <w:tcPr>
            <w:tcW w:w="9356" w:type="dxa"/>
            <w:shd w:val="clear" w:color="auto" w:fill="auto"/>
          </w:tcPr>
          <w:p w14:paraId="1E9150CD" w14:textId="77777777" w:rsidR="000452BD" w:rsidRPr="000D76E0" w:rsidRDefault="008A1165" w:rsidP="00B423E3">
            <w:pPr>
              <w:pStyle w:val="ReportDate"/>
              <w:rPr>
                <w:rFonts w:cs="Arial"/>
              </w:rPr>
            </w:pPr>
            <w:r>
              <w:rPr>
                <w:rFonts w:cs="Arial"/>
                <w:caps w:val="0"/>
              </w:rPr>
              <w:t>MARCH</w:t>
            </w:r>
            <w:r w:rsidR="000452BD">
              <w:rPr>
                <w:rFonts w:cs="Arial"/>
                <w:caps w:val="0"/>
              </w:rPr>
              <w:t xml:space="preserve"> </w:t>
            </w:r>
            <w:r w:rsidR="000452BD">
              <w:rPr>
                <w:rFonts w:cs="Arial"/>
              </w:rPr>
              <w:t>2014</w:t>
            </w:r>
          </w:p>
        </w:tc>
      </w:tr>
    </w:tbl>
    <w:p w14:paraId="687337BC" w14:textId="77777777" w:rsidR="000969BF" w:rsidRPr="000D76E0" w:rsidRDefault="000969BF" w:rsidP="000969BF">
      <w:pPr>
        <w:rPr>
          <w:rFonts w:cs="Arial"/>
        </w:rPr>
      </w:pPr>
    </w:p>
    <w:p w14:paraId="272E125F" w14:textId="77777777" w:rsidR="004E39D3" w:rsidRPr="000D76E0" w:rsidRDefault="004E39D3" w:rsidP="0041071D">
      <w:pPr>
        <w:rPr>
          <w:rFonts w:cs="Arial"/>
        </w:rPr>
      </w:pPr>
    </w:p>
    <w:p w14:paraId="2D838FA5" w14:textId="77777777" w:rsidR="00C97736" w:rsidRPr="000D76E0" w:rsidRDefault="00C97736" w:rsidP="0041071D">
      <w:pPr>
        <w:rPr>
          <w:rFonts w:cs="Arial"/>
        </w:rPr>
      </w:pPr>
    </w:p>
    <w:p w14:paraId="2B2A6B35" w14:textId="77777777" w:rsidR="00C97736" w:rsidRPr="000D76E0" w:rsidRDefault="00C97736" w:rsidP="0041071D">
      <w:pPr>
        <w:rPr>
          <w:rFonts w:cs="Arial"/>
        </w:rPr>
        <w:sectPr w:rsidR="00C97736" w:rsidRPr="000D76E0" w:rsidSect="00A74B5E">
          <w:headerReference w:type="default" r:id="rId12"/>
          <w:footerReference w:type="default" r:id="rId13"/>
          <w:headerReference w:type="first" r:id="rId14"/>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C64CD0" w:rsidRPr="000D76E0" w14:paraId="7DFD9CE0" w14:textId="77777777" w:rsidTr="006E4B1B">
        <w:trPr>
          <w:trHeight w:val="5897"/>
        </w:trPr>
        <w:tc>
          <w:tcPr>
            <w:tcW w:w="8987" w:type="dxa"/>
            <w:shd w:val="clear" w:color="auto" w:fill="auto"/>
          </w:tcPr>
          <w:tbl>
            <w:tblPr>
              <w:tblW w:w="0" w:type="auto"/>
              <w:tblLayout w:type="fixed"/>
              <w:tblCellMar>
                <w:left w:w="0" w:type="dxa"/>
                <w:right w:w="0" w:type="dxa"/>
              </w:tblCellMar>
              <w:tblLook w:val="01E0" w:firstRow="1" w:lastRow="1" w:firstColumn="1" w:lastColumn="1" w:noHBand="0" w:noVBand="0"/>
            </w:tblPr>
            <w:tblGrid>
              <w:gridCol w:w="1491"/>
              <w:gridCol w:w="1694"/>
              <w:gridCol w:w="1764"/>
              <w:gridCol w:w="2011"/>
              <w:gridCol w:w="2012"/>
            </w:tblGrid>
            <w:tr w:rsidR="004151A7" w:rsidRPr="000D76E0" w14:paraId="4F98CD3E" w14:textId="77777777" w:rsidTr="00915B1C">
              <w:tc>
                <w:tcPr>
                  <w:tcW w:w="1491" w:type="dxa"/>
                  <w:shd w:val="clear" w:color="auto" w:fill="auto"/>
                  <w:tcMar>
                    <w:top w:w="28" w:type="dxa"/>
                  </w:tcMar>
                </w:tcPr>
                <w:p w14:paraId="155FA7EC" w14:textId="77777777" w:rsidR="004151A7" w:rsidRPr="000D76E0" w:rsidRDefault="004151A7" w:rsidP="004151A7">
                  <w:pPr>
                    <w:pStyle w:val="CorporateAddresses"/>
                    <w:rPr>
                      <w:rFonts w:cs="Arial"/>
                      <w:b/>
                    </w:rPr>
                  </w:pPr>
                  <w:r w:rsidRPr="000D76E0">
                    <w:rPr>
                      <w:rFonts w:cs="Arial"/>
                      <w:b/>
                    </w:rPr>
                    <w:lastRenderedPageBreak/>
                    <w:t>Canberra</w:t>
                  </w:r>
                </w:p>
                <w:p w14:paraId="11B9D025" w14:textId="77777777" w:rsidR="004151A7" w:rsidRPr="000D76E0" w:rsidRDefault="00FF3C69" w:rsidP="004151A7">
                  <w:pPr>
                    <w:pStyle w:val="CorporateAddresses"/>
                    <w:rPr>
                      <w:rFonts w:cs="Arial"/>
                    </w:rPr>
                  </w:pPr>
                  <w:r>
                    <w:rPr>
                      <w:rFonts w:cs="Arial"/>
                    </w:rPr>
                    <w:t>Red</w:t>
                  </w:r>
                  <w:r w:rsidR="004151A7" w:rsidRPr="000D76E0">
                    <w:rPr>
                      <w:rFonts w:cs="Arial"/>
                    </w:rPr>
                    <w:t xml:space="preserve"> Building</w:t>
                  </w:r>
                  <w:r w:rsidR="0027165D" w:rsidRPr="000D76E0">
                    <w:rPr>
                      <w:rFonts w:cs="Arial"/>
                    </w:rPr>
                    <w:t xml:space="preserve"> </w:t>
                  </w:r>
                </w:p>
                <w:p w14:paraId="2072D2E4" w14:textId="77777777" w:rsidR="004151A7" w:rsidRPr="000D76E0" w:rsidRDefault="004151A7" w:rsidP="004151A7">
                  <w:pPr>
                    <w:pStyle w:val="CorporateAddresses"/>
                    <w:rPr>
                      <w:rFonts w:cs="Arial"/>
                    </w:rPr>
                  </w:pPr>
                  <w:r w:rsidRPr="000D76E0">
                    <w:rPr>
                      <w:rFonts w:cs="Arial"/>
                    </w:rPr>
                    <w:t>Benjamin Offices</w:t>
                  </w:r>
                </w:p>
                <w:p w14:paraId="70113830" w14:textId="77777777" w:rsidR="004151A7" w:rsidRPr="000D76E0" w:rsidRDefault="004151A7" w:rsidP="004151A7">
                  <w:pPr>
                    <w:pStyle w:val="CorporateAddresses"/>
                    <w:rPr>
                      <w:rFonts w:cs="Arial"/>
                    </w:rPr>
                  </w:pPr>
                  <w:r w:rsidRPr="000D76E0">
                    <w:rPr>
                      <w:rFonts w:cs="Arial"/>
                    </w:rPr>
                    <w:t xml:space="preserve">Chan Street </w:t>
                  </w:r>
                </w:p>
                <w:p w14:paraId="5FA56E97" w14:textId="77777777" w:rsidR="004151A7" w:rsidRPr="000D76E0" w:rsidRDefault="004151A7" w:rsidP="004151A7">
                  <w:pPr>
                    <w:pStyle w:val="CorporateAddresses"/>
                    <w:rPr>
                      <w:rFonts w:cs="Arial"/>
                    </w:rPr>
                  </w:pPr>
                  <w:r w:rsidRPr="000D76E0">
                    <w:rPr>
                      <w:rFonts w:cs="Arial"/>
                    </w:rPr>
                    <w:t>Belconnen ACT</w:t>
                  </w:r>
                </w:p>
                <w:p w14:paraId="68907916" w14:textId="77777777" w:rsidR="004151A7" w:rsidRPr="000D76E0" w:rsidRDefault="004151A7" w:rsidP="004151A7">
                  <w:pPr>
                    <w:pStyle w:val="CorporateAddresses"/>
                    <w:rPr>
                      <w:rFonts w:cs="Arial"/>
                    </w:rPr>
                  </w:pPr>
                </w:p>
                <w:p w14:paraId="09821FDB" w14:textId="77777777" w:rsidR="004151A7" w:rsidRPr="000D76E0" w:rsidRDefault="004151A7" w:rsidP="004151A7">
                  <w:pPr>
                    <w:pStyle w:val="CorporateAddresses"/>
                    <w:rPr>
                      <w:rFonts w:cs="Arial"/>
                    </w:rPr>
                  </w:pPr>
                  <w:r w:rsidRPr="000D76E0">
                    <w:rPr>
                      <w:rFonts w:cs="Arial"/>
                    </w:rPr>
                    <w:t>PO Box 78</w:t>
                  </w:r>
                </w:p>
                <w:p w14:paraId="600CC662" w14:textId="77777777" w:rsidR="004151A7" w:rsidRPr="000D76E0" w:rsidRDefault="004151A7" w:rsidP="004151A7">
                  <w:pPr>
                    <w:pStyle w:val="CorporateAddresses"/>
                    <w:rPr>
                      <w:rFonts w:cs="Arial"/>
                    </w:rPr>
                  </w:pPr>
                  <w:r w:rsidRPr="000D76E0">
                    <w:rPr>
                      <w:rFonts w:cs="Arial"/>
                    </w:rPr>
                    <w:t>Belconnen ACT 2616</w:t>
                  </w:r>
                </w:p>
                <w:p w14:paraId="652395C9" w14:textId="77777777" w:rsidR="004151A7" w:rsidRPr="000D76E0" w:rsidRDefault="004151A7" w:rsidP="004151A7">
                  <w:pPr>
                    <w:pStyle w:val="CorporateAddresses"/>
                    <w:rPr>
                      <w:rFonts w:cs="Arial"/>
                    </w:rPr>
                  </w:pPr>
                </w:p>
                <w:p w14:paraId="21362759" w14:textId="77777777" w:rsidR="002B381A" w:rsidRPr="000D76E0" w:rsidRDefault="002B381A" w:rsidP="004151A7">
                  <w:pPr>
                    <w:pStyle w:val="CorporateAddresses"/>
                    <w:rPr>
                      <w:rFonts w:cs="Arial"/>
                    </w:rPr>
                  </w:pPr>
                </w:p>
                <w:p w14:paraId="35904751"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Pr="000D76E0">
                    <w:rPr>
                      <w:rFonts w:cs="Arial"/>
                    </w:rPr>
                    <w:t>+61 2 6219 5555</w:t>
                  </w:r>
                </w:p>
                <w:p w14:paraId="7B0CBAED"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+61 2 6219 5353</w:t>
                  </w:r>
                </w:p>
              </w:tc>
              <w:tc>
                <w:tcPr>
                  <w:tcW w:w="1694" w:type="dxa"/>
                  <w:shd w:val="clear" w:color="auto" w:fill="auto"/>
                </w:tcPr>
                <w:p w14:paraId="326C0165" w14:textId="77777777" w:rsidR="004151A7" w:rsidRPr="000D76E0" w:rsidRDefault="004151A7" w:rsidP="004151A7">
                  <w:pPr>
                    <w:pStyle w:val="CorporateAddresses"/>
                    <w:rPr>
                      <w:rFonts w:cs="Arial"/>
                      <w:b/>
                    </w:rPr>
                  </w:pPr>
                  <w:r w:rsidRPr="000D76E0">
                    <w:rPr>
                      <w:rFonts w:cs="Arial"/>
                      <w:b/>
                    </w:rPr>
                    <w:t>Melbourne</w:t>
                  </w:r>
                </w:p>
                <w:p w14:paraId="747E5DB9" w14:textId="77777777" w:rsidR="004151A7" w:rsidRPr="000D76E0" w:rsidRDefault="00093F62" w:rsidP="004151A7">
                  <w:pPr>
                    <w:pStyle w:val="CorporateAddresses"/>
                    <w:rPr>
                      <w:rFonts w:cs="Arial"/>
                    </w:rPr>
                  </w:pPr>
                  <w:r>
                    <w:rPr>
                      <w:rFonts w:cs="Arial"/>
                    </w:rPr>
                    <w:t>Level 32</w:t>
                  </w:r>
                  <w:r w:rsidR="0027165D" w:rsidRPr="000D76E0">
                    <w:rPr>
                      <w:rFonts w:cs="Arial"/>
                    </w:rPr>
                    <w:t xml:space="preserve"> </w:t>
                  </w:r>
                </w:p>
                <w:p w14:paraId="2EDE80D6" w14:textId="77777777" w:rsidR="004151A7" w:rsidRPr="000D76E0" w:rsidRDefault="004151A7" w:rsidP="004151A7">
                  <w:pPr>
                    <w:pStyle w:val="CorporateAddresses"/>
                    <w:rPr>
                      <w:rFonts w:cs="Arial"/>
                    </w:rPr>
                  </w:pPr>
                  <w:r w:rsidRPr="000D76E0">
                    <w:rPr>
                      <w:rFonts w:cs="Arial"/>
                    </w:rPr>
                    <w:t>Melbourne Central Tower</w:t>
                  </w:r>
                </w:p>
                <w:p w14:paraId="29016AAF" w14:textId="77777777" w:rsidR="004151A7" w:rsidRPr="000D76E0" w:rsidRDefault="00E110E0" w:rsidP="004151A7">
                  <w:pPr>
                    <w:pStyle w:val="CorporateAddresses"/>
                    <w:rPr>
                      <w:rFonts w:cs="Arial"/>
                    </w:rPr>
                  </w:pPr>
                  <w:r w:rsidRPr="000D76E0">
                    <w:rPr>
                      <w:rFonts w:cs="Arial"/>
                    </w:rPr>
                    <w:t xml:space="preserve">360 Elizabeth Street </w:t>
                  </w:r>
                  <w:r w:rsidR="004151A7" w:rsidRPr="000D76E0">
                    <w:rPr>
                      <w:rFonts w:cs="Arial"/>
                    </w:rPr>
                    <w:t>Melbourne VIC</w:t>
                  </w:r>
                </w:p>
                <w:p w14:paraId="3666865B" w14:textId="77777777" w:rsidR="004151A7" w:rsidRPr="000D76E0" w:rsidRDefault="004151A7" w:rsidP="004151A7">
                  <w:pPr>
                    <w:pStyle w:val="CorporateAddresses"/>
                    <w:rPr>
                      <w:rFonts w:cs="Arial"/>
                    </w:rPr>
                  </w:pPr>
                </w:p>
                <w:p w14:paraId="163D0F2D" w14:textId="77777777" w:rsidR="004151A7" w:rsidRPr="000D76E0" w:rsidRDefault="004151A7" w:rsidP="004151A7">
                  <w:pPr>
                    <w:pStyle w:val="CorporateAddresses"/>
                    <w:rPr>
                      <w:rFonts w:cs="Arial"/>
                    </w:rPr>
                  </w:pPr>
                  <w:r w:rsidRPr="000D76E0">
                    <w:rPr>
                      <w:rFonts w:cs="Arial"/>
                    </w:rPr>
                    <w:t>PO Box 13112</w:t>
                  </w:r>
                </w:p>
                <w:p w14:paraId="3F7BFB14" w14:textId="77777777" w:rsidR="004151A7" w:rsidRPr="000D76E0" w:rsidRDefault="004151A7" w:rsidP="004151A7">
                  <w:pPr>
                    <w:pStyle w:val="CorporateAddresses"/>
                    <w:rPr>
                      <w:rFonts w:cs="Arial"/>
                    </w:rPr>
                  </w:pPr>
                  <w:r w:rsidRPr="000D76E0">
                    <w:rPr>
                      <w:rFonts w:cs="Arial"/>
                    </w:rPr>
                    <w:t>Law Courts</w:t>
                  </w:r>
                  <w:r w:rsidR="0027165D" w:rsidRPr="000D76E0">
                    <w:rPr>
                      <w:rFonts w:cs="Arial"/>
                    </w:rPr>
                    <w:t xml:space="preserve"> </w:t>
                  </w:r>
                </w:p>
                <w:p w14:paraId="125BFDEB" w14:textId="77777777" w:rsidR="004151A7" w:rsidRPr="000D76E0" w:rsidRDefault="004151A7" w:rsidP="004151A7">
                  <w:pPr>
                    <w:pStyle w:val="CorporateAddresses"/>
                    <w:rPr>
                      <w:rFonts w:cs="Arial"/>
                    </w:rPr>
                  </w:pPr>
                  <w:r w:rsidRPr="000D76E0">
                    <w:rPr>
                      <w:rFonts w:cs="Arial"/>
                    </w:rPr>
                    <w:t>Melbourne VIC 8010</w:t>
                  </w:r>
                </w:p>
                <w:p w14:paraId="6E28D711" w14:textId="77777777" w:rsidR="004151A7" w:rsidRPr="000D76E0" w:rsidRDefault="004151A7" w:rsidP="004151A7">
                  <w:pPr>
                    <w:pStyle w:val="CorporateAddresses"/>
                    <w:rPr>
                      <w:rFonts w:cs="Arial"/>
                    </w:rPr>
                  </w:pPr>
                </w:p>
                <w:p w14:paraId="2FCF97F2"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Pr="000D76E0">
                    <w:rPr>
                      <w:rFonts w:cs="Arial"/>
                    </w:rPr>
                    <w:t>+61 3 9963 6800</w:t>
                  </w:r>
                </w:p>
                <w:p w14:paraId="4A04E0A0"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+61 3 9963 6899</w:t>
                  </w:r>
                </w:p>
              </w:tc>
              <w:tc>
                <w:tcPr>
                  <w:tcW w:w="1764" w:type="dxa"/>
                  <w:shd w:val="clear" w:color="auto" w:fill="auto"/>
                </w:tcPr>
                <w:p w14:paraId="382A3F6E" w14:textId="77777777" w:rsidR="004151A7" w:rsidRPr="000D76E0" w:rsidRDefault="004151A7" w:rsidP="004151A7">
                  <w:pPr>
                    <w:pStyle w:val="CorporateAddresses"/>
                    <w:rPr>
                      <w:rFonts w:cs="Arial"/>
                      <w:b/>
                    </w:rPr>
                  </w:pPr>
                  <w:r w:rsidRPr="000D76E0">
                    <w:rPr>
                      <w:rFonts w:cs="Arial"/>
                      <w:b/>
                    </w:rPr>
                    <w:t>Sydney</w:t>
                  </w:r>
                </w:p>
                <w:p w14:paraId="47D0289E" w14:textId="77777777" w:rsidR="004151A7" w:rsidRPr="000D76E0" w:rsidRDefault="00AF63E7" w:rsidP="004151A7">
                  <w:pPr>
                    <w:pStyle w:val="CorporateAddresses"/>
                    <w:rPr>
                      <w:rFonts w:cs="Arial"/>
                    </w:rPr>
                  </w:pPr>
                  <w:r w:rsidRPr="000D76E0">
                    <w:rPr>
                      <w:rFonts w:cs="Arial"/>
                    </w:rPr>
                    <w:t>Level 5</w:t>
                  </w:r>
                  <w:r w:rsidR="00E110E0" w:rsidRPr="000D76E0">
                    <w:rPr>
                      <w:rFonts w:cs="Arial"/>
                    </w:rPr>
                    <w:t xml:space="preserve"> </w:t>
                  </w:r>
                </w:p>
                <w:p w14:paraId="17B2FE15" w14:textId="77777777" w:rsidR="004151A7" w:rsidRPr="000D76E0" w:rsidRDefault="00AF63E7" w:rsidP="004151A7">
                  <w:pPr>
                    <w:pStyle w:val="CorporateAddresses"/>
                    <w:rPr>
                      <w:rFonts w:cs="Arial"/>
                    </w:rPr>
                  </w:pPr>
                  <w:r w:rsidRPr="000D76E0">
                    <w:rPr>
                      <w:rFonts w:cs="Arial"/>
                    </w:rPr>
                    <w:t>The Bay Centre</w:t>
                  </w:r>
                </w:p>
                <w:p w14:paraId="48CA2673" w14:textId="77777777" w:rsidR="004151A7" w:rsidRPr="000D76E0" w:rsidRDefault="00AF63E7" w:rsidP="004151A7">
                  <w:pPr>
                    <w:pStyle w:val="CorporateAddresses"/>
                    <w:rPr>
                      <w:rFonts w:cs="Arial"/>
                    </w:rPr>
                  </w:pPr>
                  <w:r w:rsidRPr="000D76E0">
                    <w:rPr>
                      <w:rFonts w:cs="Arial"/>
                    </w:rPr>
                    <w:t>65 Pirrama Road</w:t>
                  </w:r>
                  <w:r w:rsidR="00E110E0" w:rsidRPr="000D76E0">
                    <w:rPr>
                      <w:rFonts w:cs="Arial"/>
                    </w:rPr>
                    <w:t xml:space="preserve"> </w:t>
                  </w:r>
                </w:p>
                <w:p w14:paraId="0E31D3CF" w14:textId="77777777" w:rsidR="004151A7" w:rsidRPr="000D76E0" w:rsidRDefault="00AF63E7" w:rsidP="004151A7">
                  <w:pPr>
                    <w:pStyle w:val="CorporateAddresses"/>
                    <w:rPr>
                      <w:rFonts w:cs="Arial"/>
                    </w:rPr>
                  </w:pPr>
                  <w:r w:rsidRPr="000D76E0">
                    <w:rPr>
                      <w:rFonts w:cs="Arial"/>
                    </w:rPr>
                    <w:t>Pyrmont</w:t>
                  </w:r>
                  <w:r w:rsidR="004151A7" w:rsidRPr="000D76E0">
                    <w:rPr>
                      <w:rFonts w:cs="Arial"/>
                    </w:rPr>
                    <w:t xml:space="preserve"> NSW</w:t>
                  </w:r>
                </w:p>
                <w:p w14:paraId="2897715C" w14:textId="77777777" w:rsidR="004151A7" w:rsidRPr="000D76E0" w:rsidRDefault="004151A7" w:rsidP="004151A7">
                  <w:pPr>
                    <w:pStyle w:val="CorporateAddresses"/>
                    <w:rPr>
                      <w:rFonts w:cs="Arial"/>
                    </w:rPr>
                  </w:pPr>
                </w:p>
                <w:p w14:paraId="54E4A2FF" w14:textId="77777777" w:rsidR="004151A7" w:rsidRPr="000D76E0" w:rsidRDefault="004151A7" w:rsidP="004151A7">
                  <w:pPr>
                    <w:pStyle w:val="CorporateAddresses"/>
                    <w:rPr>
                      <w:rFonts w:cs="Arial"/>
                    </w:rPr>
                  </w:pPr>
                  <w:r w:rsidRPr="000D76E0">
                    <w:rPr>
                      <w:rFonts w:cs="Arial"/>
                    </w:rPr>
                    <w:t>PO Box Q500</w:t>
                  </w:r>
                </w:p>
                <w:p w14:paraId="624E02E7" w14:textId="77777777" w:rsidR="004151A7" w:rsidRPr="000D76E0" w:rsidRDefault="00E110E0" w:rsidP="004151A7">
                  <w:pPr>
                    <w:pStyle w:val="CorporateAddresses"/>
                    <w:rPr>
                      <w:rFonts w:cs="Arial"/>
                    </w:rPr>
                  </w:pPr>
                  <w:r w:rsidRPr="000D76E0">
                    <w:rPr>
                      <w:rFonts w:cs="Arial"/>
                    </w:rPr>
                    <w:t xml:space="preserve">Queen Victoria Building </w:t>
                  </w:r>
                </w:p>
                <w:p w14:paraId="65D231D4" w14:textId="77777777" w:rsidR="004151A7" w:rsidRPr="000D76E0" w:rsidRDefault="004151A7" w:rsidP="004151A7">
                  <w:pPr>
                    <w:pStyle w:val="CorporateAddresses"/>
                    <w:rPr>
                      <w:rFonts w:cs="Arial"/>
                    </w:rPr>
                  </w:pPr>
                  <w:r w:rsidRPr="000D76E0">
                    <w:rPr>
                      <w:rFonts w:cs="Arial"/>
                    </w:rPr>
                    <w:t>NSW 1230</w:t>
                  </w:r>
                </w:p>
                <w:p w14:paraId="4BCE9105" w14:textId="77777777" w:rsidR="004151A7" w:rsidRPr="000D76E0" w:rsidRDefault="004151A7" w:rsidP="004151A7">
                  <w:pPr>
                    <w:pStyle w:val="CorporateAddresses"/>
                    <w:rPr>
                      <w:rFonts w:cs="Arial"/>
                    </w:rPr>
                  </w:pPr>
                </w:p>
                <w:p w14:paraId="4E9E4216"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00E110E0" w:rsidRPr="000D76E0">
                    <w:rPr>
                      <w:rFonts w:cs="Arial"/>
                    </w:rPr>
                    <w:t xml:space="preserve">+61 2 9334 7700 </w:t>
                  </w:r>
                </w:p>
                <w:p w14:paraId="285A1498" w14:textId="77777777" w:rsidR="004151A7" w:rsidRPr="000D76E0" w:rsidRDefault="00111FCE" w:rsidP="00915B1C">
                  <w:pPr>
                    <w:pStyle w:val="CorporateAddresses"/>
                    <w:spacing w:after="28"/>
                    <w:rPr>
                      <w:rFonts w:cs="Arial"/>
                    </w:rPr>
                  </w:pPr>
                  <w:r w:rsidRPr="000D76E0">
                    <w:rPr>
                      <w:rFonts w:cs="Arial"/>
                    </w:rPr>
                    <w:t xml:space="preserve">    </w:t>
                  </w:r>
                  <w:r w:rsidR="004151A7" w:rsidRPr="000D76E0">
                    <w:rPr>
                      <w:rFonts w:cs="Arial"/>
                    </w:rPr>
                    <w:t>1800 226 667</w:t>
                  </w:r>
                </w:p>
                <w:p w14:paraId="22D4D374"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+61 2 9334 7799</w:t>
                  </w:r>
                </w:p>
              </w:tc>
              <w:tc>
                <w:tcPr>
                  <w:tcW w:w="2011" w:type="dxa"/>
                  <w:shd w:val="clear" w:color="auto" w:fill="auto"/>
                </w:tcPr>
                <w:p w14:paraId="59C0C083" w14:textId="77777777" w:rsidR="004151A7" w:rsidRPr="000D76E0" w:rsidRDefault="004151A7" w:rsidP="004151A7">
                  <w:pPr>
                    <w:pStyle w:val="CorporateAddresses"/>
                    <w:rPr>
                      <w:rFonts w:cs="Arial"/>
                    </w:rPr>
                  </w:pPr>
                </w:p>
              </w:tc>
              <w:tc>
                <w:tcPr>
                  <w:tcW w:w="2012" w:type="dxa"/>
                  <w:shd w:val="clear" w:color="auto" w:fill="auto"/>
                </w:tcPr>
                <w:p w14:paraId="52A64458" w14:textId="77777777" w:rsidR="004151A7" w:rsidRPr="000D76E0" w:rsidRDefault="004151A7" w:rsidP="004151A7">
                  <w:pPr>
                    <w:pStyle w:val="CorporateAddresses"/>
                    <w:rPr>
                      <w:rFonts w:cs="Arial"/>
                    </w:rPr>
                  </w:pPr>
                </w:p>
              </w:tc>
            </w:tr>
          </w:tbl>
          <w:p w14:paraId="3406A53B" w14:textId="77777777" w:rsidR="00C64CD0" w:rsidRPr="000D76E0" w:rsidRDefault="00C64CD0" w:rsidP="004151A7">
            <w:pPr>
              <w:pStyle w:val="CorporateAddresses"/>
              <w:rPr>
                <w:rFonts w:cs="Arial"/>
              </w:rPr>
            </w:pPr>
          </w:p>
        </w:tc>
      </w:tr>
      <w:tr w:rsidR="00745A5C" w:rsidRPr="000D76E0" w14:paraId="68DAFF8B" w14:textId="77777777" w:rsidTr="006E4B1B">
        <w:trPr>
          <w:trHeight w:hRule="exact" w:val="6080"/>
        </w:trPr>
        <w:tc>
          <w:tcPr>
            <w:tcW w:w="8987" w:type="dxa"/>
            <w:shd w:val="clear" w:color="auto" w:fill="auto"/>
            <w:vAlign w:val="bottom"/>
          </w:tcPr>
          <w:p w14:paraId="0578326B" w14:textId="77777777" w:rsidR="00FF3C69" w:rsidRPr="006D46E5" w:rsidRDefault="00FF3C69" w:rsidP="00FF3C69">
            <w:pPr>
              <w:pStyle w:val="Copyright"/>
              <w:rPr>
                <w:rFonts w:cs="Arial"/>
                <w:b/>
                <w:color w:val="auto"/>
                <w:sz w:val="16"/>
                <w:szCs w:val="16"/>
              </w:rPr>
            </w:pPr>
            <w:r w:rsidRPr="006D46E5">
              <w:rPr>
                <w:rFonts w:cs="Arial"/>
                <w:b/>
                <w:color w:val="auto"/>
                <w:sz w:val="16"/>
                <w:szCs w:val="16"/>
              </w:rPr>
              <w:t>Copyright notice</w:t>
            </w:r>
          </w:p>
          <w:p w14:paraId="6F32DBDB" w14:textId="77777777" w:rsidR="00FF3C69" w:rsidRPr="006D46E5" w:rsidRDefault="00FF3C69" w:rsidP="00FF3C69">
            <w:pPr>
              <w:pStyle w:val="Copyright"/>
              <w:rPr>
                <w:rFonts w:cs="Arial"/>
                <w:b/>
                <w:color w:val="auto"/>
                <w:sz w:val="16"/>
                <w:szCs w:val="16"/>
              </w:rPr>
            </w:pPr>
          </w:p>
          <w:p w14:paraId="0D29481D" w14:textId="77777777" w:rsidR="00FF3C69" w:rsidRPr="006D46E5" w:rsidRDefault="00FF3C69" w:rsidP="00FF3C69">
            <w:pPr>
              <w:pStyle w:val="Copyright"/>
              <w:rPr>
                <w:rFonts w:cs="Arial"/>
                <w:b/>
                <w:color w:val="auto"/>
                <w:sz w:val="16"/>
                <w:szCs w:val="16"/>
              </w:rPr>
            </w:pPr>
          </w:p>
          <w:p w14:paraId="03C03537" w14:textId="77777777" w:rsidR="00FF3C69" w:rsidRPr="006D46E5" w:rsidRDefault="00FF3C69" w:rsidP="00FF3C69">
            <w:pPr>
              <w:pStyle w:val="Copyright"/>
              <w:rPr>
                <w:rFonts w:cs="Arial"/>
                <w:b/>
                <w:color w:val="auto"/>
                <w:sz w:val="16"/>
                <w:szCs w:val="16"/>
              </w:rPr>
            </w:pPr>
          </w:p>
          <w:p w14:paraId="7FC626B0" w14:textId="77777777" w:rsidR="00FF3C69" w:rsidRPr="006D46E5" w:rsidRDefault="00FF3C69" w:rsidP="00FF3C69">
            <w:pPr>
              <w:pStyle w:val="Copyright"/>
              <w:rPr>
                <w:rFonts w:cs="Arial"/>
                <w:b/>
                <w:color w:val="auto"/>
                <w:sz w:val="16"/>
                <w:szCs w:val="16"/>
              </w:rPr>
            </w:pPr>
            <w:r w:rsidRPr="006D46E5">
              <w:rPr>
                <w:rFonts w:cs="Arial"/>
                <w:noProof/>
              </w:rPr>
              <w:drawing>
                <wp:anchor distT="0" distB="0" distL="114300" distR="114300" simplePos="0" relativeHeight="251660288" behindDoc="0" locked="0" layoutInCell="1" allowOverlap="1" wp14:anchorId="3A84F221" wp14:editId="19499EAD">
                  <wp:simplePos x="0" y="0"/>
                  <wp:positionH relativeFrom="column">
                    <wp:posOffset>3175</wp:posOffset>
                  </wp:positionH>
                  <wp:positionV relativeFrom="paragraph">
                    <wp:posOffset>-217805</wp:posOffset>
                  </wp:positionV>
                  <wp:extent cx="838200" cy="295275"/>
                  <wp:effectExtent l="19050" t="0" r="0" b="0"/>
                  <wp:wrapNone/>
                  <wp:docPr id="1" name="Picture 4" descr="b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5"/>
                          </pic:cNvPr>
                          <pic:cNvPicPr>
                            <a:picLocks noChangeAspect="1" noChangeArrowheads="1"/>
                          </pic:cNvPicPr>
                        </pic:nvPicPr>
                        <pic:blipFill>
                          <a:blip r:embed="rId16" cstate="print"/>
                          <a:srcRect/>
                          <a:stretch>
                            <a:fillRect/>
                          </a:stretch>
                        </pic:blipFill>
                        <pic:spPr bwMode="auto">
                          <a:xfrm>
                            <a:off x="0" y="0"/>
                            <a:ext cx="838200" cy="295275"/>
                          </a:xfrm>
                          <a:prstGeom prst="rect">
                            <a:avLst/>
                          </a:prstGeom>
                          <a:noFill/>
                        </pic:spPr>
                      </pic:pic>
                    </a:graphicData>
                  </a:graphic>
                </wp:anchor>
              </w:drawing>
            </w:r>
          </w:p>
          <w:p w14:paraId="6FC7387A" w14:textId="77777777" w:rsidR="00FF3C69" w:rsidRPr="006D46E5" w:rsidRDefault="00FF3C69" w:rsidP="00FF3C69">
            <w:pPr>
              <w:pStyle w:val="Copyright"/>
              <w:rPr>
                <w:rFonts w:cs="Arial"/>
                <w:color w:val="auto"/>
              </w:rPr>
            </w:pPr>
          </w:p>
          <w:p w14:paraId="48CE9AFA" w14:textId="77777777" w:rsidR="00FF3C69" w:rsidRPr="006D46E5" w:rsidRDefault="005C63E7" w:rsidP="00FF3C69">
            <w:pPr>
              <w:pStyle w:val="Copyright"/>
              <w:rPr>
                <w:rFonts w:cs="Arial"/>
                <w:color w:val="auto"/>
              </w:rPr>
            </w:pPr>
            <w:hyperlink r:id="rId17" w:history="1">
              <w:r w:rsidR="00FF3C69" w:rsidRPr="006D46E5">
                <w:rPr>
                  <w:rStyle w:val="Hyperlink"/>
                  <w:rFonts w:cs="Arial"/>
                </w:rPr>
                <w:t>http://creativecommons.org/licenses/by/3.0/au/</w:t>
              </w:r>
            </w:hyperlink>
          </w:p>
          <w:p w14:paraId="391C4FFF" w14:textId="77777777" w:rsidR="00FF3C69" w:rsidRPr="006D46E5" w:rsidRDefault="00FF3C69" w:rsidP="00FF3C69">
            <w:pPr>
              <w:pStyle w:val="Copyright"/>
              <w:rPr>
                <w:rFonts w:cs="Arial"/>
                <w:color w:val="auto"/>
              </w:rPr>
            </w:pPr>
          </w:p>
          <w:p w14:paraId="0E35C80D" w14:textId="77777777" w:rsidR="00FF3C69" w:rsidRPr="006D46E5" w:rsidRDefault="00FF3C69" w:rsidP="00FF3C69">
            <w:pPr>
              <w:pStyle w:val="Copyright"/>
              <w:ind w:right="1519"/>
              <w:rPr>
                <w:rFonts w:cs="Arial"/>
                <w:color w:val="auto"/>
              </w:rPr>
            </w:pPr>
            <w:r w:rsidRPr="006D46E5">
              <w:rPr>
                <w:rFonts w:cs="Arial"/>
                <w:color w:val="auto"/>
              </w:rPr>
              <w:t xml:space="preserve">With the exception of coats of arms, logos, emblems, images, other third-party material or devices protected by a trademark, this content is licensed under the Creative Commons Australia Attribution 3.0 Licence. </w:t>
            </w:r>
          </w:p>
          <w:p w14:paraId="4048491B" w14:textId="77777777" w:rsidR="00FF3C69" w:rsidRPr="006D46E5" w:rsidRDefault="00FF3C69" w:rsidP="00FF3C69">
            <w:pPr>
              <w:pStyle w:val="Copyright"/>
              <w:rPr>
                <w:rFonts w:cs="Arial"/>
                <w:color w:val="auto"/>
              </w:rPr>
            </w:pPr>
          </w:p>
          <w:p w14:paraId="302954FF" w14:textId="77777777" w:rsidR="00FF3C69" w:rsidRPr="006D46E5" w:rsidRDefault="00FF3C69" w:rsidP="00FF3C69">
            <w:pPr>
              <w:pStyle w:val="Copyright"/>
              <w:rPr>
                <w:rFonts w:cs="Arial"/>
                <w:color w:val="auto"/>
              </w:rPr>
            </w:pPr>
            <w:r w:rsidRPr="006D46E5">
              <w:rPr>
                <w:rFonts w:cs="Arial"/>
                <w:color w:val="auto"/>
              </w:rPr>
              <w:t>We request attribution as: © Commonwealth of Australia (Australian Communications an</w:t>
            </w:r>
            <w:r w:rsidR="00093F62">
              <w:rPr>
                <w:rFonts w:cs="Arial"/>
                <w:color w:val="auto"/>
              </w:rPr>
              <w:t>d Media Authority) 2014</w:t>
            </w:r>
            <w:r w:rsidRPr="006D46E5">
              <w:rPr>
                <w:rFonts w:cs="Arial"/>
                <w:color w:val="auto"/>
              </w:rPr>
              <w:t>.</w:t>
            </w:r>
          </w:p>
          <w:p w14:paraId="3CAE795A" w14:textId="77777777" w:rsidR="00FF3C69" w:rsidRPr="006D46E5" w:rsidRDefault="00FF3C69" w:rsidP="00FF3C69">
            <w:pPr>
              <w:pStyle w:val="Copyright"/>
              <w:rPr>
                <w:rFonts w:cs="Arial"/>
                <w:color w:val="auto"/>
              </w:rPr>
            </w:pPr>
          </w:p>
          <w:p w14:paraId="0C724CD0" w14:textId="77777777" w:rsidR="00FF3C69" w:rsidRPr="006D46E5" w:rsidRDefault="00FF3C69" w:rsidP="00FF3C69">
            <w:pPr>
              <w:pStyle w:val="Copyright"/>
              <w:rPr>
                <w:rFonts w:cs="Arial"/>
                <w:color w:val="auto"/>
              </w:rPr>
            </w:pPr>
            <w:r w:rsidRPr="006D46E5">
              <w:rPr>
                <w:rFonts w:cs="Arial"/>
                <w:color w:val="auto"/>
              </w:rPr>
              <w:t xml:space="preserve">All other rights are reserved.  </w:t>
            </w:r>
          </w:p>
          <w:p w14:paraId="17F9763F" w14:textId="77777777" w:rsidR="00FF3C69" w:rsidRPr="006D46E5" w:rsidRDefault="00FF3C69" w:rsidP="00FF3C69">
            <w:pPr>
              <w:pStyle w:val="Copyright"/>
              <w:ind w:right="2511"/>
              <w:rPr>
                <w:rFonts w:cs="Arial"/>
                <w:color w:val="auto"/>
              </w:rPr>
            </w:pPr>
          </w:p>
          <w:p w14:paraId="583A0895" w14:textId="77777777" w:rsidR="00FF3C69" w:rsidRPr="006D46E5" w:rsidRDefault="00FF3C69" w:rsidP="00FF3C69">
            <w:pPr>
              <w:pStyle w:val="Copyright"/>
              <w:rPr>
                <w:rFonts w:cs="Arial"/>
                <w:color w:val="auto"/>
              </w:rPr>
            </w:pPr>
            <w:r w:rsidRPr="006D46E5">
              <w:rPr>
                <w:rFonts w:cs="Arial"/>
                <w:color w:val="auto"/>
              </w:rP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456810B9" w14:textId="77777777" w:rsidR="00FF3C69" w:rsidRPr="006D46E5" w:rsidRDefault="00FF3C69" w:rsidP="00FF3C69">
            <w:pPr>
              <w:pStyle w:val="Copyright"/>
              <w:rPr>
                <w:rFonts w:cs="Arial"/>
                <w:color w:val="auto"/>
              </w:rPr>
            </w:pPr>
          </w:p>
          <w:p w14:paraId="445665D2" w14:textId="77777777" w:rsidR="00FF3C69" w:rsidRPr="006D46E5" w:rsidRDefault="00FF3C69" w:rsidP="00FF3C69">
            <w:pPr>
              <w:pStyle w:val="Copyright"/>
              <w:spacing w:after="80"/>
              <w:rPr>
                <w:rFonts w:cs="Arial"/>
                <w:color w:val="auto"/>
              </w:rPr>
            </w:pPr>
            <w:r w:rsidRPr="006D46E5">
              <w:rPr>
                <w:rFonts w:cs="Arial"/>
                <w:color w:val="auto"/>
              </w:rPr>
              <w:t>Written enquiries may be sent to:</w:t>
            </w:r>
          </w:p>
          <w:p w14:paraId="418CF03F" w14:textId="77777777" w:rsidR="00FF3C69" w:rsidRPr="006D46E5" w:rsidRDefault="00FF3C69" w:rsidP="00FF3C69">
            <w:pPr>
              <w:pStyle w:val="Copyright"/>
              <w:rPr>
                <w:rFonts w:cs="Arial"/>
                <w:color w:val="auto"/>
              </w:rPr>
            </w:pPr>
            <w:r w:rsidRPr="006D46E5">
              <w:rPr>
                <w:rFonts w:cs="Arial"/>
                <w:color w:val="auto"/>
              </w:rPr>
              <w:t>Manager, Editorial and Design</w:t>
            </w:r>
          </w:p>
          <w:p w14:paraId="56E97B40" w14:textId="77777777" w:rsidR="00FF3C69" w:rsidRPr="006D46E5" w:rsidRDefault="00FF3C69" w:rsidP="00FF3C69">
            <w:pPr>
              <w:pStyle w:val="Copyright"/>
              <w:rPr>
                <w:rFonts w:cs="Arial"/>
                <w:color w:val="auto"/>
              </w:rPr>
            </w:pPr>
            <w:r w:rsidRPr="006D46E5">
              <w:rPr>
                <w:rFonts w:cs="Arial"/>
                <w:color w:val="auto"/>
              </w:rPr>
              <w:t>PO Box 13112</w:t>
            </w:r>
          </w:p>
          <w:p w14:paraId="562A2256" w14:textId="77777777" w:rsidR="00FF3C69" w:rsidRPr="006D46E5" w:rsidRDefault="00FF3C69" w:rsidP="00FF3C69">
            <w:pPr>
              <w:pStyle w:val="Copyright"/>
              <w:rPr>
                <w:rFonts w:cs="Arial"/>
                <w:color w:val="auto"/>
              </w:rPr>
            </w:pPr>
            <w:r w:rsidRPr="006D46E5">
              <w:rPr>
                <w:rFonts w:cs="Arial"/>
                <w:color w:val="auto"/>
              </w:rPr>
              <w:t>Law Courts</w:t>
            </w:r>
          </w:p>
          <w:p w14:paraId="29742026" w14:textId="77777777" w:rsidR="00FF3C69" w:rsidRPr="006D46E5" w:rsidRDefault="00FF3C69" w:rsidP="00FF3C69">
            <w:pPr>
              <w:pStyle w:val="Copyright"/>
              <w:rPr>
                <w:rFonts w:cs="Arial"/>
                <w:color w:val="auto"/>
              </w:rPr>
            </w:pPr>
            <w:r w:rsidRPr="006D46E5">
              <w:rPr>
                <w:rFonts w:cs="Arial"/>
                <w:color w:val="auto"/>
              </w:rPr>
              <w:t>Melbourne VIC 8010</w:t>
            </w:r>
          </w:p>
          <w:p w14:paraId="670222A6" w14:textId="77777777" w:rsidR="00FF3C69" w:rsidRPr="006D46E5" w:rsidRDefault="00FF3C69" w:rsidP="00FF3C69">
            <w:pPr>
              <w:pStyle w:val="Copyright"/>
              <w:rPr>
                <w:rFonts w:cs="Arial"/>
                <w:color w:val="auto"/>
              </w:rPr>
            </w:pPr>
            <w:r w:rsidRPr="006D46E5">
              <w:rPr>
                <w:rFonts w:cs="Arial"/>
                <w:color w:val="auto"/>
              </w:rPr>
              <w:t>Tel: 03 9963 6968</w:t>
            </w:r>
          </w:p>
          <w:p w14:paraId="57F83A22" w14:textId="77777777" w:rsidR="00745A5C" w:rsidRPr="00FF3C69" w:rsidRDefault="00FF3C69" w:rsidP="004151A7">
            <w:pPr>
              <w:pStyle w:val="Copyright"/>
              <w:rPr>
                <w:rFonts w:cs="Arial"/>
                <w:color w:val="auto"/>
              </w:rPr>
            </w:pPr>
            <w:r w:rsidRPr="006D46E5">
              <w:rPr>
                <w:rFonts w:cs="Arial"/>
                <w:color w:val="auto"/>
              </w:rPr>
              <w:t xml:space="preserve">Email: </w:t>
            </w:r>
            <w:hyperlink r:id="rId18" w:history="1">
              <w:r w:rsidRPr="006D46E5">
                <w:rPr>
                  <w:rStyle w:val="Hyperlink"/>
                  <w:rFonts w:cs="Arial"/>
                </w:rPr>
                <w:t>candinfo@acma.gov.au</w:t>
              </w:r>
            </w:hyperlink>
          </w:p>
        </w:tc>
      </w:tr>
    </w:tbl>
    <w:p w14:paraId="348A657E" w14:textId="77777777" w:rsidR="00745A5C" w:rsidRPr="000D76E0" w:rsidRDefault="00745A5C" w:rsidP="0041071D">
      <w:pPr>
        <w:spacing w:line="240" w:lineRule="auto"/>
        <w:rPr>
          <w:rFonts w:cs="Arial"/>
          <w:sz w:val="10"/>
          <w:szCs w:val="10"/>
        </w:rPr>
      </w:pPr>
    </w:p>
    <w:p w14:paraId="3C645F20" w14:textId="77777777" w:rsidR="00FE1823" w:rsidRPr="000D76E0" w:rsidRDefault="00FE1823" w:rsidP="0041071D">
      <w:pPr>
        <w:rPr>
          <w:rFonts w:cs="Arial"/>
        </w:rPr>
        <w:sectPr w:rsidR="00FE1823" w:rsidRPr="000D76E0" w:rsidSect="00A74B5E">
          <w:headerReference w:type="even" r:id="rId19"/>
          <w:headerReference w:type="default" r:id="rId20"/>
          <w:footerReference w:type="even" r:id="rId21"/>
          <w:footerReference w:type="default" r:id="rId22"/>
          <w:headerReference w:type="first" r:id="rId23"/>
          <w:pgSz w:w="11906" w:h="16838" w:code="9"/>
          <w:pgMar w:top="3924" w:right="1797" w:bottom="697" w:left="1134" w:header="709" w:footer="119" w:gutter="0"/>
          <w:cols w:space="708"/>
          <w:docGrid w:linePitch="360"/>
        </w:sectPr>
      </w:pPr>
    </w:p>
    <w:p w14:paraId="71A22BFC" w14:textId="77777777" w:rsidR="00806BD3" w:rsidRDefault="00B70D35">
      <w:pPr>
        <w:pStyle w:val="TOC9"/>
        <w:rPr>
          <w:rFonts w:asciiTheme="minorHAnsi" w:eastAsiaTheme="minorEastAsia" w:hAnsiTheme="minorHAnsi" w:cstheme="minorBidi"/>
          <w:b w:val="0"/>
          <w:color w:val="auto"/>
          <w:sz w:val="22"/>
          <w:szCs w:val="22"/>
        </w:rPr>
      </w:pPr>
      <w:r>
        <w:rPr>
          <w:rFonts w:cs="Arial"/>
          <w:b w:val="0"/>
        </w:rPr>
        <w:lastRenderedPageBreak/>
        <w:fldChar w:fldCharType="begin"/>
      </w:r>
      <w:r w:rsidR="00202735">
        <w:rPr>
          <w:rFonts w:cs="Arial"/>
          <w:b w:val="0"/>
        </w:rPr>
        <w:instrText xml:space="preserve"> TOC \o "1-3" \h \z \t "Exec Summary Heading,9" </w:instrText>
      </w:r>
      <w:r>
        <w:rPr>
          <w:rFonts w:cs="Arial"/>
          <w:b w:val="0"/>
        </w:rPr>
        <w:fldChar w:fldCharType="separate"/>
      </w:r>
      <w:hyperlink w:anchor="_Toc381280535" w:history="1">
        <w:r w:rsidR="00806BD3" w:rsidRPr="00CC0E9A">
          <w:rPr>
            <w:rStyle w:val="Hyperlink"/>
          </w:rPr>
          <w:t>Executive summary</w:t>
        </w:r>
        <w:r w:rsidR="00806BD3">
          <w:rPr>
            <w:webHidden/>
          </w:rPr>
          <w:tab/>
        </w:r>
        <w:r>
          <w:rPr>
            <w:webHidden/>
          </w:rPr>
          <w:fldChar w:fldCharType="begin"/>
        </w:r>
        <w:r w:rsidR="00806BD3">
          <w:rPr>
            <w:webHidden/>
          </w:rPr>
          <w:instrText xml:space="preserve"> PAGEREF _Toc381280535 \h </w:instrText>
        </w:r>
        <w:r>
          <w:rPr>
            <w:webHidden/>
          </w:rPr>
        </w:r>
        <w:r>
          <w:rPr>
            <w:webHidden/>
          </w:rPr>
          <w:fldChar w:fldCharType="separate"/>
        </w:r>
        <w:r w:rsidR="00806BD3">
          <w:rPr>
            <w:webHidden/>
          </w:rPr>
          <w:t>1</w:t>
        </w:r>
        <w:r>
          <w:rPr>
            <w:webHidden/>
          </w:rPr>
          <w:fldChar w:fldCharType="end"/>
        </w:r>
      </w:hyperlink>
    </w:p>
    <w:p w14:paraId="757E48D2" w14:textId="77777777" w:rsidR="00806BD3" w:rsidRDefault="005C63E7">
      <w:pPr>
        <w:pStyle w:val="TOC2"/>
        <w:rPr>
          <w:rFonts w:asciiTheme="minorHAnsi" w:eastAsiaTheme="minorEastAsia" w:hAnsiTheme="minorHAnsi" w:cstheme="minorBidi"/>
          <w:color w:val="auto"/>
          <w:spacing w:val="0"/>
          <w:sz w:val="22"/>
          <w:szCs w:val="22"/>
        </w:rPr>
      </w:pPr>
      <w:hyperlink w:anchor="_Toc381280536" w:history="1">
        <w:r w:rsidR="00806BD3" w:rsidRPr="00CC0E9A">
          <w:rPr>
            <w:rStyle w:val="Hyperlink"/>
          </w:rPr>
          <w:t>The community broadcasting market</w:t>
        </w:r>
        <w:r w:rsidR="00806BD3">
          <w:rPr>
            <w:webHidden/>
          </w:rPr>
          <w:tab/>
        </w:r>
        <w:r w:rsidR="00B70D35">
          <w:rPr>
            <w:webHidden/>
          </w:rPr>
          <w:fldChar w:fldCharType="begin"/>
        </w:r>
        <w:r w:rsidR="00806BD3">
          <w:rPr>
            <w:webHidden/>
          </w:rPr>
          <w:instrText xml:space="preserve"> PAGEREF _Toc381280536 \h </w:instrText>
        </w:r>
        <w:r w:rsidR="00B70D35">
          <w:rPr>
            <w:webHidden/>
          </w:rPr>
        </w:r>
        <w:r w:rsidR="00B70D35">
          <w:rPr>
            <w:webHidden/>
          </w:rPr>
          <w:fldChar w:fldCharType="separate"/>
        </w:r>
        <w:r w:rsidR="00806BD3">
          <w:rPr>
            <w:webHidden/>
          </w:rPr>
          <w:t>1</w:t>
        </w:r>
        <w:r w:rsidR="00B70D35">
          <w:rPr>
            <w:webHidden/>
          </w:rPr>
          <w:fldChar w:fldCharType="end"/>
        </w:r>
      </w:hyperlink>
    </w:p>
    <w:p w14:paraId="08BC9E3F" w14:textId="77777777" w:rsidR="00806BD3" w:rsidRDefault="005C63E7">
      <w:pPr>
        <w:pStyle w:val="TOC2"/>
        <w:rPr>
          <w:rFonts w:asciiTheme="minorHAnsi" w:eastAsiaTheme="minorEastAsia" w:hAnsiTheme="minorHAnsi" w:cstheme="minorBidi"/>
          <w:color w:val="auto"/>
          <w:spacing w:val="0"/>
          <w:sz w:val="22"/>
          <w:szCs w:val="22"/>
        </w:rPr>
      </w:pPr>
      <w:hyperlink w:anchor="_Toc381280537" w:history="1">
        <w:r w:rsidR="00806BD3" w:rsidRPr="00CC0E9A">
          <w:rPr>
            <w:rStyle w:val="Hyperlink"/>
          </w:rPr>
          <w:t>Financial analysis</w:t>
        </w:r>
        <w:r w:rsidR="00806BD3">
          <w:rPr>
            <w:webHidden/>
          </w:rPr>
          <w:tab/>
        </w:r>
        <w:r w:rsidR="00B70D35">
          <w:rPr>
            <w:webHidden/>
          </w:rPr>
          <w:fldChar w:fldCharType="begin"/>
        </w:r>
        <w:r w:rsidR="00806BD3">
          <w:rPr>
            <w:webHidden/>
          </w:rPr>
          <w:instrText xml:space="preserve"> PAGEREF _Toc381280537 \h </w:instrText>
        </w:r>
        <w:r w:rsidR="00B70D35">
          <w:rPr>
            <w:webHidden/>
          </w:rPr>
        </w:r>
        <w:r w:rsidR="00B70D35">
          <w:rPr>
            <w:webHidden/>
          </w:rPr>
          <w:fldChar w:fldCharType="separate"/>
        </w:r>
        <w:r w:rsidR="00806BD3">
          <w:rPr>
            <w:webHidden/>
          </w:rPr>
          <w:t>1</w:t>
        </w:r>
        <w:r w:rsidR="00B70D35">
          <w:rPr>
            <w:webHidden/>
          </w:rPr>
          <w:fldChar w:fldCharType="end"/>
        </w:r>
      </w:hyperlink>
    </w:p>
    <w:p w14:paraId="470F9766" w14:textId="77777777" w:rsidR="00806BD3" w:rsidRDefault="005C63E7">
      <w:pPr>
        <w:pStyle w:val="TOC2"/>
        <w:rPr>
          <w:rFonts w:asciiTheme="minorHAnsi" w:eastAsiaTheme="minorEastAsia" w:hAnsiTheme="minorHAnsi" w:cstheme="minorBidi"/>
          <w:color w:val="auto"/>
          <w:spacing w:val="0"/>
          <w:sz w:val="22"/>
          <w:szCs w:val="22"/>
        </w:rPr>
      </w:pPr>
      <w:hyperlink w:anchor="_Toc381280538" w:history="1">
        <w:r w:rsidR="00806BD3" w:rsidRPr="00CC0E9A">
          <w:rPr>
            <w:rStyle w:val="Hyperlink"/>
          </w:rPr>
          <w:t>Impact analysis</w:t>
        </w:r>
        <w:r w:rsidR="00806BD3">
          <w:rPr>
            <w:webHidden/>
          </w:rPr>
          <w:tab/>
        </w:r>
        <w:r w:rsidR="00B70D35">
          <w:rPr>
            <w:webHidden/>
          </w:rPr>
          <w:fldChar w:fldCharType="begin"/>
        </w:r>
        <w:r w:rsidR="00806BD3">
          <w:rPr>
            <w:webHidden/>
          </w:rPr>
          <w:instrText xml:space="preserve"> PAGEREF _Toc381280538 \h </w:instrText>
        </w:r>
        <w:r w:rsidR="00B70D35">
          <w:rPr>
            <w:webHidden/>
          </w:rPr>
        </w:r>
        <w:r w:rsidR="00B70D35">
          <w:rPr>
            <w:webHidden/>
          </w:rPr>
          <w:fldChar w:fldCharType="separate"/>
        </w:r>
        <w:r w:rsidR="00806BD3">
          <w:rPr>
            <w:webHidden/>
          </w:rPr>
          <w:t>2</w:t>
        </w:r>
        <w:r w:rsidR="00B70D35">
          <w:rPr>
            <w:webHidden/>
          </w:rPr>
          <w:fldChar w:fldCharType="end"/>
        </w:r>
      </w:hyperlink>
    </w:p>
    <w:p w14:paraId="3C300CF4" w14:textId="77777777" w:rsidR="00806BD3" w:rsidRDefault="005C63E7">
      <w:pPr>
        <w:pStyle w:val="TOC1"/>
        <w:rPr>
          <w:rFonts w:asciiTheme="minorHAnsi" w:eastAsiaTheme="minorEastAsia" w:hAnsiTheme="minorHAnsi" w:cstheme="minorBidi"/>
          <w:b w:val="0"/>
          <w:color w:val="auto"/>
          <w:spacing w:val="0"/>
          <w:sz w:val="22"/>
          <w:szCs w:val="22"/>
        </w:rPr>
      </w:pPr>
      <w:hyperlink w:anchor="_Toc381280539" w:history="1">
        <w:r w:rsidR="00806BD3" w:rsidRPr="00CC0E9A">
          <w:rPr>
            <w:rStyle w:val="Hyperlink"/>
          </w:rPr>
          <w:t>The market for content in community broadcasting</w:t>
        </w:r>
        <w:r w:rsidR="00806BD3">
          <w:rPr>
            <w:webHidden/>
          </w:rPr>
          <w:tab/>
        </w:r>
        <w:r w:rsidR="00B70D35">
          <w:rPr>
            <w:webHidden/>
          </w:rPr>
          <w:fldChar w:fldCharType="begin"/>
        </w:r>
        <w:r w:rsidR="00806BD3">
          <w:rPr>
            <w:webHidden/>
          </w:rPr>
          <w:instrText xml:space="preserve"> PAGEREF _Toc381280539 \h </w:instrText>
        </w:r>
        <w:r w:rsidR="00B70D35">
          <w:rPr>
            <w:webHidden/>
          </w:rPr>
        </w:r>
        <w:r w:rsidR="00B70D35">
          <w:rPr>
            <w:webHidden/>
          </w:rPr>
          <w:fldChar w:fldCharType="separate"/>
        </w:r>
        <w:r w:rsidR="00806BD3">
          <w:rPr>
            <w:webHidden/>
          </w:rPr>
          <w:t>4</w:t>
        </w:r>
        <w:r w:rsidR="00B70D35">
          <w:rPr>
            <w:webHidden/>
          </w:rPr>
          <w:fldChar w:fldCharType="end"/>
        </w:r>
      </w:hyperlink>
    </w:p>
    <w:p w14:paraId="1A6DD1DF" w14:textId="77777777" w:rsidR="00806BD3" w:rsidRDefault="005C63E7">
      <w:pPr>
        <w:pStyle w:val="TOC2"/>
        <w:rPr>
          <w:rFonts w:asciiTheme="minorHAnsi" w:eastAsiaTheme="minorEastAsia" w:hAnsiTheme="minorHAnsi" w:cstheme="minorBidi"/>
          <w:color w:val="auto"/>
          <w:spacing w:val="0"/>
          <w:sz w:val="22"/>
          <w:szCs w:val="22"/>
        </w:rPr>
      </w:pPr>
      <w:hyperlink w:anchor="_Toc381280540" w:history="1">
        <w:r w:rsidR="00806BD3" w:rsidRPr="00CC0E9A">
          <w:rPr>
            <w:rStyle w:val="Hyperlink"/>
          </w:rPr>
          <w:t>Market overview</w:t>
        </w:r>
        <w:r w:rsidR="00806BD3">
          <w:rPr>
            <w:webHidden/>
          </w:rPr>
          <w:tab/>
        </w:r>
        <w:r w:rsidR="00B70D35">
          <w:rPr>
            <w:webHidden/>
          </w:rPr>
          <w:fldChar w:fldCharType="begin"/>
        </w:r>
        <w:r w:rsidR="00806BD3">
          <w:rPr>
            <w:webHidden/>
          </w:rPr>
          <w:instrText xml:space="preserve"> PAGEREF _Toc381280540 \h </w:instrText>
        </w:r>
        <w:r w:rsidR="00B70D35">
          <w:rPr>
            <w:webHidden/>
          </w:rPr>
        </w:r>
        <w:r w:rsidR="00B70D35">
          <w:rPr>
            <w:webHidden/>
          </w:rPr>
          <w:fldChar w:fldCharType="separate"/>
        </w:r>
        <w:r w:rsidR="00806BD3">
          <w:rPr>
            <w:webHidden/>
          </w:rPr>
          <w:t>5</w:t>
        </w:r>
        <w:r w:rsidR="00B70D35">
          <w:rPr>
            <w:webHidden/>
          </w:rPr>
          <w:fldChar w:fldCharType="end"/>
        </w:r>
      </w:hyperlink>
    </w:p>
    <w:p w14:paraId="02191AB4" w14:textId="77777777" w:rsidR="00806BD3" w:rsidRDefault="005C63E7">
      <w:pPr>
        <w:pStyle w:val="TOC2"/>
        <w:rPr>
          <w:rFonts w:asciiTheme="minorHAnsi" w:eastAsiaTheme="minorEastAsia" w:hAnsiTheme="minorHAnsi" w:cstheme="minorBidi"/>
          <w:color w:val="auto"/>
          <w:spacing w:val="0"/>
          <w:sz w:val="22"/>
          <w:szCs w:val="22"/>
        </w:rPr>
      </w:pPr>
      <w:hyperlink w:anchor="_Toc381280541" w:history="1">
        <w:r w:rsidR="00806BD3" w:rsidRPr="00CC0E9A">
          <w:rPr>
            <w:rStyle w:val="Hyperlink"/>
          </w:rPr>
          <w:t>The purpose of community broadcasting</w:t>
        </w:r>
        <w:r w:rsidR="00806BD3">
          <w:rPr>
            <w:webHidden/>
          </w:rPr>
          <w:tab/>
        </w:r>
        <w:r w:rsidR="00B70D35">
          <w:rPr>
            <w:webHidden/>
          </w:rPr>
          <w:fldChar w:fldCharType="begin"/>
        </w:r>
        <w:r w:rsidR="00806BD3">
          <w:rPr>
            <w:webHidden/>
          </w:rPr>
          <w:instrText xml:space="preserve"> PAGEREF _Toc381280541 \h </w:instrText>
        </w:r>
        <w:r w:rsidR="00B70D35">
          <w:rPr>
            <w:webHidden/>
          </w:rPr>
        </w:r>
        <w:r w:rsidR="00B70D35">
          <w:rPr>
            <w:webHidden/>
          </w:rPr>
          <w:fldChar w:fldCharType="separate"/>
        </w:r>
        <w:r w:rsidR="00806BD3">
          <w:rPr>
            <w:webHidden/>
          </w:rPr>
          <w:t>5</w:t>
        </w:r>
        <w:r w:rsidR="00B70D35">
          <w:rPr>
            <w:webHidden/>
          </w:rPr>
          <w:fldChar w:fldCharType="end"/>
        </w:r>
      </w:hyperlink>
    </w:p>
    <w:p w14:paraId="182211D5" w14:textId="77777777" w:rsidR="00806BD3" w:rsidRDefault="005C63E7">
      <w:pPr>
        <w:pStyle w:val="TOC3"/>
        <w:rPr>
          <w:rFonts w:asciiTheme="minorHAnsi" w:eastAsiaTheme="minorEastAsia" w:hAnsiTheme="minorHAnsi" w:cstheme="minorBidi"/>
          <w:color w:val="auto"/>
        </w:rPr>
      </w:pPr>
      <w:hyperlink w:anchor="_Toc381280542" w:history="1">
        <w:r w:rsidR="00806BD3" w:rsidRPr="00CC0E9A">
          <w:rPr>
            <w:rStyle w:val="Hyperlink"/>
          </w:rPr>
          <w:t>Not-for-profit</w:t>
        </w:r>
        <w:r w:rsidR="00806BD3">
          <w:rPr>
            <w:webHidden/>
          </w:rPr>
          <w:tab/>
        </w:r>
        <w:r w:rsidR="00B70D35">
          <w:rPr>
            <w:webHidden/>
          </w:rPr>
          <w:fldChar w:fldCharType="begin"/>
        </w:r>
        <w:r w:rsidR="00806BD3">
          <w:rPr>
            <w:webHidden/>
          </w:rPr>
          <w:instrText xml:space="preserve"> PAGEREF _Toc381280542 \h </w:instrText>
        </w:r>
        <w:r w:rsidR="00B70D35">
          <w:rPr>
            <w:webHidden/>
          </w:rPr>
        </w:r>
        <w:r w:rsidR="00B70D35">
          <w:rPr>
            <w:webHidden/>
          </w:rPr>
          <w:fldChar w:fldCharType="separate"/>
        </w:r>
        <w:r w:rsidR="00806BD3">
          <w:rPr>
            <w:webHidden/>
          </w:rPr>
          <w:t>7</w:t>
        </w:r>
        <w:r w:rsidR="00B70D35">
          <w:rPr>
            <w:webHidden/>
          </w:rPr>
          <w:fldChar w:fldCharType="end"/>
        </w:r>
      </w:hyperlink>
    </w:p>
    <w:p w14:paraId="6E12D2D3" w14:textId="77777777" w:rsidR="00806BD3" w:rsidRDefault="005C63E7">
      <w:pPr>
        <w:pStyle w:val="TOC2"/>
        <w:rPr>
          <w:rFonts w:asciiTheme="minorHAnsi" w:eastAsiaTheme="minorEastAsia" w:hAnsiTheme="minorHAnsi" w:cstheme="minorBidi"/>
          <w:color w:val="auto"/>
          <w:spacing w:val="0"/>
          <w:sz w:val="22"/>
          <w:szCs w:val="22"/>
        </w:rPr>
      </w:pPr>
      <w:hyperlink w:anchor="_Toc381280543" w:history="1">
        <w:r w:rsidR="00806BD3" w:rsidRPr="00CC0E9A">
          <w:rPr>
            <w:rStyle w:val="Hyperlink"/>
          </w:rPr>
          <w:t>Merit-based licence allocation</w:t>
        </w:r>
        <w:r w:rsidR="00806BD3">
          <w:rPr>
            <w:webHidden/>
          </w:rPr>
          <w:tab/>
        </w:r>
        <w:r w:rsidR="00B70D35">
          <w:rPr>
            <w:webHidden/>
          </w:rPr>
          <w:fldChar w:fldCharType="begin"/>
        </w:r>
        <w:r w:rsidR="00806BD3">
          <w:rPr>
            <w:webHidden/>
          </w:rPr>
          <w:instrText xml:space="preserve"> PAGEREF _Toc381280543 \h </w:instrText>
        </w:r>
        <w:r w:rsidR="00B70D35">
          <w:rPr>
            <w:webHidden/>
          </w:rPr>
        </w:r>
        <w:r w:rsidR="00B70D35">
          <w:rPr>
            <w:webHidden/>
          </w:rPr>
          <w:fldChar w:fldCharType="separate"/>
        </w:r>
        <w:r w:rsidR="00806BD3">
          <w:rPr>
            <w:webHidden/>
          </w:rPr>
          <w:t>7</w:t>
        </w:r>
        <w:r w:rsidR="00B70D35">
          <w:rPr>
            <w:webHidden/>
          </w:rPr>
          <w:fldChar w:fldCharType="end"/>
        </w:r>
      </w:hyperlink>
    </w:p>
    <w:p w14:paraId="632ECD34" w14:textId="77777777" w:rsidR="00806BD3" w:rsidRDefault="005C63E7">
      <w:pPr>
        <w:pStyle w:val="TOC2"/>
        <w:rPr>
          <w:rFonts w:asciiTheme="minorHAnsi" w:eastAsiaTheme="minorEastAsia" w:hAnsiTheme="minorHAnsi" w:cstheme="minorBidi"/>
          <w:color w:val="auto"/>
          <w:spacing w:val="0"/>
          <w:sz w:val="22"/>
          <w:szCs w:val="22"/>
        </w:rPr>
      </w:pPr>
      <w:hyperlink w:anchor="_Toc381280544" w:history="1">
        <w:r w:rsidR="00806BD3" w:rsidRPr="00CC0E9A">
          <w:rPr>
            <w:rStyle w:val="Hyperlink"/>
          </w:rPr>
          <w:t>Audience reach</w:t>
        </w:r>
        <w:r w:rsidR="00806BD3">
          <w:rPr>
            <w:webHidden/>
          </w:rPr>
          <w:tab/>
        </w:r>
        <w:r w:rsidR="00B70D35">
          <w:rPr>
            <w:webHidden/>
          </w:rPr>
          <w:fldChar w:fldCharType="begin"/>
        </w:r>
        <w:r w:rsidR="00806BD3">
          <w:rPr>
            <w:webHidden/>
          </w:rPr>
          <w:instrText xml:space="preserve"> PAGEREF _Toc381280544 \h </w:instrText>
        </w:r>
        <w:r w:rsidR="00B70D35">
          <w:rPr>
            <w:webHidden/>
          </w:rPr>
        </w:r>
        <w:r w:rsidR="00B70D35">
          <w:rPr>
            <w:webHidden/>
          </w:rPr>
          <w:fldChar w:fldCharType="separate"/>
        </w:r>
        <w:r w:rsidR="00806BD3">
          <w:rPr>
            <w:webHidden/>
          </w:rPr>
          <w:t>8</w:t>
        </w:r>
        <w:r w:rsidR="00B70D35">
          <w:rPr>
            <w:webHidden/>
          </w:rPr>
          <w:fldChar w:fldCharType="end"/>
        </w:r>
      </w:hyperlink>
    </w:p>
    <w:p w14:paraId="15833B1B" w14:textId="77777777" w:rsidR="00806BD3" w:rsidRDefault="005C63E7">
      <w:pPr>
        <w:pStyle w:val="TOC3"/>
        <w:rPr>
          <w:rFonts w:asciiTheme="minorHAnsi" w:eastAsiaTheme="minorEastAsia" w:hAnsiTheme="minorHAnsi" w:cstheme="minorBidi"/>
          <w:color w:val="auto"/>
        </w:rPr>
      </w:pPr>
      <w:hyperlink w:anchor="_Toc381280545" w:history="1">
        <w:r w:rsidR="00806BD3" w:rsidRPr="00CC0E9A">
          <w:rPr>
            <w:rStyle w:val="Hyperlink"/>
          </w:rPr>
          <w:t>Radio</w:t>
        </w:r>
        <w:r w:rsidR="00806BD3">
          <w:rPr>
            <w:webHidden/>
          </w:rPr>
          <w:tab/>
        </w:r>
        <w:r w:rsidR="00B70D35">
          <w:rPr>
            <w:webHidden/>
          </w:rPr>
          <w:fldChar w:fldCharType="begin"/>
        </w:r>
        <w:r w:rsidR="00806BD3">
          <w:rPr>
            <w:webHidden/>
          </w:rPr>
          <w:instrText xml:space="preserve"> PAGEREF _Toc381280545 \h </w:instrText>
        </w:r>
        <w:r w:rsidR="00B70D35">
          <w:rPr>
            <w:webHidden/>
          </w:rPr>
        </w:r>
        <w:r w:rsidR="00B70D35">
          <w:rPr>
            <w:webHidden/>
          </w:rPr>
          <w:fldChar w:fldCharType="separate"/>
        </w:r>
        <w:r w:rsidR="00806BD3">
          <w:rPr>
            <w:webHidden/>
          </w:rPr>
          <w:t>8</w:t>
        </w:r>
        <w:r w:rsidR="00B70D35">
          <w:rPr>
            <w:webHidden/>
          </w:rPr>
          <w:fldChar w:fldCharType="end"/>
        </w:r>
      </w:hyperlink>
    </w:p>
    <w:p w14:paraId="667F2DE8" w14:textId="77777777" w:rsidR="00806BD3" w:rsidRDefault="005C63E7">
      <w:pPr>
        <w:pStyle w:val="TOC3"/>
        <w:rPr>
          <w:rFonts w:asciiTheme="minorHAnsi" w:eastAsiaTheme="minorEastAsia" w:hAnsiTheme="minorHAnsi" w:cstheme="minorBidi"/>
          <w:color w:val="auto"/>
        </w:rPr>
      </w:pPr>
      <w:hyperlink w:anchor="_Toc381280546" w:history="1">
        <w:r w:rsidR="00806BD3" w:rsidRPr="00CC0E9A">
          <w:rPr>
            <w:rStyle w:val="Hyperlink"/>
          </w:rPr>
          <w:t>Television</w:t>
        </w:r>
        <w:r w:rsidR="00806BD3">
          <w:rPr>
            <w:webHidden/>
          </w:rPr>
          <w:tab/>
        </w:r>
        <w:r w:rsidR="00B70D35">
          <w:rPr>
            <w:webHidden/>
          </w:rPr>
          <w:fldChar w:fldCharType="begin"/>
        </w:r>
        <w:r w:rsidR="00806BD3">
          <w:rPr>
            <w:webHidden/>
          </w:rPr>
          <w:instrText xml:space="preserve"> PAGEREF _Toc381280546 \h </w:instrText>
        </w:r>
        <w:r w:rsidR="00B70D35">
          <w:rPr>
            <w:webHidden/>
          </w:rPr>
        </w:r>
        <w:r w:rsidR="00B70D35">
          <w:rPr>
            <w:webHidden/>
          </w:rPr>
          <w:fldChar w:fldCharType="separate"/>
        </w:r>
        <w:r w:rsidR="00806BD3">
          <w:rPr>
            <w:webHidden/>
          </w:rPr>
          <w:t>8</w:t>
        </w:r>
        <w:r w:rsidR="00B70D35">
          <w:rPr>
            <w:webHidden/>
          </w:rPr>
          <w:fldChar w:fldCharType="end"/>
        </w:r>
      </w:hyperlink>
    </w:p>
    <w:p w14:paraId="381118D7" w14:textId="77777777" w:rsidR="00806BD3" w:rsidRDefault="005C63E7">
      <w:pPr>
        <w:pStyle w:val="TOC2"/>
        <w:rPr>
          <w:rFonts w:asciiTheme="minorHAnsi" w:eastAsiaTheme="minorEastAsia" w:hAnsiTheme="minorHAnsi" w:cstheme="minorBidi"/>
          <w:color w:val="auto"/>
          <w:spacing w:val="0"/>
          <w:sz w:val="22"/>
          <w:szCs w:val="22"/>
        </w:rPr>
      </w:pPr>
      <w:hyperlink w:anchor="_Toc381280547" w:history="1">
        <w:r w:rsidR="00806BD3" w:rsidRPr="00CC0E9A">
          <w:rPr>
            <w:rStyle w:val="Hyperlink"/>
          </w:rPr>
          <w:t>Substitute services</w:t>
        </w:r>
        <w:r w:rsidR="00806BD3">
          <w:rPr>
            <w:webHidden/>
          </w:rPr>
          <w:tab/>
        </w:r>
        <w:r w:rsidR="00B70D35">
          <w:rPr>
            <w:webHidden/>
          </w:rPr>
          <w:fldChar w:fldCharType="begin"/>
        </w:r>
        <w:r w:rsidR="00806BD3">
          <w:rPr>
            <w:webHidden/>
          </w:rPr>
          <w:instrText xml:space="preserve"> PAGEREF _Toc381280547 \h </w:instrText>
        </w:r>
        <w:r w:rsidR="00B70D35">
          <w:rPr>
            <w:webHidden/>
          </w:rPr>
        </w:r>
        <w:r w:rsidR="00B70D35">
          <w:rPr>
            <w:webHidden/>
          </w:rPr>
          <w:fldChar w:fldCharType="separate"/>
        </w:r>
        <w:r w:rsidR="00806BD3">
          <w:rPr>
            <w:webHidden/>
          </w:rPr>
          <w:t>8</w:t>
        </w:r>
        <w:r w:rsidR="00B70D35">
          <w:rPr>
            <w:webHidden/>
          </w:rPr>
          <w:fldChar w:fldCharType="end"/>
        </w:r>
      </w:hyperlink>
    </w:p>
    <w:p w14:paraId="02F2B7BE" w14:textId="77777777" w:rsidR="00806BD3" w:rsidRDefault="005C63E7">
      <w:pPr>
        <w:pStyle w:val="TOC1"/>
        <w:rPr>
          <w:rFonts w:asciiTheme="minorHAnsi" w:eastAsiaTheme="minorEastAsia" w:hAnsiTheme="minorHAnsi" w:cstheme="minorBidi"/>
          <w:b w:val="0"/>
          <w:color w:val="auto"/>
          <w:spacing w:val="0"/>
          <w:sz w:val="22"/>
          <w:szCs w:val="22"/>
        </w:rPr>
      </w:pPr>
      <w:hyperlink w:anchor="_Toc381280548" w:history="1">
        <w:r w:rsidR="00806BD3" w:rsidRPr="00CC0E9A">
          <w:rPr>
            <w:rStyle w:val="Hyperlink"/>
          </w:rPr>
          <w:t>Financial analysis</w:t>
        </w:r>
        <w:r w:rsidR="00806BD3">
          <w:rPr>
            <w:webHidden/>
          </w:rPr>
          <w:tab/>
        </w:r>
        <w:r w:rsidR="00B70D35">
          <w:rPr>
            <w:webHidden/>
          </w:rPr>
          <w:fldChar w:fldCharType="begin"/>
        </w:r>
        <w:r w:rsidR="00806BD3">
          <w:rPr>
            <w:webHidden/>
          </w:rPr>
          <w:instrText xml:space="preserve"> PAGEREF _Toc381280548 \h </w:instrText>
        </w:r>
        <w:r w:rsidR="00B70D35">
          <w:rPr>
            <w:webHidden/>
          </w:rPr>
        </w:r>
        <w:r w:rsidR="00B70D35">
          <w:rPr>
            <w:webHidden/>
          </w:rPr>
          <w:fldChar w:fldCharType="separate"/>
        </w:r>
        <w:r w:rsidR="00806BD3">
          <w:rPr>
            <w:webHidden/>
          </w:rPr>
          <w:t>9</w:t>
        </w:r>
        <w:r w:rsidR="00B70D35">
          <w:rPr>
            <w:webHidden/>
          </w:rPr>
          <w:fldChar w:fldCharType="end"/>
        </w:r>
      </w:hyperlink>
    </w:p>
    <w:p w14:paraId="347F9A03" w14:textId="77777777" w:rsidR="00806BD3" w:rsidRDefault="005C63E7">
      <w:pPr>
        <w:pStyle w:val="TOC2"/>
        <w:rPr>
          <w:rFonts w:asciiTheme="minorHAnsi" w:eastAsiaTheme="minorEastAsia" w:hAnsiTheme="minorHAnsi" w:cstheme="minorBidi"/>
          <w:color w:val="auto"/>
          <w:spacing w:val="0"/>
          <w:sz w:val="22"/>
          <w:szCs w:val="22"/>
        </w:rPr>
      </w:pPr>
      <w:hyperlink w:anchor="_Toc381280549" w:history="1">
        <w:r w:rsidR="00806BD3" w:rsidRPr="00CC0E9A">
          <w:rPr>
            <w:rStyle w:val="Hyperlink"/>
          </w:rPr>
          <w:t>Community radio broadcasting</w:t>
        </w:r>
        <w:r w:rsidR="00806BD3">
          <w:rPr>
            <w:webHidden/>
          </w:rPr>
          <w:tab/>
        </w:r>
        <w:r w:rsidR="00B70D35">
          <w:rPr>
            <w:webHidden/>
          </w:rPr>
          <w:fldChar w:fldCharType="begin"/>
        </w:r>
        <w:r w:rsidR="00806BD3">
          <w:rPr>
            <w:webHidden/>
          </w:rPr>
          <w:instrText xml:space="preserve"> PAGEREF _Toc381280549 \h </w:instrText>
        </w:r>
        <w:r w:rsidR="00B70D35">
          <w:rPr>
            <w:webHidden/>
          </w:rPr>
        </w:r>
        <w:r w:rsidR="00B70D35">
          <w:rPr>
            <w:webHidden/>
          </w:rPr>
          <w:fldChar w:fldCharType="separate"/>
        </w:r>
        <w:r w:rsidR="00806BD3">
          <w:rPr>
            <w:webHidden/>
          </w:rPr>
          <w:t>9</w:t>
        </w:r>
        <w:r w:rsidR="00B70D35">
          <w:rPr>
            <w:webHidden/>
          </w:rPr>
          <w:fldChar w:fldCharType="end"/>
        </w:r>
      </w:hyperlink>
    </w:p>
    <w:p w14:paraId="1E444275" w14:textId="77777777" w:rsidR="00806BD3" w:rsidRDefault="005C63E7">
      <w:pPr>
        <w:pStyle w:val="TOC2"/>
        <w:rPr>
          <w:rFonts w:asciiTheme="minorHAnsi" w:eastAsiaTheme="minorEastAsia" w:hAnsiTheme="minorHAnsi" w:cstheme="minorBidi"/>
          <w:color w:val="auto"/>
          <w:spacing w:val="0"/>
          <w:sz w:val="22"/>
          <w:szCs w:val="22"/>
        </w:rPr>
      </w:pPr>
      <w:hyperlink w:anchor="_Toc381280550" w:history="1">
        <w:r w:rsidR="00806BD3" w:rsidRPr="00CC0E9A">
          <w:rPr>
            <w:rStyle w:val="Hyperlink"/>
          </w:rPr>
          <w:t>Community television broadcasting</w:t>
        </w:r>
        <w:r w:rsidR="00806BD3">
          <w:rPr>
            <w:webHidden/>
          </w:rPr>
          <w:tab/>
        </w:r>
        <w:r w:rsidR="00B70D35">
          <w:rPr>
            <w:webHidden/>
          </w:rPr>
          <w:fldChar w:fldCharType="begin"/>
        </w:r>
        <w:r w:rsidR="00806BD3">
          <w:rPr>
            <w:webHidden/>
          </w:rPr>
          <w:instrText xml:space="preserve"> PAGEREF _Toc381280550 \h </w:instrText>
        </w:r>
        <w:r w:rsidR="00B70D35">
          <w:rPr>
            <w:webHidden/>
          </w:rPr>
        </w:r>
        <w:r w:rsidR="00B70D35">
          <w:rPr>
            <w:webHidden/>
          </w:rPr>
          <w:fldChar w:fldCharType="separate"/>
        </w:r>
        <w:r w:rsidR="00806BD3">
          <w:rPr>
            <w:webHidden/>
          </w:rPr>
          <w:t>10</w:t>
        </w:r>
        <w:r w:rsidR="00B70D35">
          <w:rPr>
            <w:webHidden/>
          </w:rPr>
          <w:fldChar w:fldCharType="end"/>
        </w:r>
      </w:hyperlink>
    </w:p>
    <w:p w14:paraId="3BB6330F" w14:textId="77777777" w:rsidR="00806BD3" w:rsidRDefault="005C63E7">
      <w:pPr>
        <w:pStyle w:val="TOC2"/>
        <w:rPr>
          <w:rFonts w:asciiTheme="minorHAnsi" w:eastAsiaTheme="minorEastAsia" w:hAnsiTheme="minorHAnsi" w:cstheme="minorBidi"/>
          <w:color w:val="auto"/>
          <w:spacing w:val="0"/>
          <w:sz w:val="22"/>
          <w:szCs w:val="22"/>
        </w:rPr>
      </w:pPr>
      <w:hyperlink w:anchor="_Toc381280551" w:history="1">
        <w:r w:rsidR="00806BD3" w:rsidRPr="00CC0E9A">
          <w:rPr>
            <w:rStyle w:val="Hyperlink"/>
          </w:rPr>
          <w:t>Indigenous community broadcasting</w:t>
        </w:r>
        <w:r w:rsidR="00806BD3">
          <w:rPr>
            <w:webHidden/>
          </w:rPr>
          <w:tab/>
        </w:r>
        <w:r w:rsidR="00B70D35">
          <w:rPr>
            <w:webHidden/>
          </w:rPr>
          <w:fldChar w:fldCharType="begin"/>
        </w:r>
        <w:r w:rsidR="00806BD3">
          <w:rPr>
            <w:webHidden/>
          </w:rPr>
          <w:instrText xml:space="preserve"> PAGEREF _Toc381280551 \h </w:instrText>
        </w:r>
        <w:r w:rsidR="00B70D35">
          <w:rPr>
            <w:webHidden/>
          </w:rPr>
        </w:r>
        <w:r w:rsidR="00B70D35">
          <w:rPr>
            <w:webHidden/>
          </w:rPr>
          <w:fldChar w:fldCharType="separate"/>
        </w:r>
        <w:r w:rsidR="00806BD3">
          <w:rPr>
            <w:webHidden/>
          </w:rPr>
          <w:t>11</w:t>
        </w:r>
        <w:r w:rsidR="00B70D35">
          <w:rPr>
            <w:webHidden/>
          </w:rPr>
          <w:fldChar w:fldCharType="end"/>
        </w:r>
      </w:hyperlink>
    </w:p>
    <w:p w14:paraId="57D194E6" w14:textId="77777777" w:rsidR="00806BD3" w:rsidRDefault="005C63E7">
      <w:pPr>
        <w:pStyle w:val="TOC1"/>
        <w:rPr>
          <w:rFonts w:asciiTheme="minorHAnsi" w:eastAsiaTheme="minorEastAsia" w:hAnsiTheme="minorHAnsi" w:cstheme="minorBidi"/>
          <w:b w:val="0"/>
          <w:color w:val="auto"/>
          <w:spacing w:val="0"/>
          <w:sz w:val="22"/>
          <w:szCs w:val="22"/>
        </w:rPr>
      </w:pPr>
      <w:hyperlink w:anchor="_Toc381280552" w:history="1">
        <w:r w:rsidR="00806BD3" w:rsidRPr="00CC0E9A">
          <w:rPr>
            <w:rStyle w:val="Hyperlink"/>
          </w:rPr>
          <w:t>Impact analysis</w:t>
        </w:r>
        <w:r w:rsidR="00806BD3">
          <w:rPr>
            <w:webHidden/>
          </w:rPr>
          <w:tab/>
        </w:r>
        <w:r w:rsidR="00B70D35">
          <w:rPr>
            <w:webHidden/>
          </w:rPr>
          <w:fldChar w:fldCharType="begin"/>
        </w:r>
        <w:r w:rsidR="00806BD3">
          <w:rPr>
            <w:webHidden/>
          </w:rPr>
          <w:instrText xml:space="preserve"> PAGEREF _Toc381280552 \h </w:instrText>
        </w:r>
        <w:r w:rsidR="00B70D35">
          <w:rPr>
            <w:webHidden/>
          </w:rPr>
        </w:r>
        <w:r w:rsidR="00B70D35">
          <w:rPr>
            <w:webHidden/>
          </w:rPr>
          <w:fldChar w:fldCharType="separate"/>
        </w:r>
        <w:r w:rsidR="00806BD3">
          <w:rPr>
            <w:webHidden/>
          </w:rPr>
          <w:t>13</w:t>
        </w:r>
        <w:r w:rsidR="00B70D35">
          <w:rPr>
            <w:webHidden/>
          </w:rPr>
          <w:fldChar w:fldCharType="end"/>
        </w:r>
      </w:hyperlink>
    </w:p>
    <w:p w14:paraId="1E4A1C37" w14:textId="77777777" w:rsidR="00806BD3" w:rsidRDefault="005C63E7">
      <w:pPr>
        <w:pStyle w:val="TOC2"/>
        <w:rPr>
          <w:rFonts w:asciiTheme="minorHAnsi" w:eastAsiaTheme="minorEastAsia" w:hAnsiTheme="minorHAnsi" w:cstheme="minorBidi"/>
          <w:color w:val="auto"/>
          <w:spacing w:val="0"/>
          <w:sz w:val="22"/>
          <w:szCs w:val="22"/>
        </w:rPr>
      </w:pPr>
      <w:hyperlink w:anchor="_Toc381280553" w:history="1">
        <w:r w:rsidR="00806BD3" w:rsidRPr="00CC0E9A">
          <w:rPr>
            <w:rStyle w:val="Hyperlink"/>
          </w:rPr>
          <w:t>Community television broadcasting</w:t>
        </w:r>
        <w:r w:rsidR="00806BD3">
          <w:rPr>
            <w:webHidden/>
          </w:rPr>
          <w:tab/>
        </w:r>
        <w:r w:rsidR="00B70D35">
          <w:rPr>
            <w:webHidden/>
          </w:rPr>
          <w:fldChar w:fldCharType="begin"/>
        </w:r>
        <w:r w:rsidR="00806BD3">
          <w:rPr>
            <w:webHidden/>
          </w:rPr>
          <w:instrText xml:space="preserve"> PAGEREF _Toc381280553 \h </w:instrText>
        </w:r>
        <w:r w:rsidR="00B70D35">
          <w:rPr>
            <w:webHidden/>
          </w:rPr>
        </w:r>
        <w:r w:rsidR="00B70D35">
          <w:rPr>
            <w:webHidden/>
          </w:rPr>
          <w:fldChar w:fldCharType="separate"/>
        </w:r>
        <w:r w:rsidR="00806BD3">
          <w:rPr>
            <w:webHidden/>
          </w:rPr>
          <w:t>14</w:t>
        </w:r>
        <w:r w:rsidR="00B70D35">
          <w:rPr>
            <w:webHidden/>
          </w:rPr>
          <w:fldChar w:fldCharType="end"/>
        </w:r>
      </w:hyperlink>
    </w:p>
    <w:p w14:paraId="1C292999" w14:textId="77777777" w:rsidR="00806BD3" w:rsidRDefault="005C63E7">
      <w:pPr>
        <w:pStyle w:val="TOC3"/>
        <w:rPr>
          <w:rFonts w:asciiTheme="minorHAnsi" w:eastAsiaTheme="minorEastAsia" w:hAnsiTheme="minorHAnsi" w:cstheme="minorBidi"/>
          <w:color w:val="auto"/>
        </w:rPr>
      </w:pPr>
      <w:hyperlink w:anchor="_Toc381280554" w:history="1">
        <w:r w:rsidR="00806BD3" w:rsidRPr="00CC0E9A">
          <w:rPr>
            <w:rStyle w:val="Hyperlink"/>
          </w:rPr>
          <w:t>Broadcaster interview</w:t>
        </w:r>
        <w:r w:rsidR="00806BD3">
          <w:rPr>
            <w:webHidden/>
          </w:rPr>
          <w:tab/>
        </w:r>
        <w:r w:rsidR="00B70D35">
          <w:rPr>
            <w:webHidden/>
          </w:rPr>
          <w:fldChar w:fldCharType="begin"/>
        </w:r>
        <w:r w:rsidR="00806BD3">
          <w:rPr>
            <w:webHidden/>
          </w:rPr>
          <w:instrText xml:space="preserve"> PAGEREF _Toc381280554 \h </w:instrText>
        </w:r>
        <w:r w:rsidR="00B70D35">
          <w:rPr>
            <w:webHidden/>
          </w:rPr>
        </w:r>
        <w:r w:rsidR="00B70D35">
          <w:rPr>
            <w:webHidden/>
          </w:rPr>
          <w:fldChar w:fldCharType="separate"/>
        </w:r>
        <w:r w:rsidR="00806BD3">
          <w:rPr>
            <w:webHidden/>
          </w:rPr>
          <w:t>14</w:t>
        </w:r>
        <w:r w:rsidR="00B70D35">
          <w:rPr>
            <w:webHidden/>
          </w:rPr>
          <w:fldChar w:fldCharType="end"/>
        </w:r>
      </w:hyperlink>
    </w:p>
    <w:p w14:paraId="722D8E39" w14:textId="77777777" w:rsidR="00806BD3" w:rsidRDefault="005C63E7">
      <w:pPr>
        <w:pStyle w:val="TOC2"/>
        <w:rPr>
          <w:rFonts w:asciiTheme="minorHAnsi" w:eastAsiaTheme="minorEastAsia" w:hAnsiTheme="minorHAnsi" w:cstheme="minorBidi"/>
          <w:color w:val="auto"/>
          <w:spacing w:val="0"/>
          <w:sz w:val="22"/>
          <w:szCs w:val="22"/>
        </w:rPr>
      </w:pPr>
      <w:hyperlink w:anchor="_Toc381280555" w:history="1">
        <w:r w:rsidR="00806BD3" w:rsidRPr="00CC0E9A">
          <w:rPr>
            <w:rStyle w:val="Hyperlink"/>
          </w:rPr>
          <w:t>Compliance costs</w:t>
        </w:r>
        <w:r w:rsidR="00806BD3">
          <w:rPr>
            <w:webHidden/>
          </w:rPr>
          <w:tab/>
        </w:r>
        <w:r w:rsidR="00B70D35">
          <w:rPr>
            <w:webHidden/>
          </w:rPr>
          <w:fldChar w:fldCharType="begin"/>
        </w:r>
        <w:r w:rsidR="00806BD3">
          <w:rPr>
            <w:webHidden/>
          </w:rPr>
          <w:instrText xml:space="preserve"> PAGEREF _Toc381280555 \h </w:instrText>
        </w:r>
        <w:r w:rsidR="00B70D35">
          <w:rPr>
            <w:webHidden/>
          </w:rPr>
        </w:r>
        <w:r w:rsidR="00B70D35">
          <w:rPr>
            <w:webHidden/>
          </w:rPr>
          <w:fldChar w:fldCharType="separate"/>
        </w:r>
        <w:r w:rsidR="00806BD3">
          <w:rPr>
            <w:webHidden/>
          </w:rPr>
          <w:t>14</w:t>
        </w:r>
        <w:r w:rsidR="00B70D35">
          <w:rPr>
            <w:webHidden/>
          </w:rPr>
          <w:fldChar w:fldCharType="end"/>
        </w:r>
      </w:hyperlink>
    </w:p>
    <w:p w14:paraId="58B61106" w14:textId="77777777" w:rsidR="00806BD3" w:rsidRDefault="005C63E7">
      <w:pPr>
        <w:pStyle w:val="TOC3"/>
        <w:rPr>
          <w:rFonts w:asciiTheme="minorHAnsi" w:eastAsiaTheme="minorEastAsia" w:hAnsiTheme="minorHAnsi" w:cstheme="minorBidi"/>
          <w:color w:val="auto"/>
        </w:rPr>
      </w:pPr>
      <w:hyperlink w:anchor="_Toc381280556" w:history="1">
        <w:r w:rsidR="00806BD3" w:rsidRPr="00CC0E9A">
          <w:rPr>
            <w:rStyle w:val="Hyperlink"/>
          </w:rPr>
          <w:t>Code 4: Classification of programs</w:t>
        </w:r>
        <w:r w:rsidR="00806BD3">
          <w:rPr>
            <w:webHidden/>
          </w:rPr>
          <w:tab/>
        </w:r>
        <w:r w:rsidR="00B70D35">
          <w:rPr>
            <w:webHidden/>
          </w:rPr>
          <w:fldChar w:fldCharType="begin"/>
        </w:r>
        <w:r w:rsidR="00806BD3">
          <w:rPr>
            <w:webHidden/>
          </w:rPr>
          <w:instrText xml:space="preserve"> PAGEREF _Toc381280556 \h </w:instrText>
        </w:r>
        <w:r w:rsidR="00B70D35">
          <w:rPr>
            <w:webHidden/>
          </w:rPr>
        </w:r>
        <w:r w:rsidR="00B70D35">
          <w:rPr>
            <w:webHidden/>
          </w:rPr>
          <w:fldChar w:fldCharType="separate"/>
        </w:r>
        <w:r w:rsidR="00806BD3">
          <w:rPr>
            <w:webHidden/>
          </w:rPr>
          <w:t>14</w:t>
        </w:r>
        <w:r w:rsidR="00B70D35">
          <w:rPr>
            <w:webHidden/>
          </w:rPr>
          <w:fldChar w:fldCharType="end"/>
        </w:r>
      </w:hyperlink>
    </w:p>
    <w:p w14:paraId="5BB7F7CF" w14:textId="77777777" w:rsidR="00806BD3" w:rsidRDefault="005C63E7">
      <w:pPr>
        <w:pStyle w:val="TOC3"/>
        <w:rPr>
          <w:rFonts w:asciiTheme="minorHAnsi" w:eastAsiaTheme="minorEastAsia" w:hAnsiTheme="minorHAnsi" w:cstheme="minorBidi"/>
          <w:color w:val="auto"/>
        </w:rPr>
      </w:pPr>
      <w:hyperlink w:anchor="_Toc381280557" w:history="1">
        <w:r w:rsidR="00806BD3" w:rsidRPr="00CC0E9A">
          <w:rPr>
            <w:rStyle w:val="Hyperlink"/>
          </w:rPr>
          <w:t>Code 1: Governance arrangements</w:t>
        </w:r>
        <w:r w:rsidR="00806BD3">
          <w:rPr>
            <w:webHidden/>
          </w:rPr>
          <w:tab/>
        </w:r>
        <w:r w:rsidR="00B70D35">
          <w:rPr>
            <w:webHidden/>
          </w:rPr>
          <w:fldChar w:fldCharType="begin"/>
        </w:r>
        <w:r w:rsidR="00806BD3">
          <w:rPr>
            <w:webHidden/>
          </w:rPr>
          <w:instrText xml:space="preserve"> PAGEREF _Toc381280557 \h </w:instrText>
        </w:r>
        <w:r w:rsidR="00B70D35">
          <w:rPr>
            <w:webHidden/>
          </w:rPr>
        </w:r>
        <w:r w:rsidR="00B70D35">
          <w:rPr>
            <w:webHidden/>
          </w:rPr>
          <w:fldChar w:fldCharType="separate"/>
        </w:r>
        <w:r w:rsidR="00806BD3">
          <w:rPr>
            <w:webHidden/>
          </w:rPr>
          <w:t>14</w:t>
        </w:r>
        <w:r w:rsidR="00B70D35">
          <w:rPr>
            <w:webHidden/>
          </w:rPr>
          <w:fldChar w:fldCharType="end"/>
        </w:r>
      </w:hyperlink>
    </w:p>
    <w:p w14:paraId="3BAA97DE" w14:textId="77777777" w:rsidR="00806BD3" w:rsidRDefault="005C63E7">
      <w:pPr>
        <w:pStyle w:val="TOC3"/>
        <w:rPr>
          <w:rFonts w:asciiTheme="minorHAnsi" w:eastAsiaTheme="minorEastAsia" w:hAnsiTheme="minorHAnsi" w:cstheme="minorBidi"/>
          <w:color w:val="auto"/>
        </w:rPr>
      </w:pPr>
      <w:hyperlink w:anchor="_Toc381280558" w:history="1">
        <w:r w:rsidR="00806BD3" w:rsidRPr="00CC0E9A">
          <w:rPr>
            <w:rStyle w:val="Hyperlink"/>
          </w:rPr>
          <w:t>Opportunity costs</w:t>
        </w:r>
        <w:r w:rsidR="00806BD3">
          <w:rPr>
            <w:webHidden/>
          </w:rPr>
          <w:tab/>
        </w:r>
        <w:r w:rsidR="00B70D35">
          <w:rPr>
            <w:webHidden/>
          </w:rPr>
          <w:fldChar w:fldCharType="begin"/>
        </w:r>
        <w:r w:rsidR="00806BD3">
          <w:rPr>
            <w:webHidden/>
          </w:rPr>
          <w:instrText xml:space="preserve"> PAGEREF _Toc381280558 \h </w:instrText>
        </w:r>
        <w:r w:rsidR="00B70D35">
          <w:rPr>
            <w:webHidden/>
          </w:rPr>
        </w:r>
        <w:r w:rsidR="00B70D35">
          <w:rPr>
            <w:webHidden/>
          </w:rPr>
          <w:fldChar w:fldCharType="separate"/>
        </w:r>
        <w:r w:rsidR="00806BD3">
          <w:rPr>
            <w:webHidden/>
          </w:rPr>
          <w:t>14</w:t>
        </w:r>
        <w:r w:rsidR="00B70D35">
          <w:rPr>
            <w:webHidden/>
          </w:rPr>
          <w:fldChar w:fldCharType="end"/>
        </w:r>
      </w:hyperlink>
    </w:p>
    <w:p w14:paraId="1A90E70F" w14:textId="77777777" w:rsidR="00806BD3" w:rsidRDefault="005C63E7">
      <w:pPr>
        <w:pStyle w:val="TOC3"/>
        <w:rPr>
          <w:rFonts w:asciiTheme="minorHAnsi" w:eastAsiaTheme="minorEastAsia" w:hAnsiTheme="minorHAnsi" w:cstheme="minorBidi"/>
          <w:color w:val="auto"/>
        </w:rPr>
      </w:pPr>
      <w:hyperlink w:anchor="_Toc381280559" w:history="1">
        <w:r w:rsidR="00806BD3" w:rsidRPr="00CC0E9A">
          <w:rPr>
            <w:rStyle w:val="Hyperlink"/>
          </w:rPr>
          <w:t>Relative costs of the code interventions</w:t>
        </w:r>
        <w:r w:rsidR="00806BD3">
          <w:rPr>
            <w:webHidden/>
          </w:rPr>
          <w:tab/>
        </w:r>
        <w:r w:rsidR="00B70D35">
          <w:rPr>
            <w:webHidden/>
          </w:rPr>
          <w:fldChar w:fldCharType="begin"/>
        </w:r>
        <w:r w:rsidR="00806BD3">
          <w:rPr>
            <w:webHidden/>
          </w:rPr>
          <w:instrText xml:space="preserve"> PAGEREF _Toc381280559 \h </w:instrText>
        </w:r>
        <w:r w:rsidR="00B70D35">
          <w:rPr>
            <w:webHidden/>
          </w:rPr>
        </w:r>
        <w:r w:rsidR="00B70D35">
          <w:rPr>
            <w:webHidden/>
          </w:rPr>
          <w:fldChar w:fldCharType="separate"/>
        </w:r>
        <w:r w:rsidR="00806BD3">
          <w:rPr>
            <w:webHidden/>
          </w:rPr>
          <w:t>14</w:t>
        </w:r>
        <w:r w:rsidR="00B70D35">
          <w:rPr>
            <w:webHidden/>
          </w:rPr>
          <w:fldChar w:fldCharType="end"/>
        </w:r>
      </w:hyperlink>
    </w:p>
    <w:p w14:paraId="43FCE1E5" w14:textId="77777777" w:rsidR="00806BD3" w:rsidRDefault="005C63E7">
      <w:pPr>
        <w:pStyle w:val="TOC2"/>
        <w:rPr>
          <w:rFonts w:asciiTheme="minorHAnsi" w:eastAsiaTheme="minorEastAsia" w:hAnsiTheme="minorHAnsi" w:cstheme="minorBidi"/>
          <w:color w:val="auto"/>
          <w:spacing w:val="0"/>
          <w:sz w:val="22"/>
          <w:szCs w:val="22"/>
        </w:rPr>
      </w:pPr>
      <w:hyperlink w:anchor="_Toc381280560" w:history="1">
        <w:r w:rsidR="00806BD3" w:rsidRPr="00CC0E9A">
          <w:rPr>
            <w:rStyle w:val="Hyperlink"/>
          </w:rPr>
          <w:t>Community radio broadcasting</w:t>
        </w:r>
        <w:r w:rsidR="00806BD3">
          <w:rPr>
            <w:webHidden/>
          </w:rPr>
          <w:tab/>
        </w:r>
        <w:r w:rsidR="00B70D35">
          <w:rPr>
            <w:webHidden/>
          </w:rPr>
          <w:fldChar w:fldCharType="begin"/>
        </w:r>
        <w:r w:rsidR="00806BD3">
          <w:rPr>
            <w:webHidden/>
          </w:rPr>
          <w:instrText xml:space="preserve"> PAGEREF _Toc381280560 \h </w:instrText>
        </w:r>
        <w:r w:rsidR="00B70D35">
          <w:rPr>
            <w:webHidden/>
          </w:rPr>
        </w:r>
        <w:r w:rsidR="00B70D35">
          <w:rPr>
            <w:webHidden/>
          </w:rPr>
          <w:fldChar w:fldCharType="separate"/>
        </w:r>
        <w:r w:rsidR="00806BD3">
          <w:rPr>
            <w:webHidden/>
          </w:rPr>
          <w:t>16</w:t>
        </w:r>
        <w:r w:rsidR="00B70D35">
          <w:rPr>
            <w:webHidden/>
          </w:rPr>
          <w:fldChar w:fldCharType="end"/>
        </w:r>
      </w:hyperlink>
    </w:p>
    <w:p w14:paraId="5772F7EA" w14:textId="77777777" w:rsidR="00806BD3" w:rsidRDefault="005C63E7">
      <w:pPr>
        <w:pStyle w:val="TOC3"/>
        <w:rPr>
          <w:rFonts w:asciiTheme="minorHAnsi" w:eastAsiaTheme="minorEastAsia" w:hAnsiTheme="minorHAnsi" w:cstheme="minorBidi"/>
          <w:color w:val="auto"/>
        </w:rPr>
      </w:pPr>
      <w:hyperlink w:anchor="_Toc381280561" w:history="1">
        <w:r w:rsidR="00806BD3" w:rsidRPr="00CC0E9A">
          <w:rPr>
            <w:rStyle w:val="Hyperlink"/>
          </w:rPr>
          <w:t>CBAA interview</w:t>
        </w:r>
        <w:r w:rsidR="00806BD3">
          <w:rPr>
            <w:webHidden/>
          </w:rPr>
          <w:tab/>
        </w:r>
        <w:r w:rsidR="00B70D35">
          <w:rPr>
            <w:webHidden/>
          </w:rPr>
          <w:fldChar w:fldCharType="begin"/>
        </w:r>
        <w:r w:rsidR="00806BD3">
          <w:rPr>
            <w:webHidden/>
          </w:rPr>
          <w:instrText xml:space="preserve"> PAGEREF _Toc381280561 \h </w:instrText>
        </w:r>
        <w:r w:rsidR="00B70D35">
          <w:rPr>
            <w:webHidden/>
          </w:rPr>
        </w:r>
        <w:r w:rsidR="00B70D35">
          <w:rPr>
            <w:webHidden/>
          </w:rPr>
          <w:fldChar w:fldCharType="separate"/>
        </w:r>
        <w:r w:rsidR="00806BD3">
          <w:rPr>
            <w:webHidden/>
          </w:rPr>
          <w:t>16</w:t>
        </w:r>
        <w:r w:rsidR="00B70D35">
          <w:rPr>
            <w:webHidden/>
          </w:rPr>
          <w:fldChar w:fldCharType="end"/>
        </w:r>
      </w:hyperlink>
    </w:p>
    <w:p w14:paraId="709DB129" w14:textId="77777777" w:rsidR="00806BD3" w:rsidRDefault="005C63E7">
      <w:pPr>
        <w:pStyle w:val="TOC2"/>
        <w:rPr>
          <w:rFonts w:asciiTheme="minorHAnsi" w:eastAsiaTheme="minorEastAsia" w:hAnsiTheme="minorHAnsi" w:cstheme="minorBidi"/>
          <w:color w:val="auto"/>
          <w:spacing w:val="0"/>
          <w:sz w:val="22"/>
          <w:szCs w:val="22"/>
        </w:rPr>
      </w:pPr>
      <w:hyperlink w:anchor="_Toc381280562" w:history="1">
        <w:r w:rsidR="00806BD3" w:rsidRPr="00CC0E9A">
          <w:rPr>
            <w:rStyle w:val="Hyperlink"/>
          </w:rPr>
          <w:t>Compliance costs</w:t>
        </w:r>
        <w:r w:rsidR="00806BD3">
          <w:rPr>
            <w:webHidden/>
          </w:rPr>
          <w:tab/>
        </w:r>
        <w:r w:rsidR="00B70D35">
          <w:rPr>
            <w:webHidden/>
          </w:rPr>
          <w:fldChar w:fldCharType="begin"/>
        </w:r>
        <w:r w:rsidR="00806BD3">
          <w:rPr>
            <w:webHidden/>
          </w:rPr>
          <w:instrText xml:space="preserve"> PAGEREF _Toc381280562 \h </w:instrText>
        </w:r>
        <w:r w:rsidR="00B70D35">
          <w:rPr>
            <w:webHidden/>
          </w:rPr>
        </w:r>
        <w:r w:rsidR="00B70D35">
          <w:rPr>
            <w:webHidden/>
          </w:rPr>
          <w:fldChar w:fldCharType="separate"/>
        </w:r>
        <w:r w:rsidR="00806BD3">
          <w:rPr>
            <w:webHidden/>
          </w:rPr>
          <w:t>16</w:t>
        </w:r>
        <w:r w:rsidR="00B70D35">
          <w:rPr>
            <w:webHidden/>
          </w:rPr>
          <w:fldChar w:fldCharType="end"/>
        </w:r>
      </w:hyperlink>
    </w:p>
    <w:p w14:paraId="6CA253F9" w14:textId="77777777" w:rsidR="00806BD3" w:rsidRDefault="005C63E7">
      <w:pPr>
        <w:pStyle w:val="TOC3"/>
        <w:rPr>
          <w:rFonts w:asciiTheme="minorHAnsi" w:eastAsiaTheme="minorEastAsia" w:hAnsiTheme="minorHAnsi" w:cstheme="minorBidi"/>
          <w:color w:val="auto"/>
        </w:rPr>
      </w:pPr>
      <w:hyperlink w:anchor="_Toc381280563" w:history="1">
        <w:r w:rsidR="00806BD3" w:rsidRPr="00CC0E9A">
          <w:rPr>
            <w:rStyle w:val="Hyperlink"/>
          </w:rPr>
          <w:t>General compliance costs</w:t>
        </w:r>
        <w:r w:rsidR="00806BD3">
          <w:rPr>
            <w:webHidden/>
          </w:rPr>
          <w:tab/>
        </w:r>
        <w:r w:rsidR="00B70D35">
          <w:rPr>
            <w:webHidden/>
          </w:rPr>
          <w:fldChar w:fldCharType="begin"/>
        </w:r>
        <w:r w:rsidR="00806BD3">
          <w:rPr>
            <w:webHidden/>
          </w:rPr>
          <w:instrText xml:space="preserve"> PAGEREF _Toc381280563 \h </w:instrText>
        </w:r>
        <w:r w:rsidR="00B70D35">
          <w:rPr>
            <w:webHidden/>
          </w:rPr>
        </w:r>
        <w:r w:rsidR="00B70D35">
          <w:rPr>
            <w:webHidden/>
          </w:rPr>
          <w:fldChar w:fldCharType="separate"/>
        </w:r>
        <w:r w:rsidR="00806BD3">
          <w:rPr>
            <w:webHidden/>
          </w:rPr>
          <w:t>16</w:t>
        </w:r>
        <w:r w:rsidR="00B70D35">
          <w:rPr>
            <w:webHidden/>
          </w:rPr>
          <w:fldChar w:fldCharType="end"/>
        </w:r>
      </w:hyperlink>
    </w:p>
    <w:p w14:paraId="2A7C6ED2" w14:textId="77777777" w:rsidR="00806BD3" w:rsidRDefault="005C63E7">
      <w:pPr>
        <w:pStyle w:val="TOC3"/>
        <w:rPr>
          <w:rFonts w:asciiTheme="minorHAnsi" w:eastAsiaTheme="minorEastAsia" w:hAnsiTheme="minorHAnsi" w:cstheme="minorBidi"/>
          <w:color w:val="auto"/>
        </w:rPr>
      </w:pPr>
      <w:hyperlink w:anchor="_Toc381280564" w:history="1">
        <w:r w:rsidR="00806BD3" w:rsidRPr="00CC0E9A">
          <w:rPr>
            <w:rStyle w:val="Hyperlink"/>
          </w:rPr>
          <w:t>Code-specific compliance costs</w:t>
        </w:r>
        <w:r w:rsidR="00806BD3">
          <w:rPr>
            <w:webHidden/>
          </w:rPr>
          <w:tab/>
        </w:r>
        <w:r w:rsidR="00B70D35">
          <w:rPr>
            <w:webHidden/>
          </w:rPr>
          <w:fldChar w:fldCharType="begin"/>
        </w:r>
        <w:r w:rsidR="00806BD3">
          <w:rPr>
            <w:webHidden/>
          </w:rPr>
          <w:instrText xml:space="preserve"> PAGEREF _Toc381280564 \h </w:instrText>
        </w:r>
        <w:r w:rsidR="00B70D35">
          <w:rPr>
            <w:webHidden/>
          </w:rPr>
        </w:r>
        <w:r w:rsidR="00B70D35">
          <w:rPr>
            <w:webHidden/>
          </w:rPr>
          <w:fldChar w:fldCharType="separate"/>
        </w:r>
        <w:r w:rsidR="00806BD3">
          <w:rPr>
            <w:webHidden/>
          </w:rPr>
          <w:t>16</w:t>
        </w:r>
        <w:r w:rsidR="00B70D35">
          <w:rPr>
            <w:webHidden/>
          </w:rPr>
          <w:fldChar w:fldCharType="end"/>
        </w:r>
      </w:hyperlink>
    </w:p>
    <w:p w14:paraId="02B42F68" w14:textId="77777777" w:rsidR="00806BD3" w:rsidRDefault="005C63E7">
      <w:pPr>
        <w:pStyle w:val="TOC3"/>
        <w:rPr>
          <w:rFonts w:asciiTheme="minorHAnsi" w:eastAsiaTheme="minorEastAsia" w:hAnsiTheme="minorHAnsi" w:cstheme="minorBidi"/>
          <w:color w:val="auto"/>
        </w:rPr>
      </w:pPr>
      <w:hyperlink w:anchor="_Toc381280565" w:history="1">
        <w:r w:rsidR="00806BD3" w:rsidRPr="00CC0E9A">
          <w:rPr>
            <w:rStyle w:val="Hyperlink"/>
          </w:rPr>
          <w:t>Relative costs of the code interventions</w:t>
        </w:r>
        <w:r w:rsidR="00806BD3">
          <w:rPr>
            <w:webHidden/>
          </w:rPr>
          <w:tab/>
        </w:r>
        <w:r w:rsidR="00B70D35">
          <w:rPr>
            <w:webHidden/>
          </w:rPr>
          <w:fldChar w:fldCharType="begin"/>
        </w:r>
        <w:r w:rsidR="00806BD3">
          <w:rPr>
            <w:webHidden/>
          </w:rPr>
          <w:instrText xml:space="preserve"> PAGEREF _Toc381280565 \h </w:instrText>
        </w:r>
        <w:r w:rsidR="00B70D35">
          <w:rPr>
            <w:webHidden/>
          </w:rPr>
        </w:r>
        <w:r w:rsidR="00B70D35">
          <w:rPr>
            <w:webHidden/>
          </w:rPr>
          <w:fldChar w:fldCharType="separate"/>
        </w:r>
        <w:r w:rsidR="00806BD3">
          <w:rPr>
            <w:webHidden/>
          </w:rPr>
          <w:t>17</w:t>
        </w:r>
        <w:r w:rsidR="00B70D35">
          <w:rPr>
            <w:webHidden/>
          </w:rPr>
          <w:fldChar w:fldCharType="end"/>
        </w:r>
      </w:hyperlink>
    </w:p>
    <w:p w14:paraId="558B5656" w14:textId="77777777" w:rsidR="00152903" w:rsidRPr="000D76E0" w:rsidRDefault="00B70D35" w:rsidP="00332011">
      <w:pPr>
        <w:rPr>
          <w:rFonts w:cs="Arial"/>
        </w:rPr>
      </w:pPr>
      <w:r>
        <w:rPr>
          <w:rFonts w:cs="Arial"/>
          <w:b/>
          <w:noProof/>
          <w:color w:val="808285"/>
          <w:sz w:val="28"/>
          <w:szCs w:val="28"/>
        </w:rPr>
        <w:fldChar w:fldCharType="end"/>
      </w:r>
    </w:p>
    <w:p w14:paraId="5D7C0BDE" w14:textId="77777777" w:rsidR="000A4A51" w:rsidRPr="000D76E0" w:rsidRDefault="000A4A51">
      <w:pPr>
        <w:rPr>
          <w:rFonts w:cs="Arial"/>
        </w:rPr>
      </w:pPr>
    </w:p>
    <w:p w14:paraId="7AE02055" w14:textId="77777777" w:rsidR="004D56FF" w:rsidRPr="000D76E0" w:rsidRDefault="004D56FF">
      <w:pPr>
        <w:rPr>
          <w:rFonts w:cs="Arial"/>
        </w:rPr>
        <w:sectPr w:rsidR="004D56FF" w:rsidRPr="000D76E0" w:rsidSect="00BE4C11">
          <w:headerReference w:type="even" r:id="rId24"/>
          <w:headerReference w:type="default" r:id="rId25"/>
          <w:footerReference w:type="even" r:id="rId26"/>
          <w:footerReference w:type="default" r:id="rId27"/>
          <w:headerReference w:type="first" r:id="rId28"/>
          <w:footerReference w:type="first" r:id="rId29"/>
          <w:pgSz w:w="11906" w:h="16838" w:code="9"/>
          <w:pgMar w:top="3646" w:right="3102" w:bottom="868" w:left="1134" w:header="709" w:footer="119" w:gutter="0"/>
          <w:cols w:space="708"/>
          <w:titlePg/>
          <w:docGrid w:linePitch="360"/>
        </w:sectPr>
      </w:pPr>
    </w:p>
    <w:p w14:paraId="0345512C" w14:textId="77777777" w:rsidR="009D6C71" w:rsidRPr="009174F3" w:rsidRDefault="009D6C71" w:rsidP="009174F3">
      <w:pPr>
        <w:pStyle w:val="ExecSummaryHeading"/>
      </w:pPr>
      <w:bookmarkStart w:id="1" w:name="_Toc381280535"/>
      <w:r w:rsidRPr="009174F3">
        <w:lastRenderedPageBreak/>
        <w:t>Executive summary</w:t>
      </w:r>
      <w:bookmarkEnd w:id="1"/>
      <w:r w:rsidR="007E7683" w:rsidRPr="009174F3">
        <w:t xml:space="preserve"> </w:t>
      </w:r>
    </w:p>
    <w:p w14:paraId="1547B4DE" w14:textId="77777777" w:rsidR="0006056D" w:rsidRPr="00336CF4" w:rsidRDefault="0006056D" w:rsidP="0006056D">
      <w:pPr>
        <w:pStyle w:val="Heading2"/>
      </w:pPr>
      <w:bookmarkStart w:id="2" w:name="_Toc381280536"/>
      <w:r>
        <w:t>The community broadcasting market</w:t>
      </w:r>
      <w:bookmarkEnd w:id="2"/>
    </w:p>
    <w:p w14:paraId="7AF25EBF" w14:textId="77777777" w:rsidR="0006056D" w:rsidRPr="000858A1" w:rsidRDefault="0006056D" w:rsidP="0006056D">
      <w:r w:rsidRPr="000858A1">
        <w:t>The community broadcasting sector is diverse</w:t>
      </w:r>
      <w:r>
        <w:t>,</w:t>
      </w:r>
      <w:r w:rsidRPr="000858A1">
        <w:t xml:space="preserve"> with 4</w:t>
      </w:r>
      <w:r>
        <w:t>50</w:t>
      </w:r>
      <w:r w:rsidRPr="000858A1">
        <w:t xml:space="preserve"> community radio licences and 7</w:t>
      </w:r>
      <w:r>
        <w:t>1</w:t>
      </w:r>
      <w:r w:rsidRPr="000858A1">
        <w:t xml:space="preserve"> community television licences in use </w:t>
      </w:r>
      <w:r>
        <w:t>at 30</w:t>
      </w:r>
      <w:r w:rsidRPr="000858A1">
        <w:t xml:space="preserve"> June 2013.</w:t>
      </w:r>
    </w:p>
    <w:p w14:paraId="3F29BBC6" w14:textId="77777777" w:rsidR="00920F4F" w:rsidRDefault="00920F4F" w:rsidP="004F11A4"/>
    <w:p w14:paraId="3F157478" w14:textId="77777777" w:rsidR="00920F4F" w:rsidRDefault="005D52B1">
      <w:pPr>
        <w:spacing w:after="80"/>
      </w:pPr>
      <w:r>
        <w:t>Long-term c</w:t>
      </w:r>
      <w:r w:rsidRPr="000858A1">
        <w:t>ommunity broadcasting licences are allocated by the A</w:t>
      </w:r>
      <w:r>
        <w:t>ustralian Communications and Media Authority (the A</w:t>
      </w:r>
      <w:r w:rsidRPr="000858A1">
        <w:t>CMA</w:t>
      </w:r>
      <w:r>
        <w:t>)</w:t>
      </w:r>
      <w:r w:rsidRPr="000858A1">
        <w:t xml:space="preserve"> according to </w:t>
      </w:r>
      <w:r>
        <w:t xml:space="preserve">statutory </w:t>
      </w:r>
      <w:r w:rsidRPr="000858A1">
        <w:t xml:space="preserve">merit-based criteria. </w:t>
      </w:r>
      <w:r w:rsidR="00F849B1">
        <w:t>Key elements of these criteria include community broadcasters demonstrating:</w:t>
      </w:r>
    </w:p>
    <w:p w14:paraId="3521FBC2" w14:textId="77777777" w:rsidR="00920F4F" w:rsidRDefault="00F849B1">
      <w:pPr>
        <w:pStyle w:val="ListBullet"/>
      </w:pPr>
      <w:r>
        <w:t>that they have the capacity to provide the proposed service</w:t>
      </w:r>
    </w:p>
    <w:p w14:paraId="73C404FC" w14:textId="77777777" w:rsidR="00920F4F" w:rsidRDefault="00F849B1" w:rsidP="004F11A4">
      <w:pPr>
        <w:pStyle w:val="ListBullet"/>
        <w:spacing w:after="240"/>
      </w:pPr>
      <w:r>
        <w:t>that they will add to the diversity of services available in the relevant licence area, taking account of the broadcasting services already available</w:t>
      </w:r>
      <w:r w:rsidR="00282F78">
        <w:t>.</w:t>
      </w:r>
    </w:p>
    <w:p w14:paraId="42002AA3" w14:textId="77777777" w:rsidR="00771AB8" w:rsidRPr="000858A1" w:rsidRDefault="00771AB8" w:rsidP="00771AB8">
      <w:pPr>
        <w:spacing w:after="80"/>
      </w:pPr>
      <w:r>
        <w:t xml:space="preserve">Further, </w:t>
      </w:r>
      <w:r w:rsidRPr="000858A1">
        <w:t>community broadcasters are required to:</w:t>
      </w:r>
    </w:p>
    <w:p w14:paraId="1B70890E" w14:textId="77777777" w:rsidR="00771AB8" w:rsidRPr="0006056D" w:rsidRDefault="00771AB8" w:rsidP="00771AB8">
      <w:pPr>
        <w:pStyle w:val="ListBullet"/>
      </w:pPr>
      <w:r w:rsidRPr="0006056D">
        <w:t>be not-for-profit</w:t>
      </w:r>
    </w:p>
    <w:p w14:paraId="4746AFC2" w14:textId="77777777" w:rsidR="00771AB8" w:rsidRPr="0006056D" w:rsidRDefault="00771AB8" w:rsidP="00771AB8">
      <w:pPr>
        <w:pStyle w:val="ListBullet"/>
      </w:pPr>
      <w:r w:rsidRPr="0006056D">
        <w:t>provide a voice for communities to address issues relevant to their local areas and their lives</w:t>
      </w:r>
      <w:r w:rsidR="00CC0DE0">
        <w:t xml:space="preserve"> </w:t>
      </w:r>
    </w:p>
    <w:p w14:paraId="7DD17EDD" w14:textId="77777777" w:rsidR="00771AB8" w:rsidRPr="0006056D" w:rsidRDefault="00771AB8" w:rsidP="00771AB8">
      <w:pPr>
        <w:pStyle w:val="ListBullet"/>
        <w:spacing w:after="240"/>
      </w:pPr>
      <w:r w:rsidRPr="0006056D">
        <w:t>provide for community participation at all levels of production.</w:t>
      </w:r>
    </w:p>
    <w:p w14:paraId="68FCD8DF" w14:textId="77777777" w:rsidR="00CB458B" w:rsidRDefault="00D85F31">
      <w:r w:rsidRPr="00D85F31">
        <w:t>Accordingly, community broadcasting is different to commercial broadcasting in terms of its business models and the range of content included on its services. It is expected that this content should, by and large</w:t>
      </w:r>
      <w:r w:rsidR="00920F4F">
        <w:t>,</w:t>
      </w:r>
      <w:r w:rsidRPr="00D85F31">
        <w:t xml:space="preserve"> be different to the content of the other broadcasting sectors.</w:t>
      </w:r>
    </w:p>
    <w:p w14:paraId="4718D521" w14:textId="77777777" w:rsidR="00CB458B" w:rsidRDefault="00CB458B"/>
    <w:p w14:paraId="1EB51EF8" w14:textId="77777777" w:rsidR="00CB458B" w:rsidRDefault="00D85F31">
      <w:r>
        <w:t xml:space="preserve">Community licence types include ‘general geographic area’ licences, which are stations that serve a broad range of interests within a defined geographic area, and  specialist services, serving communities defined by common interests such </w:t>
      </w:r>
      <w:r w:rsidR="00920F4F">
        <w:t xml:space="preserve">as </w:t>
      </w:r>
      <w:r>
        <w:t>Aboriginal and Torres Strait Islanders, specific ethnic groups, religious groups, specialist music interests, as well as youth and seniors. In this regard, the role of many community broadcas</w:t>
      </w:r>
      <w:r w:rsidR="00F3788A">
        <w:t>ting services in providing I</w:t>
      </w:r>
      <w:r>
        <w:t>ndigenous content is notable and significantly larger than that provided by the commer</w:t>
      </w:r>
      <w:r w:rsidR="00282F78">
        <w:t>cial sectors.</w:t>
      </w:r>
    </w:p>
    <w:p w14:paraId="2571CA9D" w14:textId="77777777" w:rsidR="00CB458B" w:rsidRDefault="00CB458B"/>
    <w:p w14:paraId="1976BD8F" w14:textId="77777777" w:rsidR="00CB458B" w:rsidRDefault="008E3CFB">
      <w:r w:rsidRPr="008E3CFB">
        <w:t xml:space="preserve">The community broadcasting audience reach is considerable. </w:t>
      </w:r>
      <w:r w:rsidR="00600164">
        <w:t>More than a</w:t>
      </w:r>
      <w:r w:rsidR="0006056D" w:rsidRPr="000858A1">
        <w:t xml:space="preserve"> quarter of all radio listeners tune in to community radio </w:t>
      </w:r>
      <w:r w:rsidR="0022124B">
        <w:t>in an average week</w:t>
      </w:r>
      <w:r w:rsidR="0006056D" w:rsidRPr="000858A1">
        <w:t xml:space="preserve">, while nine per cent of Australians </w:t>
      </w:r>
      <w:r w:rsidR="0006056D" w:rsidRPr="00FB2BCE">
        <w:t>watch news</w:t>
      </w:r>
      <w:r w:rsidR="0006056D" w:rsidRPr="000858A1">
        <w:t xml:space="preserve"> or current affairs programs on community </w:t>
      </w:r>
      <w:r w:rsidR="00D13AD1">
        <w:t>television</w:t>
      </w:r>
      <w:r w:rsidR="0006056D" w:rsidRPr="000858A1">
        <w:t xml:space="preserve"> channels in a typical week.</w:t>
      </w:r>
    </w:p>
    <w:p w14:paraId="7B52C63A" w14:textId="77777777" w:rsidR="00CB458B" w:rsidRDefault="00CB458B"/>
    <w:p w14:paraId="318B9083" w14:textId="77777777" w:rsidR="00CB458B" w:rsidRDefault="002A71C8">
      <w:r w:rsidRPr="00B71B85">
        <w:t xml:space="preserve">It is likely that the rise of substitute services, </w:t>
      </w:r>
      <w:r>
        <w:t xml:space="preserve">due to the dramatic growth in digital consumption, </w:t>
      </w:r>
      <w:r w:rsidRPr="00B71B85">
        <w:t xml:space="preserve">will present </w:t>
      </w:r>
      <w:r>
        <w:t>a</w:t>
      </w:r>
      <w:r w:rsidRPr="00B71B85">
        <w:t xml:space="preserve"> challenge </w:t>
      </w:r>
      <w:r>
        <w:t xml:space="preserve">to </w:t>
      </w:r>
      <w:r w:rsidRPr="00B71B85">
        <w:t>the future of community broadcasters.</w:t>
      </w:r>
      <w:r>
        <w:t xml:space="preserve"> In this regard, a concern for community broadcasters is their sometimes </w:t>
      </w:r>
      <w:r w:rsidRPr="00B71B85">
        <w:t>limit</w:t>
      </w:r>
      <w:r>
        <w:t>ed</w:t>
      </w:r>
      <w:r w:rsidRPr="00B71B85">
        <w:t xml:space="preserve"> </w:t>
      </w:r>
      <w:r>
        <w:t xml:space="preserve">ability to move into the digital space due to a lack of </w:t>
      </w:r>
      <w:r w:rsidR="00E10903">
        <w:t xml:space="preserve">financial capacity. </w:t>
      </w:r>
      <w:r w:rsidRPr="00B71B85">
        <w:t>However, it is worth noting that</w:t>
      </w:r>
      <w:r w:rsidR="00E10903">
        <w:t>,</w:t>
      </w:r>
      <w:r w:rsidRPr="00B71B85">
        <w:t xml:space="preserve"> due to their more direct relationship with the community </w:t>
      </w:r>
      <w:r>
        <w:t xml:space="preserve">interest </w:t>
      </w:r>
      <w:r w:rsidRPr="00B71B85">
        <w:t>they represent, the audience may show a stronger loyalty to community broadcasters</w:t>
      </w:r>
      <w:r>
        <w:t>.</w:t>
      </w:r>
    </w:p>
    <w:p w14:paraId="5233CBBA" w14:textId="77777777" w:rsidR="0006056D" w:rsidRPr="001D7BC7" w:rsidRDefault="0006056D" w:rsidP="004F11A4">
      <w:pPr>
        <w:rPr>
          <w:b/>
        </w:rPr>
      </w:pPr>
    </w:p>
    <w:p w14:paraId="281B8C1E" w14:textId="77777777" w:rsidR="0006056D" w:rsidRPr="009446B1" w:rsidRDefault="0006056D" w:rsidP="0006056D">
      <w:pPr>
        <w:pStyle w:val="Heading2"/>
      </w:pPr>
      <w:bookmarkStart w:id="3" w:name="_Toc381280537"/>
      <w:r>
        <w:t>Financial analysis</w:t>
      </w:r>
      <w:bookmarkEnd w:id="3"/>
    </w:p>
    <w:p w14:paraId="43DB23CE" w14:textId="77777777" w:rsidR="0006056D" w:rsidRPr="000858A1" w:rsidRDefault="0006056D" w:rsidP="0006056D">
      <w:r w:rsidRPr="000858A1">
        <w:t>This diversity of revenue models, combined with the number of licensees in the community broadcasting sector, makes any general observations about the financial performance of the sector limited.</w:t>
      </w:r>
    </w:p>
    <w:p w14:paraId="48F9658F" w14:textId="77777777" w:rsidR="004070BB" w:rsidRDefault="004070BB" w:rsidP="0006056D"/>
    <w:p w14:paraId="22BA02FB" w14:textId="77777777" w:rsidR="0006056D" w:rsidRDefault="0006056D" w:rsidP="0006056D">
      <w:r w:rsidRPr="000858A1">
        <w:lastRenderedPageBreak/>
        <w:t xml:space="preserve">While funding is crucial for the ongoing effectiveness of the sector, the chief resource for community broadcasters is its volunteer base. </w:t>
      </w:r>
      <w:r>
        <w:t>For example, o</w:t>
      </w:r>
      <w:r w:rsidRPr="000858A1">
        <w:t xml:space="preserve">ver 23,000 volunteers contribute to </w:t>
      </w:r>
      <w:r>
        <w:t xml:space="preserve">the </w:t>
      </w:r>
      <w:r w:rsidRPr="000858A1">
        <w:t>operations and programming</w:t>
      </w:r>
      <w:r>
        <w:t xml:space="preserve"> of radio services</w:t>
      </w:r>
      <w:r w:rsidRPr="000858A1">
        <w:t xml:space="preserve">, while the sector employs only </w:t>
      </w:r>
      <w:r>
        <w:t xml:space="preserve">about </w:t>
      </w:r>
      <w:r w:rsidRPr="000858A1">
        <w:t xml:space="preserve">1,000 people. According to the </w:t>
      </w:r>
      <w:r>
        <w:t>2009</w:t>
      </w:r>
      <w:r w:rsidR="002F3CC7">
        <w:t>–</w:t>
      </w:r>
      <w:r>
        <w:t xml:space="preserve">10 </w:t>
      </w:r>
      <w:r w:rsidRPr="000858A1">
        <w:t xml:space="preserve">Community </w:t>
      </w:r>
      <w:r>
        <w:t xml:space="preserve">Radio </w:t>
      </w:r>
      <w:r w:rsidRPr="000858A1">
        <w:t>Broadcasting Station Census, volunteers contribute $2.3 million worth of work to the sector each week, significantly larger than the income of the sector.</w:t>
      </w:r>
      <w:r>
        <w:rPr>
          <w:rStyle w:val="FootnoteReference"/>
          <w:rFonts w:cs="Arial"/>
          <w:sz w:val="21"/>
          <w:szCs w:val="21"/>
        </w:rPr>
        <w:footnoteReference w:id="1"/>
      </w:r>
      <w:r w:rsidRPr="000858A1">
        <w:t xml:space="preserve"> The impact of </w:t>
      </w:r>
      <w:r w:rsidR="00681517">
        <w:t>c</w:t>
      </w:r>
      <w:r w:rsidRPr="000858A1">
        <w:t xml:space="preserve">odes of </w:t>
      </w:r>
      <w:r w:rsidR="00681517">
        <w:t>p</w:t>
      </w:r>
      <w:r w:rsidRPr="000858A1">
        <w:t xml:space="preserve">ractice on community broadcasting is likely to be different in nature due to this </w:t>
      </w:r>
      <w:r>
        <w:t xml:space="preserve">high level of </w:t>
      </w:r>
      <w:r w:rsidRPr="000858A1">
        <w:t>volunteerism.</w:t>
      </w:r>
    </w:p>
    <w:p w14:paraId="55111D77" w14:textId="77777777" w:rsidR="0006056D" w:rsidRPr="000858A1" w:rsidRDefault="0006056D" w:rsidP="0006056D"/>
    <w:p w14:paraId="0CA4469C" w14:textId="77777777" w:rsidR="0006056D" w:rsidRDefault="0006056D" w:rsidP="0006056D">
      <w:pPr>
        <w:spacing w:after="80"/>
      </w:pPr>
      <w:r w:rsidRPr="000858A1">
        <w:t>The chief funding sources for the community radio sector are</w:t>
      </w:r>
      <w:r>
        <w:t>:</w:t>
      </w:r>
    </w:p>
    <w:p w14:paraId="15358320" w14:textId="77777777" w:rsidR="0006056D" w:rsidRPr="0006056D" w:rsidRDefault="0006056D" w:rsidP="0006056D">
      <w:pPr>
        <w:pStyle w:val="ListBullet"/>
      </w:pPr>
      <w:r w:rsidRPr="0006056D">
        <w:t>sponsorship (39</w:t>
      </w:r>
      <w:r w:rsidR="001F710D">
        <w:t xml:space="preserve"> per cent</w:t>
      </w:r>
      <w:r w:rsidRPr="0006056D">
        <w:t>)</w:t>
      </w:r>
    </w:p>
    <w:p w14:paraId="40F41BCC" w14:textId="77777777" w:rsidR="0070091E" w:rsidRPr="0006056D" w:rsidRDefault="0070091E" w:rsidP="0070091E">
      <w:pPr>
        <w:pStyle w:val="ListBullet"/>
      </w:pPr>
      <w:r>
        <w:t>grants (29</w:t>
      </w:r>
      <w:r w:rsidR="001F710D">
        <w:t xml:space="preserve"> per cent</w:t>
      </w:r>
      <w:r>
        <w:t>)</w:t>
      </w:r>
    </w:p>
    <w:p w14:paraId="6FDB2B49" w14:textId="77777777" w:rsidR="00CB458B" w:rsidRDefault="0006056D">
      <w:pPr>
        <w:pStyle w:val="ListBullet"/>
        <w:spacing w:after="240"/>
      </w:pPr>
      <w:r w:rsidRPr="0006056D">
        <w:t>subscrib</w:t>
      </w:r>
      <w:r w:rsidR="0070091E">
        <w:t>ers and donations (19</w:t>
      </w:r>
      <w:r w:rsidR="001F710D">
        <w:t xml:space="preserve"> per cent</w:t>
      </w:r>
      <w:r w:rsidR="0070091E">
        <w:t>).</w:t>
      </w:r>
    </w:p>
    <w:p w14:paraId="461888FA" w14:textId="77777777" w:rsidR="0006056D" w:rsidRDefault="0006056D" w:rsidP="0006056D">
      <w:r w:rsidRPr="00BE16A7">
        <w:t>The global financial crisis in 2007</w:t>
      </w:r>
      <w:r w:rsidR="002F3CC7">
        <w:t>–</w:t>
      </w:r>
      <w:r w:rsidRPr="00BE16A7">
        <w:t>08 had a major impact on the community radio sector. For example, sponsorship income in 2009</w:t>
      </w:r>
      <w:r w:rsidR="002F3CC7">
        <w:t>–</w:t>
      </w:r>
      <w:r w:rsidRPr="00BE16A7">
        <w:t>10 was $2.5 million less than it was in 2007</w:t>
      </w:r>
      <w:r w:rsidR="002F3CC7">
        <w:t>–</w:t>
      </w:r>
      <w:r w:rsidRPr="00BE16A7">
        <w:t>08, while subscriber income fell by $0.5 million. The total income for the sector in 2009</w:t>
      </w:r>
      <w:r w:rsidR="002F3CC7">
        <w:t>–</w:t>
      </w:r>
      <w:r w:rsidRPr="00BE16A7">
        <w:t>10 was $65,989,802.</w:t>
      </w:r>
    </w:p>
    <w:p w14:paraId="364BC998" w14:textId="77777777" w:rsidR="0006056D" w:rsidRPr="00F41EE9" w:rsidRDefault="0006056D" w:rsidP="0006056D"/>
    <w:p w14:paraId="14819FD7" w14:textId="77777777" w:rsidR="0006056D" w:rsidRDefault="0006056D" w:rsidP="0006056D">
      <w:r w:rsidRPr="000858A1">
        <w:t>The non-</w:t>
      </w:r>
      <w:r w:rsidR="00854EA3">
        <w:t xml:space="preserve">Indigenous </w:t>
      </w:r>
      <w:r w:rsidRPr="000858A1">
        <w:t>community television sector is much sma</w:t>
      </w:r>
      <w:r w:rsidR="006F2AE7">
        <w:t>ller than its radio counterpart</w:t>
      </w:r>
      <w:r w:rsidRPr="000858A1">
        <w:t>, with only three long-term community television services</w:t>
      </w:r>
      <w:r>
        <w:t>:</w:t>
      </w:r>
      <w:r w:rsidRPr="000858A1">
        <w:t xml:space="preserve"> Melbourne’s C31, Sydney’s TVS and Brisbane’s 31 Digital, and two temporary community television services</w:t>
      </w:r>
      <w:r>
        <w:t xml:space="preserve"> (in Perth and Adelaide)</w:t>
      </w:r>
      <w:r w:rsidRPr="000858A1">
        <w:t>. The financial results of C31 suggest a general downward trend in earnings</w:t>
      </w:r>
      <w:r>
        <w:t xml:space="preserve"> over the past </w:t>
      </w:r>
      <w:r w:rsidR="00854EA3">
        <w:t xml:space="preserve">five </w:t>
      </w:r>
      <w:r>
        <w:t>years</w:t>
      </w:r>
      <w:r w:rsidRPr="000858A1">
        <w:t>.</w:t>
      </w:r>
    </w:p>
    <w:p w14:paraId="4BDDC9DB" w14:textId="77777777" w:rsidR="0006056D" w:rsidRPr="000858A1" w:rsidRDefault="0006056D" w:rsidP="0006056D"/>
    <w:p w14:paraId="1695ACBB" w14:textId="77777777" w:rsidR="0006056D" w:rsidRDefault="0006056D" w:rsidP="0006056D">
      <w:r w:rsidRPr="000858A1">
        <w:t xml:space="preserve">The primary funding source for the </w:t>
      </w:r>
      <w:r w:rsidR="00854EA3">
        <w:t xml:space="preserve">Indigenous </w:t>
      </w:r>
      <w:r w:rsidRPr="000858A1">
        <w:t>community broadcasting sector is government grants</w:t>
      </w:r>
      <w:r w:rsidR="006F2AE7">
        <w:t>:</w:t>
      </w:r>
      <w:r w:rsidRPr="000858A1">
        <w:t xml:space="preserve"> </w:t>
      </w:r>
      <w:r w:rsidR="006F2AE7">
        <w:t xml:space="preserve">from </w:t>
      </w:r>
      <w:r w:rsidRPr="000858A1">
        <w:t>the Indigenous Broadcasting Program (IBP)</w:t>
      </w:r>
      <w:r w:rsidR="006F2AE7">
        <w:t>,</w:t>
      </w:r>
      <w:r>
        <w:t xml:space="preserve"> </w:t>
      </w:r>
      <w:r w:rsidR="006F2AE7" w:rsidRPr="000858A1">
        <w:t>administered by</w:t>
      </w:r>
      <w:r w:rsidR="006F2AE7">
        <w:t xml:space="preserve"> the Department of </w:t>
      </w:r>
      <w:r w:rsidR="0005515C">
        <w:t>Prime Minister and Cabinet</w:t>
      </w:r>
      <w:r w:rsidR="006F2AE7">
        <w:t>, and from</w:t>
      </w:r>
      <w:r w:rsidR="006F2AE7" w:rsidRPr="000858A1">
        <w:t xml:space="preserve"> </w:t>
      </w:r>
      <w:r>
        <w:t>the Community Broadcasting Foundation (CBF).</w:t>
      </w:r>
      <w:r w:rsidRPr="000858A1">
        <w:t xml:space="preserve"> The </w:t>
      </w:r>
      <w:r w:rsidR="00854EA3">
        <w:t>g</w:t>
      </w:r>
      <w:r w:rsidRPr="000858A1">
        <w:t>overnment allocated $15.8 million under the IBP in 2013</w:t>
      </w:r>
      <w:r w:rsidR="00854EA3">
        <w:t>–</w:t>
      </w:r>
      <w:r w:rsidRPr="000858A1">
        <w:t>14. Over the period 2008</w:t>
      </w:r>
      <w:r w:rsidR="00854EA3">
        <w:t>–</w:t>
      </w:r>
      <w:r w:rsidRPr="000858A1">
        <w:t>09 to 2013</w:t>
      </w:r>
      <w:r w:rsidR="00854EA3">
        <w:t>–</w:t>
      </w:r>
      <w:r w:rsidRPr="000858A1">
        <w:t>14, the growth in funding for the IBP has been less than the rate of inflation over the same period, suggesting a fall in funding in real terms.</w:t>
      </w:r>
    </w:p>
    <w:p w14:paraId="07103111" w14:textId="77777777" w:rsidR="0006056D" w:rsidRDefault="0006056D" w:rsidP="0006056D"/>
    <w:p w14:paraId="13371652" w14:textId="77777777" w:rsidR="0006056D" w:rsidRPr="00AE57AC" w:rsidRDefault="0006056D" w:rsidP="0006056D">
      <w:pPr>
        <w:pStyle w:val="Heading2"/>
      </w:pPr>
      <w:bookmarkStart w:id="4" w:name="_Toc381280538"/>
      <w:r>
        <w:t>Impact analysis</w:t>
      </w:r>
      <w:bookmarkEnd w:id="4"/>
    </w:p>
    <w:p w14:paraId="436003A8" w14:textId="77777777" w:rsidR="0006056D" w:rsidRDefault="0006056D" w:rsidP="0006056D">
      <w:r w:rsidRPr="000858A1">
        <w:t xml:space="preserve">The ACMA interviewed representatives from the community broadcasting sector to </w:t>
      </w:r>
      <w:r>
        <w:t>understand</w:t>
      </w:r>
      <w:r w:rsidRPr="000858A1">
        <w:t xml:space="preserve"> the types of costs </w:t>
      </w:r>
      <w:r>
        <w:t xml:space="preserve">incurred in </w:t>
      </w:r>
      <w:r w:rsidRPr="000858A1">
        <w:t xml:space="preserve">adhering to the </w:t>
      </w:r>
      <w:r w:rsidR="00681517">
        <w:t>C</w:t>
      </w:r>
      <w:r w:rsidRPr="000858A1">
        <w:t xml:space="preserve">ommunity </w:t>
      </w:r>
      <w:r w:rsidR="00681517">
        <w:t>B</w:t>
      </w:r>
      <w:r w:rsidRPr="000858A1">
        <w:t xml:space="preserve">roadcasting </w:t>
      </w:r>
      <w:r w:rsidR="00681517">
        <w:t>C</w:t>
      </w:r>
      <w:r w:rsidRPr="000858A1">
        <w:t xml:space="preserve">odes of </w:t>
      </w:r>
      <w:r w:rsidR="00681517">
        <w:t>P</w:t>
      </w:r>
      <w:r>
        <w:t>ractice</w:t>
      </w:r>
      <w:r w:rsidRPr="000858A1">
        <w:t xml:space="preserve">. This included interviews with representatives from the Community Broadcasting Association of Australia (CBAA), the </w:t>
      </w:r>
      <w:r w:rsidR="00435F32">
        <w:t xml:space="preserve">national peak body for </w:t>
      </w:r>
      <w:r w:rsidRPr="000858A1">
        <w:t xml:space="preserve">community radio </w:t>
      </w:r>
      <w:r w:rsidR="00435F32">
        <w:t>stations</w:t>
      </w:r>
      <w:r w:rsidRPr="000858A1">
        <w:t xml:space="preserve">, and the Australian Community Television Alliance (ACTA). C31 </w:t>
      </w:r>
      <w:r w:rsidR="00972E31">
        <w:t xml:space="preserve">also </w:t>
      </w:r>
      <w:r w:rsidRPr="000858A1">
        <w:t xml:space="preserve">provided a submission to the </w:t>
      </w:r>
      <w:r w:rsidR="00972E31">
        <w:t xml:space="preserve">inquiry </w:t>
      </w:r>
      <w:r w:rsidRPr="000858A1">
        <w:t>process</w:t>
      </w:r>
      <w:r w:rsidR="00972E31" w:rsidRPr="00972E31">
        <w:t xml:space="preserve"> </w:t>
      </w:r>
      <w:r w:rsidR="00972E31" w:rsidRPr="00B71B85">
        <w:t>for the community television sector</w:t>
      </w:r>
      <w:r w:rsidRPr="000858A1">
        <w:t>.</w:t>
      </w:r>
    </w:p>
    <w:p w14:paraId="557922E4" w14:textId="77777777" w:rsidR="0006056D" w:rsidRPr="000858A1" w:rsidRDefault="0006056D" w:rsidP="0006056D"/>
    <w:p w14:paraId="233C5D05" w14:textId="77777777" w:rsidR="0006056D" w:rsidRDefault="0006056D" w:rsidP="0006056D">
      <w:r w:rsidRPr="000858A1">
        <w:t xml:space="preserve">Based on feedback from C31, the main source of ongoing compliance costs for community television broadcasters are classification requirements. Over 2.5 </w:t>
      </w:r>
      <w:r w:rsidR="007C0E43">
        <w:t>full-time equivalents (</w:t>
      </w:r>
      <w:r w:rsidRPr="000858A1">
        <w:t>FTEs</w:t>
      </w:r>
      <w:r w:rsidR="007C0E43">
        <w:t>)</w:t>
      </w:r>
      <w:r w:rsidRPr="000858A1">
        <w:t xml:space="preserve"> were dedicated to classification work at the community television station, including ensuring </w:t>
      </w:r>
      <w:r>
        <w:t xml:space="preserve">that </w:t>
      </w:r>
      <w:r w:rsidRPr="000858A1">
        <w:t xml:space="preserve">material </w:t>
      </w:r>
      <w:r>
        <w:t>was</w:t>
      </w:r>
      <w:r w:rsidRPr="000858A1">
        <w:t xml:space="preserve"> consistent with classifications and that the material </w:t>
      </w:r>
      <w:r>
        <w:t>was</w:t>
      </w:r>
      <w:r w:rsidRPr="000858A1">
        <w:t xml:space="preserve"> broadcast at the appropriate time.</w:t>
      </w:r>
    </w:p>
    <w:p w14:paraId="5DC95AA3" w14:textId="77777777" w:rsidR="0006056D" w:rsidRPr="000858A1" w:rsidRDefault="0006056D" w:rsidP="0006056D"/>
    <w:p w14:paraId="10A7068B" w14:textId="77777777" w:rsidR="00920F4F" w:rsidRDefault="007C0E43">
      <w:pPr>
        <w:spacing w:after="240"/>
      </w:pPr>
      <w:r>
        <w:t xml:space="preserve">Another </w:t>
      </w:r>
      <w:r w:rsidRPr="00B71B85">
        <w:t xml:space="preserve">source of compliance costs identified </w:t>
      </w:r>
      <w:r>
        <w:t xml:space="preserve">by </w:t>
      </w:r>
      <w:r w:rsidR="000D141A">
        <w:t>the interviewee</w:t>
      </w:r>
      <w:r w:rsidRPr="00B71B85">
        <w:t xml:space="preserve"> </w:t>
      </w:r>
      <w:r>
        <w:t>was</w:t>
      </w:r>
      <w:r w:rsidRPr="00B71B85">
        <w:t xml:space="preserve"> changes to the codes, especially where it resulted </w:t>
      </w:r>
      <w:r>
        <w:t>in material changes in policies</w:t>
      </w:r>
      <w:r w:rsidR="0006056D" w:rsidRPr="000858A1">
        <w:t xml:space="preserve">. </w:t>
      </w:r>
      <w:r w:rsidR="000D141A">
        <w:t>The interviewee</w:t>
      </w:r>
      <w:r w:rsidR="0006056D" w:rsidRPr="000858A1">
        <w:t xml:space="preserve"> identified the one-off costs associated with the introduction of Community </w:t>
      </w:r>
      <w:r w:rsidR="0006056D">
        <w:t xml:space="preserve">Television </w:t>
      </w:r>
      <w:r w:rsidR="0006056D" w:rsidRPr="000858A1">
        <w:t xml:space="preserve">Broadcasting Code 1: Governance Arrangements. This code reflects governance requirements of the Corporations Act, but its introduction in the Community </w:t>
      </w:r>
      <w:r w:rsidR="0006056D">
        <w:t xml:space="preserve">Television </w:t>
      </w:r>
      <w:r w:rsidR="0006056D" w:rsidRPr="000858A1">
        <w:t xml:space="preserve">Broadcasting Code required implementation action from some community broadcasters. </w:t>
      </w:r>
    </w:p>
    <w:p w14:paraId="72B2C87A" w14:textId="77777777" w:rsidR="000A3D58" w:rsidRDefault="0006056D" w:rsidP="0006056D">
      <w:r w:rsidRPr="000858A1">
        <w:lastRenderedPageBreak/>
        <w:t xml:space="preserve">Based on feedback from representatives from CBAA, the industry body undertakes a range of activities to assist radio broadcasters to adhere to the codes of practice, including providing legal advice and </w:t>
      </w:r>
      <w:r w:rsidR="000A3D58">
        <w:t xml:space="preserve">responding to </w:t>
      </w:r>
      <w:r w:rsidR="000D141A">
        <w:t xml:space="preserve">queries from </w:t>
      </w:r>
      <w:r w:rsidR="000A3D58">
        <w:t>member station</w:t>
      </w:r>
      <w:r w:rsidR="000D141A">
        <w:t>s</w:t>
      </w:r>
      <w:r w:rsidR="000A3D58">
        <w:t>.</w:t>
      </w:r>
    </w:p>
    <w:p w14:paraId="4FC1E32F" w14:textId="77777777" w:rsidR="000A3D58" w:rsidRDefault="000A3D58" w:rsidP="0006056D"/>
    <w:p w14:paraId="5C356D72" w14:textId="77777777" w:rsidR="0006056D" w:rsidRDefault="007C0E43" w:rsidP="0006056D">
      <w:r>
        <w:t>As with</w:t>
      </w:r>
      <w:r w:rsidR="0006056D" w:rsidRPr="000858A1">
        <w:t xml:space="preserve"> the community television evidence, CBAA indicated that a </w:t>
      </w:r>
      <w:r w:rsidR="0006056D">
        <w:t>material</w:t>
      </w:r>
      <w:r w:rsidR="0006056D" w:rsidRPr="000858A1">
        <w:t xml:space="preserve"> amount of staff time is expended in code reviews but this was not quantified. As </w:t>
      </w:r>
      <w:r w:rsidR="007E324F">
        <w:t>with</w:t>
      </w:r>
      <w:r w:rsidR="0006056D" w:rsidRPr="000858A1">
        <w:t xml:space="preserve"> community television broadcasters, where there is a material change in the codes, there is often additional work </w:t>
      </w:r>
      <w:r w:rsidR="0006056D">
        <w:t xml:space="preserve">to be </w:t>
      </w:r>
      <w:r w:rsidR="0006056D" w:rsidRPr="000858A1">
        <w:t>undertaken</w:t>
      </w:r>
      <w:r w:rsidR="0006056D">
        <w:t xml:space="preserve"> by </w:t>
      </w:r>
      <w:r>
        <w:t>radio</w:t>
      </w:r>
      <w:r w:rsidR="0006056D">
        <w:t xml:space="preserve"> broadcaster</w:t>
      </w:r>
      <w:r w:rsidR="000D141A">
        <w:t>s</w:t>
      </w:r>
      <w:r w:rsidR="0006056D" w:rsidRPr="000858A1">
        <w:t>.</w:t>
      </w:r>
    </w:p>
    <w:p w14:paraId="08B4936C" w14:textId="77777777" w:rsidR="0006056D" w:rsidRPr="000858A1" w:rsidRDefault="0006056D" w:rsidP="0006056D"/>
    <w:p w14:paraId="12884405" w14:textId="77777777" w:rsidR="0006056D" w:rsidRDefault="0006056D" w:rsidP="00CD28CB">
      <w:pPr>
        <w:spacing w:after="80"/>
      </w:pPr>
      <w:r w:rsidRPr="000858A1">
        <w:t xml:space="preserve">The CBAA highlighted </w:t>
      </w:r>
      <w:r w:rsidR="000A3D58">
        <w:t>one</w:t>
      </w:r>
      <w:r w:rsidRPr="000858A1">
        <w:t xml:space="preserve"> specific code-related compliance cost</w:t>
      </w:r>
      <w:r w:rsidR="000A3D58">
        <w:t xml:space="preserve"> related to complaints handling.</w:t>
      </w:r>
      <w:r w:rsidR="00CD28CB">
        <w:t xml:space="preserve"> </w:t>
      </w:r>
      <w:r w:rsidRPr="000858A1">
        <w:t xml:space="preserve">When </w:t>
      </w:r>
      <w:r>
        <w:t xml:space="preserve">code </w:t>
      </w:r>
      <w:r w:rsidRPr="000858A1">
        <w:t xml:space="preserve">complaints </w:t>
      </w:r>
      <w:r w:rsidR="000D141A">
        <w:t xml:space="preserve">with </w:t>
      </w:r>
      <w:r w:rsidR="000D141A" w:rsidRPr="000858A1">
        <w:t xml:space="preserve">multiple issues </w:t>
      </w:r>
      <w:r w:rsidRPr="000858A1">
        <w:t xml:space="preserve">are made, the costs imposed on community broadcasters can be </w:t>
      </w:r>
      <w:r w:rsidR="007C0E43">
        <w:t>great</w:t>
      </w:r>
      <w:r w:rsidRPr="000858A1">
        <w:t xml:space="preserve">, particularly if </w:t>
      </w:r>
      <w:r w:rsidR="000D141A">
        <w:t>several</w:t>
      </w:r>
      <w:r w:rsidRPr="000858A1">
        <w:t xml:space="preserve"> </w:t>
      </w:r>
      <w:r w:rsidR="007C0E43">
        <w:t>persons</w:t>
      </w:r>
      <w:r w:rsidRPr="000858A1">
        <w:t xml:space="preserve"> are involved in preparing a response to the complaint. Community </w:t>
      </w:r>
      <w:r w:rsidR="007C0E43">
        <w:t>radio</w:t>
      </w:r>
      <w:r w:rsidRPr="000858A1">
        <w:t xml:space="preserve"> rel</w:t>
      </w:r>
      <w:r w:rsidR="007C0E43">
        <w:t>ies</w:t>
      </w:r>
      <w:r w:rsidRPr="000858A1">
        <w:t xml:space="preserve"> on volunteer</w:t>
      </w:r>
      <w:r>
        <w:t>s</w:t>
      </w:r>
      <w:r w:rsidRPr="000858A1">
        <w:t xml:space="preserve">, which may limit the availability </w:t>
      </w:r>
      <w:r>
        <w:t>of a</w:t>
      </w:r>
      <w:r w:rsidRPr="000858A1">
        <w:t xml:space="preserve"> dedicate</w:t>
      </w:r>
      <w:r>
        <w:t>d</w:t>
      </w:r>
      <w:r w:rsidRPr="000858A1">
        <w:t xml:space="preserve"> </w:t>
      </w:r>
      <w:r w:rsidR="007C0E43">
        <w:t>person</w:t>
      </w:r>
      <w:r w:rsidRPr="000858A1">
        <w:t xml:space="preserve"> to resolve complaint issues, alongside the other activities they undertake. If an investigation is launched, then the impost </w:t>
      </w:r>
      <w:r>
        <w:t>is likely to be even greater</w:t>
      </w:r>
      <w:r w:rsidRPr="000858A1">
        <w:t>.</w:t>
      </w:r>
      <w:r>
        <w:t xml:space="preserve"> </w:t>
      </w:r>
      <w:r w:rsidRPr="00806B0E">
        <w:t xml:space="preserve">The ACMA notes that it receives a comparatively lower number of complaints about code-related matters than about licence conditions. On average, the ACMA has conducted </w:t>
      </w:r>
      <w:r w:rsidR="00854EA3">
        <w:t>seven</w:t>
      </w:r>
      <w:r w:rsidR="00854EA3" w:rsidRPr="00806B0E">
        <w:t xml:space="preserve"> </w:t>
      </w:r>
      <w:r w:rsidRPr="00806B0E">
        <w:t>investigations a year into code-related matters in the five years between 2008</w:t>
      </w:r>
      <w:r w:rsidR="00854EA3">
        <w:t>–</w:t>
      </w:r>
      <w:r w:rsidRPr="00806B0E">
        <w:t>09 and 2012</w:t>
      </w:r>
      <w:r w:rsidR="00854EA3">
        <w:t>–</w:t>
      </w:r>
      <w:r w:rsidRPr="00806B0E">
        <w:t>13.</w:t>
      </w:r>
    </w:p>
    <w:p w14:paraId="10A6269F" w14:textId="77777777" w:rsidR="0006056D" w:rsidRPr="00806B0E" w:rsidRDefault="0006056D" w:rsidP="0006056D"/>
    <w:p w14:paraId="51245B15" w14:textId="77777777" w:rsidR="0006056D" w:rsidRPr="0006056D" w:rsidRDefault="0006056D" w:rsidP="0006056D">
      <w:pPr>
        <w:pStyle w:val="Heading1"/>
      </w:pPr>
      <w:bookmarkStart w:id="5" w:name="_Toc369247751"/>
      <w:bookmarkStart w:id="6" w:name="_Toc381280539"/>
      <w:r w:rsidRPr="0006056D">
        <w:t>The market for content in community broadcasting</w:t>
      </w:r>
      <w:bookmarkEnd w:id="5"/>
      <w:bookmarkEnd w:id="6"/>
    </w:p>
    <w:tbl>
      <w:tblPr>
        <w:tblW w:w="9645" w:type="dxa"/>
        <w:tblLayout w:type="fixed"/>
        <w:tblCellMar>
          <w:left w:w="0" w:type="dxa"/>
          <w:right w:w="0" w:type="dxa"/>
        </w:tblCellMar>
        <w:tblLook w:val="01E0" w:firstRow="1" w:lastRow="1" w:firstColumn="1" w:lastColumn="1" w:noHBand="0" w:noVBand="0"/>
      </w:tblPr>
      <w:tblGrid>
        <w:gridCol w:w="9645"/>
      </w:tblGrid>
      <w:tr w:rsidR="0006056D" w14:paraId="4140C63E" w14:textId="77777777">
        <w:trPr>
          <w:trHeight w:val="570"/>
        </w:trPr>
        <w:tc>
          <w:tcPr>
            <w:tcW w:w="9645" w:type="dxa"/>
            <w:tcBorders>
              <w:top w:val="single" w:sz="2" w:space="0" w:color="505050"/>
            </w:tcBorders>
            <w:shd w:val="clear" w:color="auto" w:fill="auto"/>
            <w:vAlign w:val="center"/>
          </w:tcPr>
          <w:p w14:paraId="7AC70CBE" w14:textId="77777777" w:rsidR="0006056D" w:rsidRPr="00A74B5E" w:rsidRDefault="0006056D">
            <w:pPr>
              <w:pStyle w:val="Caption"/>
            </w:pPr>
            <w:r w:rsidRPr="0006056D">
              <w:t>Chapter summary</w:t>
            </w:r>
          </w:p>
        </w:tc>
      </w:tr>
      <w:tr w:rsidR="0006056D" w14:paraId="77766A54" w14:textId="77777777">
        <w:trPr>
          <w:trHeight w:val="3086"/>
        </w:trPr>
        <w:tc>
          <w:tcPr>
            <w:tcW w:w="9645" w:type="dxa"/>
            <w:shd w:val="clear" w:color="auto" w:fill="auto"/>
            <w:tcMar>
              <w:left w:w="28" w:type="dxa"/>
            </w:tcMar>
          </w:tcPr>
          <w:p w14:paraId="6D01FDAE" w14:textId="77777777" w:rsidR="0006056D" w:rsidRPr="0006056D" w:rsidRDefault="0006056D" w:rsidP="0006056D">
            <w:pPr>
              <w:rPr>
                <w:rFonts w:cs="Arial"/>
                <w:b/>
                <w:sz w:val="21"/>
                <w:szCs w:val="21"/>
                <w:u w:val="single"/>
              </w:rPr>
            </w:pPr>
            <w:r w:rsidRPr="0006056D">
              <w:t xml:space="preserve">The community broadcasting sector is diverse, with 450 community radio licences and 71 community television licences in use at 30 June 2013. </w:t>
            </w:r>
          </w:p>
          <w:p w14:paraId="006DEF28" w14:textId="77777777" w:rsidR="0006056D" w:rsidRDefault="0006056D" w:rsidP="0006056D"/>
          <w:p w14:paraId="147C7739" w14:textId="77777777" w:rsidR="00CB458B" w:rsidRDefault="00790E49">
            <w:pPr>
              <w:spacing w:after="80"/>
            </w:pPr>
            <w:r>
              <w:t>Long-term community broadcasting licences are allocated by the Australian Communications and Media Authority (</w:t>
            </w:r>
            <w:r w:rsidR="00B137F1">
              <w:t xml:space="preserve">the </w:t>
            </w:r>
            <w:r>
              <w:t>ACMA) according to statutory merit-based criteria. Key elements of these criteria include community broadcasters demonstrating:</w:t>
            </w:r>
          </w:p>
          <w:p w14:paraId="05F68733" w14:textId="77777777" w:rsidR="00920F4F" w:rsidRPr="004F11A4" w:rsidRDefault="00790E49" w:rsidP="004F11A4">
            <w:pPr>
              <w:pStyle w:val="ListBullet"/>
            </w:pPr>
            <w:r w:rsidRPr="004F11A4">
              <w:t>that they have the capacity to provide the proposed service</w:t>
            </w:r>
          </w:p>
          <w:p w14:paraId="5DAD6510" w14:textId="77777777" w:rsidR="00CB458B" w:rsidRPr="009D5D45" w:rsidRDefault="00790E49">
            <w:pPr>
              <w:pStyle w:val="ListBullet"/>
              <w:spacing w:after="240"/>
            </w:pPr>
            <w:r w:rsidRPr="004F11A4">
              <w:t>that they will add to the diversity of services available in the relevant licence area, taking account of the broadcasting services already available</w:t>
            </w:r>
            <w:r>
              <w:t>.</w:t>
            </w:r>
          </w:p>
          <w:p w14:paraId="600AFB7A" w14:textId="77777777" w:rsidR="00CB458B" w:rsidRDefault="00790E49">
            <w:pPr>
              <w:spacing w:after="80"/>
            </w:pPr>
            <w:r>
              <w:t>Further, community broadcasters are required to:</w:t>
            </w:r>
          </w:p>
          <w:p w14:paraId="205E659E" w14:textId="77777777" w:rsidR="00CB458B" w:rsidRDefault="00790E49">
            <w:pPr>
              <w:pStyle w:val="ListBullet"/>
            </w:pPr>
            <w:r>
              <w:t>be not-for-profit</w:t>
            </w:r>
          </w:p>
          <w:p w14:paraId="606D2042" w14:textId="77777777" w:rsidR="00CB458B" w:rsidRDefault="00790E49">
            <w:pPr>
              <w:pStyle w:val="ListBullet"/>
            </w:pPr>
            <w:r>
              <w:t>provide a voice for communities to address issues relevant to their local areas and their lives</w:t>
            </w:r>
          </w:p>
          <w:p w14:paraId="557B7737" w14:textId="77777777" w:rsidR="00CB458B" w:rsidRDefault="00790E49">
            <w:pPr>
              <w:pStyle w:val="ListBullet"/>
              <w:spacing w:after="240"/>
            </w:pPr>
            <w:r>
              <w:t>provide for community participation at all levels of production.</w:t>
            </w:r>
          </w:p>
          <w:p w14:paraId="7C9960C1" w14:textId="77777777" w:rsidR="00790E49" w:rsidRDefault="00790E49" w:rsidP="00790E49">
            <w:r>
              <w:t>Accordingly, community broadcasting is different to commercial broadcasting in terms of its business models and the range of content included on its services. It is expected that this content should, by and large</w:t>
            </w:r>
            <w:r w:rsidR="00B137F1">
              <w:t>,</w:t>
            </w:r>
            <w:r>
              <w:t xml:space="preserve"> be different to the content of the other broadcasting sectors.</w:t>
            </w:r>
          </w:p>
          <w:p w14:paraId="2321BBE9" w14:textId="77777777" w:rsidR="00790E49" w:rsidRDefault="00790E49" w:rsidP="00790E49"/>
          <w:p w14:paraId="60328D6B" w14:textId="77777777" w:rsidR="00B137F1" w:rsidRPr="00B71B85" w:rsidRDefault="00B137F1" w:rsidP="00B137F1">
            <w:r w:rsidRPr="00B71B85">
              <w:t xml:space="preserve">Community licence types include ‘general geographic area’ licences, which are stations that serve a broad range of interests within a defined geographic area, and specialist services, serving communities defined by common interests such </w:t>
            </w:r>
            <w:r>
              <w:t xml:space="preserve">as </w:t>
            </w:r>
            <w:r w:rsidRPr="00B71B85">
              <w:t>Aboriginal and Torres Strait Islanders, specific ethnic groups, religious groups, specialist music interests</w:t>
            </w:r>
            <w:r>
              <w:t xml:space="preserve">, as well as youth and seniors. </w:t>
            </w:r>
            <w:r w:rsidRPr="00B71B85">
              <w:t>In this regard, the role of many community broa</w:t>
            </w:r>
            <w:r w:rsidR="007D4CA4">
              <w:t>dcasting services in providing I</w:t>
            </w:r>
            <w:r w:rsidRPr="00B71B85">
              <w:t>ndigenous content is notable and significantly larger than that prov</w:t>
            </w:r>
            <w:r>
              <w:t>ided by the commercial sectors.</w:t>
            </w:r>
          </w:p>
          <w:p w14:paraId="0E682F6B" w14:textId="77777777" w:rsidR="00790E49" w:rsidRDefault="00790E49" w:rsidP="00790E49"/>
          <w:p w14:paraId="4DEFE4C7" w14:textId="77777777" w:rsidR="00790E49" w:rsidRDefault="00790E49" w:rsidP="00790E49">
            <w:r>
              <w:t xml:space="preserve">The community broadcasting audience reach is considerable. </w:t>
            </w:r>
            <w:r w:rsidR="00435F32">
              <w:t>Listener figures for 2013 show that more than a</w:t>
            </w:r>
            <w:r>
              <w:t xml:space="preserve"> quarter </w:t>
            </w:r>
            <w:r w:rsidR="00435F32">
              <w:t>(29</w:t>
            </w:r>
            <w:r w:rsidR="004F11A4">
              <w:t xml:space="preserve"> per cent</w:t>
            </w:r>
            <w:r w:rsidR="00435F32">
              <w:t xml:space="preserve">) </w:t>
            </w:r>
            <w:r>
              <w:t xml:space="preserve">of all radio listeners tune in to community radio </w:t>
            </w:r>
            <w:r w:rsidR="00435F32">
              <w:t xml:space="preserve">in an average </w:t>
            </w:r>
            <w:r>
              <w:t xml:space="preserve">week, while nine per cent of Australians watch news or current affairs programs on community </w:t>
            </w:r>
            <w:r w:rsidR="009C400F">
              <w:t>television</w:t>
            </w:r>
            <w:r>
              <w:t xml:space="preserve"> channels in a typical week. </w:t>
            </w:r>
          </w:p>
          <w:p w14:paraId="07287605" w14:textId="77777777" w:rsidR="00790E49" w:rsidRDefault="00790E49" w:rsidP="00790E49"/>
          <w:p w14:paraId="36445B7C" w14:textId="77777777" w:rsidR="00CB458B" w:rsidRDefault="00D13AD1">
            <w:r w:rsidRPr="00B71B85">
              <w:t xml:space="preserve">It is likely that the rise of substitute services, </w:t>
            </w:r>
            <w:r>
              <w:t xml:space="preserve">due to the dramatic growth in digital consumption, </w:t>
            </w:r>
            <w:r w:rsidRPr="00B71B85">
              <w:t xml:space="preserve">will present </w:t>
            </w:r>
            <w:r>
              <w:t>a</w:t>
            </w:r>
            <w:r w:rsidRPr="00B71B85">
              <w:t xml:space="preserve"> challenge </w:t>
            </w:r>
            <w:r>
              <w:t xml:space="preserve">to </w:t>
            </w:r>
            <w:r w:rsidRPr="00B71B85">
              <w:t>the future of community broadcasters.</w:t>
            </w:r>
            <w:r>
              <w:t xml:space="preserve"> In this regard, a concern for community broadcasters is their sometimes </w:t>
            </w:r>
            <w:r w:rsidRPr="00B71B85">
              <w:t>limit</w:t>
            </w:r>
            <w:r>
              <w:t>ed</w:t>
            </w:r>
            <w:r w:rsidRPr="00B71B85">
              <w:t xml:space="preserve"> </w:t>
            </w:r>
            <w:r>
              <w:t xml:space="preserve">ability to move into the digital space due to a lack of </w:t>
            </w:r>
            <w:r w:rsidR="007D4CA4">
              <w:t xml:space="preserve">financial capacity. </w:t>
            </w:r>
            <w:r w:rsidRPr="00B71B85">
              <w:t>However, it is worth noting that</w:t>
            </w:r>
            <w:r w:rsidR="007D4CA4">
              <w:t>,</w:t>
            </w:r>
            <w:r w:rsidRPr="00B71B85">
              <w:t xml:space="preserve"> due to their more direct relationship with the community </w:t>
            </w:r>
            <w:r>
              <w:t xml:space="preserve">interest </w:t>
            </w:r>
            <w:r w:rsidRPr="00B71B85">
              <w:t>they represent, the audience may show a stronger loyalty to community broadcasters</w:t>
            </w:r>
            <w:r>
              <w:t>.</w:t>
            </w:r>
          </w:p>
        </w:tc>
      </w:tr>
      <w:tr w:rsidR="0006056D" w14:paraId="0A6105B8" w14:textId="77777777">
        <w:trPr>
          <w:trHeight w:val="291"/>
        </w:trPr>
        <w:tc>
          <w:tcPr>
            <w:tcW w:w="9645" w:type="dxa"/>
            <w:tcBorders>
              <w:bottom w:val="single" w:sz="2" w:space="0" w:color="505050"/>
            </w:tcBorders>
            <w:shd w:val="clear" w:color="auto" w:fill="auto"/>
          </w:tcPr>
          <w:p w14:paraId="14DA00E5" w14:textId="77777777" w:rsidR="0006056D" w:rsidRDefault="0006056D"/>
        </w:tc>
      </w:tr>
    </w:tbl>
    <w:p w14:paraId="472523FB" w14:textId="77777777" w:rsidR="0006056D" w:rsidRDefault="0006056D" w:rsidP="0006056D"/>
    <w:p w14:paraId="76E2409A" w14:textId="77777777" w:rsidR="004F11A4" w:rsidRDefault="004F11A4">
      <w:pPr>
        <w:spacing w:line="240" w:lineRule="auto"/>
        <w:rPr>
          <w:rFonts w:cs="Arial"/>
          <w:b/>
          <w:bCs/>
          <w:iCs/>
          <w:sz w:val="28"/>
          <w:szCs w:val="28"/>
        </w:rPr>
      </w:pPr>
      <w:bookmarkStart w:id="7" w:name="_Toc369247752"/>
      <w:r>
        <w:br w:type="page"/>
      </w:r>
    </w:p>
    <w:p w14:paraId="60D54DC7" w14:textId="77777777" w:rsidR="0006056D" w:rsidRPr="00B95B2D" w:rsidRDefault="0006056D" w:rsidP="00B95B2D">
      <w:pPr>
        <w:pStyle w:val="Heading2"/>
      </w:pPr>
      <w:bookmarkStart w:id="8" w:name="_Toc381280540"/>
      <w:r w:rsidRPr="00B95B2D">
        <w:t>Market overview</w:t>
      </w:r>
      <w:bookmarkEnd w:id="7"/>
      <w:bookmarkEnd w:id="8"/>
    </w:p>
    <w:p w14:paraId="7215B29E" w14:textId="77777777" w:rsidR="00CB458B" w:rsidRDefault="0006056D">
      <w:r>
        <w:t xml:space="preserve">Community broadcasting services span the country, and cater to specific community interests. Around </w:t>
      </w:r>
      <w:r w:rsidR="00E562D0">
        <w:t>7</w:t>
      </w:r>
      <w:r w:rsidRPr="006C4271">
        <w:t xml:space="preserve">0 per cent of community broadcasting services are located in </w:t>
      </w:r>
      <w:r w:rsidR="00B137F1" w:rsidRPr="006C4271">
        <w:t>remote</w:t>
      </w:r>
      <w:r w:rsidR="00B137F1">
        <w:t>,</w:t>
      </w:r>
      <w:r w:rsidR="00B137F1" w:rsidRPr="006C4271">
        <w:t xml:space="preserve"> </w:t>
      </w:r>
      <w:r w:rsidRPr="006C4271">
        <w:t>rural and regional Australia</w:t>
      </w:r>
      <w:r>
        <w:t>.</w:t>
      </w:r>
      <w:r>
        <w:rPr>
          <w:rStyle w:val="FootnoteReference"/>
          <w:rFonts w:cs="Arial"/>
          <w:sz w:val="21"/>
          <w:szCs w:val="21"/>
        </w:rPr>
        <w:footnoteReference w:id="2"/>
      </w:r>
      <w:r w:rsidRPr="00B3186A">
        <w:t xml:space="preserve"> </w:t>
      </w:r>
      <w:r>
        <w:t>As at 30 June 2013, there were 450 community radio licences</w:t>
      </w:r>
      <w:r>
        <w:rPr>
          <w:rStyle w:val="FootnoteReference"/>
          <w:rFonts w:cs="Arial"/>
          <w:sz w:val="21"/>
          <w:szCs w:val="21"/>
        </w:rPr>
        <w:footnoteReference w:id="3"/>
      </w:r>
      <w:r>
        <w:t xml:space="preserve"> and 71 community television licences in use</w:t>
      </w:r>
      <w:r w:rsidR="00854EA3">
        <w:t>.</w:t>
      </w:r>
      <w:r>
        <w:rPr>
          <w:rStyle w:val="FootnoteReference"/>
          <w:rFonts w:cs="Arial"/>
          <w:sz w:val="21"/>
          <w:szCs w:val="21"/>
        </w:rPr>
        <w:footnoteReference w:id="4"/>
      </w:r>
      <w:r>
        <w:t xml:space="preserve"> </w:t>
      </w:r>
    </w:p>
    <w:p w14:paraId="457243BF" w14:textId="77777777" w:rsidR="00CB458B" w:rsidRDefault="00CB458B"/>
    <w:p w14:paraId="4B9DC30A" w14:textId="77777777" w:rsidR="0006056D" w:rsidRDefault="0006056D" w:rsidP="00B95B2D">
      <w:pPr>
        <w:spacing w:after="80"/>
      </w:pPr>
      <w:r>
        <w:t>These included:</w:t>
      </w:r>
    </w:p>
    <w:p w14:paraId="7E502980" w14:textId="77777777" w:rsidR="0006056D" w:rsidRPr="00B95B2D" w:rsidRDefault="0006056D" w:rsidP="00B95B2D">
      <w:pPr>
        <w:pStyle w:val="ListBullet"/>
      </w:pPr>
      <w:r w:rsidRPr="00B95B2D">
        <w:t>95 temporary community radio services, 51 of which were remote Indigenous services</w:t>
      </w:r>
      <w:r w:rsidR="009728A3" w:rsidRPr="00BC2BE9">
        <w:rPr>
          <w:rStyle w:val="FootnoteReference"/>
          <w:szCs w:val="21"/>
        </w:rPr>
        <w:footnoteReference w:id="5"/>
      </w:r>
    </w:p>
    <w:p w14:paraId="64550FA7" w14:textId="77777777" w:rsidR="0006056D" w:rsidRPr="00B95B2D" w:rsidRDefault="0006056D" w:rsidP="00B95B2D">
      <w:pPr>
        <w:pStyle w:val="ListBullet"/>
      </w:pPr>
      <w:r w:rsidRPr="00B95B2D">
        <w:t>355 long-term community radio services, 72 of which were remote Indigenous services</w:t>
      </w:r>
    </w:p>
    <w:p w14:paraId="2E46791F" w14:textId="77777777" w:rsidR="0006056D" w:rsidRPr="00B95B2D" w:rsidRDefault="00854EA3" w:rsidP="00B95B2D">
      <w:pPr>
        <w:pStyle w:val="ListBullet"/>
      </w:pPr>
      <w:r>
        <w:t>two</w:t>
      </w:r>
      <w:r w:rsidRPr="00B95B2D">
        <w:t xml:space="preserve"> </w:t>
      </w:r>
      <w:r w:rsidR="0006056D" w:rsidRPr="00B95B2D">
        <w:t>temporary community television services</w:t>
      </w:r>
      <w:r w:rsidR="00B137F1">
        <w:t xml:space="preserve"> </w:t>
      </w:r>
    </w:p>
    <w:p w14:paraId="60A172FA" w14:textId="77777777" w:rsidR="0006056D" w:rsidRPr="00B95B2D" w:rsidRDefault="0006056D" w:rsidP="00B95B2D">
      <w:pPr>
        <w:pStyle w:val="ListBullet"/>
        <w:spacing w:after="240"/>
      </w:pPr>
      <w:r w:rsidRPr="00B95B2D">
        <w:t>69 long-term community television services, 66 of which were remote Indigenous services.</w:t>
      </w:r>
    </w:p>
    <w:p w14:paraId="2CC4BD0F" w14:textId="77777777" w:rsidR="0006056D" w:rsidRPr="00B95B2D" w:rsidRDefault="0006056D" w:rsidP="00B95B2D">
      <w:pPr>
        <w:spacing w:after="120"/>
      </w:pPr>
      <w:r>
        <w:t xml:space="preserve">According to the </w:t>
      </w:r>
      <w:r w:rsidRPr="00BE16A7">
        <w:rPr>
          <w:i/>
        </w:rPr>
        <w:t>Broadcasting Services Act 1992</w:t>
      </w:r>
      <w:r>
        <w:t xml:space="preserve"> (herein referred to as </w:t>
      </w:r>
      <w:r w:rsidRPr="00133B5F">
        <w:t>the</w:t>
      </w:r>
      <w:r>
        <w:rPr>
          <w:i/>
        </w:rPr>
        <w:t xml:space="preserve"> </w:t>
      </w:r>
      <w:r w:rsidRPr="00BE16A7">
        <w:t>Act)</w:t>
      </w:r>
      <w:r>
        <w:t>,</w:t>
      </w:r>
      <w:r w:rsidRPr="00BE16A7">
        <w:t xml:space="preserve"> </w:t>
      </w:r>
      <w:r>
        <w:t xml:space="preserve">community broadcasting </w:t>
      </w:r>
      <w:r w:rsidRPr="00537C61">
        <w:t>services are broadcasting services that:</w:t>
      </w:r>
    </w:p>
    <w:p w14:paraId="1295B2EE" w14:textId="77777777" w:rsidR="0006056D" w:rsidRPr="00B95B2D" w:rsidRDefault="0006056D" w:rsidP="002F3CC7">
      <w:pPr>
        <w:ind w:leftChars="354" w:left="1984" w:rightChars="340" w:right="680" w:hanging="1276"/>
        <w:rPr>
          <w:rFonts w:cs="Arial"/>
          <w:sz w:val="18"/>
          <w:szCs w:val="18"/>
        </w:rPr>
      </w:pPr>
      <w:r w:rsidRPr="00B95B2D">
        <w:rPr>
          <w:rFonts w:cs="Arial"/>
          <w:sz w:val="18"/>
          <w:szCs w:val="18"/>
        </w:rPr>
        <w:t>(a)  are provided for community purposes; and</w:t>
      </w:r>
    </w:p>
    <w:p w14:paraId="13FE1D12" w14:textId="77777777" w:rsidR="0006056D" w:rsidRPr="00B95B2D" w:rsidRDefault="0006056D" w:rsidP="002F3CC7">
      <w:pPr>
        <w:ind w:leftChars="29" w:left="58" w:right="680" w:firstLine="650"/>
        <w:rPr>
          <w:rFonts w:cs="Arial"/>
          <w:sz w:val="18"/>
          <w:szCs w:val="18"/>
        </w:rPr>
      </w:pPr>
      <w:r w:rsidRPr="00B95B2D">
        <w:rPr>
          <w:rFonts w:cs="Arial"/>
          <w:sz w:val="18"/>
          <w:szCs w:val="18"/>
        </w:rPr>
        <w:t>(b)  are not operated for profit or as part of a profit</w:t>
      </w:r>
      <w:r w:rsidRPr="00B95B2D">
        <w:rPr>
          <w:rFonts w:cs="Arial"/>
          <w:sz w:val="18"/>
          <w:szCs w:val="18"/>
        </w:rPr>
        <w:noBreakHyphen/>
        <w:t>making enterprise; and</w:t>
      </w:r>
    </w:p>
    <w:p w14:paraId="16ADEF64" w14:textId="77777777" w:rsidR="0006056D" w:rsidRPr="00B95B2D" w:rsidRDefault="0006056D" w:rsidP="002F3CC7">
      <w:pPr>
        <w:ind w:leftChars="29" w:left="58" w:right="680" w:firstLine="650"/>
        <w:rPr>
          <w:rFonts w:cs="Arial"/>
          <w:sz w:val="18"/>
          <w:szCs w:val="18"/>
        </w:rPr>
      </w:pPr>
      <w:r w:rsidRPr="00B95B2D">
        <w:rPr>
          <w:rFonts w:cs="Arial"/>
          <w:sz w:val="18"/>
          <w:szCs w:val="18"/>
        </w:rPr>
        <w:t>(c)  that provide programs that:</w:t>
      </w:r>
    </w:p>
    <w:p w14:paraId="29C59D7B" w14:textId="77777777" w:rsidR="0006056D" w:rsidRPr="00B95B2D" w:rsidRDefault="0006056D" w:rsidP="002F3CC7">
      <w:pPr>
        <w:ind w:leftChars="29" w:left="58" w:right="680" w:firstLine="650"/>
        <w:rPr>
          <w:rFonts w:cs="Arial"/>
          <w:sz w:val="18"/>
          <w:szCs w:val="18"/>
        </w:rPr>
      </w:pPr>
      <w:r w:rsidRPr="00B95B2D">
        <w:rPr>
          <w:rFonts w:cs="Arial"/>
          <w:sz w:val="18"/>
          <w:szCs w:val="18"/>
        </w:rPr>
        <w:t>     (i)  are able to be received by commonly available equipment; and</w:t>
      </w:r>
    </w:p>
    <w:p w14:paraId="1D373C78" w14:textId="77777777" w:rsidR="0006056D" w:rsidRPr="00B95B2D" w:rsidRDefault="0006056D" w:rsidP="002F3CC7">
      <w:pPr>
        <w:ind w:leftChars="29" w:left="58" w:right="680" w:firstLine="650"/>
        <w:rPr>
          <w:rFonts w:cs="Arial"/>
          <w:sz w:val="18"/>
          <w:szCs w:val="18"/>
        </w:rPr>
      </w:pPr>
      <w:r w:rsidRPr="00B95B2D">
        <w:rPr>
          <w:rFonts w:cs="Arial"/>
          <w:sz w:val="18"/>
          <w:szCs w:val="18"/>
        </w:rPr>
        <w:t>     (ii) are made available free to the general public; and</w:t>
      </w:r>
    </w:p>
    <w:p w14:paraId="6B1797B1" w14:textId="77777777" w:rsidR="00CB458B" w:rsidRDefault="0006056D">
      <w:pPr>
        <w:spacing w:after="240"/>
        <w:ind w:leftChars="354" w:left="993" w:rightChars="340" w:right="680" w:hanging="285"/>
        <w:rPr>
          <w:rFonts w:cs="Arial"/>
          <w:sz w:val="18"/>
          <w:szCs w:val="18"/>
        </w:rPr>
      </w:pPr>
      <w:r w:rsidRPr="00B95B2D">
        <w:rPr>
          <w:rFonts w:cs="Arial"/>
          <w:sz w:val="18"/>
          <w:szCs w:val="18"/>
        </w:rPr>
        <w:t>(d) </w:t>
      </w:r>
      <w:r w:rsidR="00B137F1">
        <w:rPr>
          <w:rFonts w:cs="Arial"/>
          <w:sz w:val="18"/>
          <w:szCs w:val="18"/>
        </w:rPr>
        <w:t xml:space="preserve"> </w:t>
      </w:r>
      <w:r w:rsidRPr="00B95B2D">
        <w:rPr>
          <w:rFonts w:cs="Arial"/>
          <w:sz w:val="18"/>
          <w:szCs w:val="18"/>
        </w:rPr>
        <w:t>comply with any determinations or clarifications under section 19 in relation to community broadcasting services.</w:t>
      </w:r>
    </w:p>
    <w:p w14:paraId="032341D0" w14:textId="77777777" w:rsidR="0006056D" w:rsidRPr="00B95B2D" w:rsidRDefault="0006056D" w:rsidP="00B95B2D">
      <w:pPr>
        <w:pStyle w:val="Heading2"/>
      </w:pPr>
      <w:bookmarkStart w:id="9" w:name="_Toc369247753"/>
      <w:bookmarkStart w:id="10" w:name="_Toc381280541"/>
      <w:r>
        <w:t>The purpose of community broadcasting</w:t>
      </w:r>
      <w:bookmarkEnd w:id="9"/>
      <w:bookmarkEnd w:id="10"/>
    </w:p>
    <w:p w14:paraId="7AA07A3D" w14:textId="77777777" w:rsidR="00CB458B" w:rsidRDefault="0006056D">
      <w:pPr>
        <w:spacing w:after="80"/>
      </w:pPr>
      <w:r>
        <w:t>The purpose of c</w:t>
      </w:r>
      <w:r w:rsidRPr="00C55D8D">
        <w:t xml:space="preserve">ommunity </w:t>
      </w:r>
      <w:r w:rsidR="00592312">
        <w:t xml:space="preserve">broadcasting is to contribute to the achievement of relevant objects in the </w:t>
      </w:r>
      <w:r w:rsidR="00592312" w:rsidRPr="00C17D8D">
        <w:t>Act</w:t>
      </w:r>
      <w:r w:rsidR="00592312">
        <w:t>. These include:</w:t>
      </w:r>
    </w:p>
    <w:p w14:paraId="797E6068" w14:textId="77777777" w:rsidR="00CB458B" w:rsidRDefault="00592312">
      <w:pPr>
        <w:pStyle w:val="ListBullet"/>
      </w:pPr>
      <w:r w:rsidRPr="00767A35">
        <w:t>contributing to the development and reflection of a sense of Australian identity and cultural diversity</w:t>
      </w:r>
    </w:p>
    <w:p w14:paraId="00457C6E" w14:textId="77777777" w:rsidR="00CB458B" w:rsidRDefault="00592312">
      <w:pPr>
        <w:pStyle w:val="ListBullet"/>
      </w:pPr>
      <w:r w:rsidRPr="00767A35">
        <w:t>promoting the availability of radio and television programs about matters of local significance to their audiences</w:t>
      </w:r>
    </w:p>
    <w:p w14:paraId="04C34B2D" w14:textId="77777777" w:rsidR="00CB458B" w:rsidRDefault="00592312">
      <w:pPr>
        <w:pStyle w:val="ListBullet"/>
        <w:spacing w:after="240"/>
      </w:pPr>
      <w:r w:rsidRPr="00767A35">
        <w:t>providing fair and accurate coverage of matters of public interest and local significance</w:t>
      </w:r>
      <w:r>
        <w:t>.</w:t>
      </w:r>
    </w:p>
    <w:p w14:paraId="5327AE34" w14:textId="77777777" w:rsidR="0068796D" w:rsidRPr="007B23BE" w:rsidRDefault="0068796D" w:rsidP="0068796D">
      <w:r>
        <w:t xml:space="preserve">Community television services provide open-access, locally-produced, independent television. In reference to community television, </w:t>
      </w:r>
      <w:r w:rsidRPr="0051072D">
        <w:t>'</w:t>
      </w:r>
      <w:r>
        <w:t>o</w:t>
      </w:r>
      <w:r w:rsidRPr="0051072D">
        <w:t>pen access' means that anyone can apply to have a program shown on television</w:t>
      </w:r>
      <w:r>
        <w:t>.</w:t>
      </w:r>
      <w:r w:rsidRPr="005C76FB">
        <w:rPr>
          <w:vertAlign w:val="superscript"/>
        </w:rPr>
        <w:footnoteReference w:id="6"/>
      </w:r>
    </w:p>
    <w:p w14:paraId="3452D339" w14:textId="77777777" w:rsidR="0068796D" w:rsidRDefault="0068796D" w:rsidP="0068796D"/>
    <w:p w14:paraId="687E0C98" w14:textId="77777777" w:rsidR="00C17D8D" w:rsidRDefault="00C17D8D" w:rsidP="00C17D8D">
      <w:r>
        <w:t>According to the Australia.gov.au website, i</w:t>
      </w:r>
      <w:r w:rsidRPr="00C55D8D">
        <w:t>n terms of community radio, 'community' means people who listen to the same kind of music, who live in the same area, who have the same cultural background or who have the same educational needs.</w:t>
      </w:r>
      <w:r>
        <w:rPr>
          <w:rStyle w:val="FootnoteReference"/>
          <w:rFonts w:cs="Arial"/>
          <w:sz w:val="21"/>
          <w:szCs w:val="21"/>
        </w:rPr>
        <w:footnoteReference w:id="7"/>
      </w:r>
      <w:r>
        <w:t xml:space="preserve"> </w:t>
      </w:r>
      <w:r w:rsidR="00592312">
        <w:t xml:space="preserve">Community </w:t>
      </w:r>
      <w:r w:rsidR="0006056D" w:rsidRPr="00C55D8D">
        <w:t xml:space="preserve">radio stations provide a voice for communities to address issues relevant to their local areas and their lives. </w:t>
      </w:r>
      <w:r>
        <w:t xml:space="preserve">Additionally, the primary aim of </w:t>
      </w:r>
      <w:r w:rsidRPr="00BE16A7">
        <w:t xml:space="preserve">community stations </w:t>
      </w:r>
      <w:r>
        <w:t xml:space="preserve">is to </w:t>
      </w:r>
      <w:r w:rsidRPr="00BE16A7">
        <w:t xml:space="preserve">broadcast locally-produced programs, of the type not covered by commercial or government-funded stations, that are relevant to the communities they are </w:t>
      </w:r>
      <w:r>
        <w:t xml:space="preserve">licensed to serve. Community radio also </w:t>
      </w:r>
      <w:r w:rsidRPr="0051072D">
        <w:t>means that anyone can join a station and learn about producing and presenting programs, and how to run a station.</w:t>
      </w:r>
    </w:p>
    <w:p w14:paraId="46B609B8" w14:textId="77777777" w:rsidR="00C17D8D" w:rsidRDefault="00C17D8D" w:rsidP="00B95B2D"/>
    <w:p w14:paraId="509FC444" w14:textId="77777777" w:rsidR="0006056D" w:rsidRDefault="0006056D" w:rsidP="00B95B2D">
      <w:r>
        <w:t>T</w:t>
      </w:r>
      <w:r w:rsidRPr="00E34717">
        <w:t xml:space="preserve">he </w:t>
      </w:r>
      <w:r>
        <w:t>Community Radio Broadcasting Station Censu</w:t>
      </w:r>
      <w:r w:rsidR="0068796D">
        <w:t xml:space="preserve">s, conducted by the CBAA, found </w:t>
      </w:r>
      <w:r>
        <w:t xml:space="preserve">that almost three quarters </w:t>
      </w:r>
      <w:r w:rsidRPr="00FC6114">
        <w:t>(72</w:t>
      </w:r>
      <w:r>
        <w:t xml:space="preserve"> per cent)</w:t>
      </w:r>
      <w:r w:rsidRPr="00FC6114">
        <w:t xml:space="preserve"> of all broadcast time was local content.</w:t>
      </w:r>
      <w:r>
        <w:t xml:space="preserve"> In this context, </w:t>
      </w:r>
      <w:r w:rsidR="00C25E81">
        <w:t>‘</w:t>
      </w:r>
      <w:r>
        <w:t>local</w:t>
      </w:r>
      <w:r w:rsidR="00C25E81">
        <w:t>’</w:t>
      </w:r>
      <w:r>
        <w:t xml:space="preserve"> means </w:t>
      </w:r>
      <w:r w:rsidRPr="00B3186A">
        <w:t>programming</w:t>
      </w:r>
      <w:r>
        <w:t xml:space="preserve"> </w:t>
      </w:r>
      <w:r w:rsidRPr="00B3186A">
        <w:t>produced in the local community which is directly and locally significant to peop</w:t>
      </w:r>
      <w:r>
        <w:t xml:space="preserve">le </w:t>
      </w:r>
      <w:r w:rsidRPr="00B3186A">
        <w:t>living in that community.</w:t>
      </w:r>
      <w:r>
        <w:t xml:space="preserve"> J</w:t>
      </w:r>
      <w:r w:rsidRPr="00880465">
        <w:t>ust over a third (3</w:t>
      </w:r>
      <w:r w:rsidR="00C46319">
        <w:t>6</w:t>
      </w:r>
      <w:r>
        <w:t xml:space="preserve"> per cent</w:t>
      </w:r>
      <w:r w:rsidRPr="00880465">
        <w:t xml:space="preserve">) of the music broadcast </w:t>
      </w:r>
      <w:r w:rsidR="00C46319">
        <w:t xml:space="preserve">on community radio </w:t>
      </w:r>
      <w:r w:rsidRPr="00880465">
        <w:t xml:space="preserve">in </w:t>
      </w:r>
      <w:r w:rsidRPr="0068796D">
        <w:t>2009</w:t>
      </w:r>
      <w:r w:rsidR="00854EA3" w:rsidRPr="0068796D">
        <w:t>–</w:t>
      </w:r>
      <w:r w:rsidRPr="0068796D">
        <w:t>10</w:t>
      </w:r>
      <w:r w:rsidRPr="00880465">
        <w:t xml:space="preserve"> was Australian music.</w:t>
      </w:r>
    </w:p>
    <w:p w14:paraId="1C39382D" w14:textId="77777777" w:rsidR="0006056D" w:rsidRDefault="0006056D" w:rsidP="00B95B2D"/>
    <w:p w14:paraId="5A2CD729" w14:textId="77777777" w:rsidR="0006056D" w:rsidRDefault="0006056D" w:rsidP="00B95B2D">
      <w:pPr>
        <w:spacing w:after="80"/>
      </w:pPr>
      <w:r>
        <w:t xml:space="preserve">The large number of </w:t>
      </w:r>
      <w:r w:rsidR="00854EA3">
        <w:t xml:space="preserve">Indigenous </w:t>
      </w:r>
      <w:r>
        <w:t>community broadcasting services provide</w:t>
      </w:r>
      <w:r w:rsidR="00C25E81">
        <w:t>s</w:t>
      </w:r>
      <w:r>
        <w:t xml:space="preserve"> localised stories that would otherwise not be broadcast. The level of </w:t>
      </w:r>
      <w:r w:rsidR="00854EA3">
        <w:t xml:space="preserve">Indigenous </w:t>
      </w:r>
      <w:r>
        <w:t>content on community broadcasting is reflected in the following</w:t>
      </w:r>
      <w:r w:rsidR="00854EA3">
        <w:t>:</w:t>
      </w:r>
      <w:r>
        <w:rPr>
          <w:rStyle w:val="FootnoteReference"/>
          <w:rFonts w:cs="Arial"/>
          <w:sz w:val="21"/>
          <w:szCs w:val="21"/>
        </w:rPr>
        <w:footnoteReference w:id="8"/>
      </w:r>
    </w:p>
    <w:p w14:paraId="05471E4F" w14:textId="77777777" w:rsidR="0006056D" w:rsidRPr="00B95B2D" w:rsidRDefault="0006056D" w:rsidP="00B95B2D">
      <w:pPr>
        <w:pStyle w:val="ListBullet"/>
      </w:pPr>
      <w:r w:rsidRPr="00B95B2D">
        <w:t xml:space="preserve">dedicated </w:t>
      </w:r>
      <w:r w:rsidR="00854EA3">
        <w:t xml:space="preserve">Indigenous </w:t>
      </w:r>
      <w:r w:rsidRPr="00B95B2D">
        <w:t>community radio stations (metro and regional): 25</w:t>
      </w:r>
    </w:p>
    <w:p w14:paraId="14626B15" w14:textId="77777777" w:rsidR="0006056D" w:rsidRPr="00B95B2D" w:rsidRDefault="00C25E81" w:rsidP="00B95B2D">
      <w:pPr>
        <w:pStyle w:val="ListBullet"/>
      </w:pPr>
      <w:r>
        <w:t>R</w:t>
      </w:r>
      <w:r w:rsidR="0006056D" w:rsidRPr="00B95B2D">
        <w:t>emote Indigenous Broadcasting Services (RIBS): 105</w:t>
      </w:r>
    </w:p>
    <w:p w14:paraId="1EB2C8D1" w14:textId="77777777" w:rsidR="0006056D" w:rsidRPr="00B95B2D" w:rsidRDefault="0006056D" w:rsidP="009728A3">
      <w:pPr>
        <w:pStyle w:val="ListBullet"/>
        <w:keepNext/>
      </w:pPr>
      <w:r w:rsidRPr="00B95B2D">
        <w:t>other community radio stations with Indigenous programming: 89</w:t>
      </w:r>
    </w:p>
    <w:p w14:paraId="4BCEB8A4" w14:textId="77777777" w:rsidR="0006056D" w:rsidRPr="00B95B2D" w:rsidRDefault="0006056D" w:rsidP="00B95B2D">
      <w:pPr>
        <w:pStyle w:val="ListBullet"/>
        <w:spacing w:after="240"/>
      </w:pPr>
      <w:r w:rsidRPr="00B95B2D">
        <w:t>hours of Indigenous content broadcast each week throughout Australia: 1,392</w:t>
      </w:r>
      <w:r w:rsidR="00854EA3">
        <w:t>.</w:t>
      </w:r>
    </w:p>
    <w:p w14:paraId="548E46B1" w14:textId="77777777" w:rsidR="0006056D" w:rsidRDefault="00402A10" w:rsidP="00B95B2D">
      <w:r>
        <w:t xml:space="preserve">Table 1 </w:t>
      </w:r>
      <w:r w:rsidR="0006056D">
        <w:t xml:space="preserve">presents the breakdown of community radio broadcasters by the community interest they represent. The largest group are ‘general geographic area’ licences, which are stations that serve a broad range of interests within a defined geographic area. Other community licence types are </w:t>
      </w:r>
      <w:r w:rsidR="0006056D" w:rsidRPr="009C3F55">
        <w:t>specialist services, serving communities defined by common interests</w:t>
      </w:r>
      <w:r w:rsidR="0006056D">
        <w:t xml:space="preserve"> such as </w:t>
      </w:r>
      <w:r w:rsidR="00C25E81">
        <w:t xml:space="preserve">Aboriginal and Torres Strait Islanders, </w:t>
      </w:r>
      <w:r w:rsidR="0006056D">
        <w:t>specific ethnic groups, religious groups, specialist music interests, as well as youth and seniors</w:t>
      </w:r>
      <w:r w:rsidR="0006056D" w:rsidRPr="009C3F55">
        <w:t>.</w:t>
      </w:r>
    </w:p>
    <w:p w14:paraId="713AC957" w14:textId="77777777" w:rsidR="0006056D" w:rsidRDefault="0006056D" w:rsidP="00B95B2D"/>
    <w:tbl>
      <w:tblPr>
        <w:tblW w:w="9645" w:type="dxa"/>
        <w:tblLayout w:type="fixed"/>
        <w:tblCellMar>
          <w:left w:w="0" w:type="dxa"/>
          <w:right w:w="0" w:type="dxa"/>
        </w:tblCellMar>
        <w:tblLook w:val="01E0" w:firstRow="1" w:lastRow="1" w:firstColumn="1" w:lastColumn="1" w:noHBand="0" w:noVBand="0"/>
      </w:tblPr>
      <w:tblGrid>
        <w:gridCol w:w="9645"/>
      </w:tblGrid>
      <w:tr w:rsidR="00B95B2D" w14:paraId="1672824A" w14:textId="77777777">
        <w:trPr>
          <w:trHeight w:val="570"/>
        </w:trPr>
        <w:tc>
          <w:tcPr>
            <w:tcW w:w="9645" w:type="dxa"/>
            <w:tcBorders>
              <w:top w:val="single" w:sz="2" w:space="0" w:color="505050"/>
            </w:tcBorders>
            <w:shd w:val="clear" w:color="auto" w:fill="auto"/>
            <w:vAlign w:val="center"/>
          </w:tcPr>
          <w:p w14:paraId="774B1506" w14:textId="77777777" w:rsidR="00B95B2D" w:rsidRPr="00A74B5E" w:rsidRDefault="00B95B2D">
            <w:pPr>
              <w:pStyle w:val="Caption"/>
            </w:pPr>
            <w:r>
              <w:t xml:space="preserve">Table </w:t>
            </w:r>
            <w:r w:rsidR="00B70D35">
              <w:fldChar w:fldCharType="begin"/>
            </w:r>
            <w:r w:rsidR="00B72384">
              <w:instrText xml:space="preserve"> SEQ Table \* ARABIC </w:instrText>
            </w:r>
            <w:r w:rsidR="00B70D35">
              <w:fldChar w:fldCharType="separate"/>
            </w:r>
            <w:r w:rsidR="001C1521">
              <w:rPr>
                <w:noProof/>
              </w:rPr>
              <w:t>1</w:t>
            </w:r>
            <w:r w:rsidR="00B70D35">
              <w:fldChar w:fldCharType="end"/>
            </w:r>
            <w:r>
              <w:t xml:space="preserve"> </w:t>
            </w:r>
            <w:r w:rsidRPr="00B95B2D">
              <w:t>Community radio broadcasting services by community interest, June 2013</w:t>
            </w:r>
          </w:p>
        </w:tc>
      </w:tr>
      <w:tr w:rsidR="00B95B2D" w14:paraId="49233BA6" w14:textId="77777777">
        <w:trPr>
          <w:trHeight w:val="3086"/>
        </w:trPr>
        <w:tc>
          <w:tcPr>
            <w:tcW w:w="9645" w:type="dxa"/>
            <w:shd w:val="clear" w:color="auto" w:fill="auto"/>
            <w:tcMar>
              <w:left w:w="28" w:type="dxa"/>
            </w:tcMar>
          </w:tcPr>
          <w:tbl>
            <w:tblPr>
              <w:tblStyle w:val="Table3Deffects2"/>
              <w:tblW w:w="4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0C0C0" w:fill="auto"/>
              <w:tblLayout w:type="fixed"/>
              <w:tblCellMar>
                <w:top w:w="85" w:type="dxa"/>
                <w:left w:w="85" w:type="dxa"/>
                <w:bottom w:w="85" w:type="dxa"/>
                <w:right w:w="85" w:type="dxa"/>
              </w:tblCellMar>
              <w:tblLook w:val="04A0" w:firstRow="1" w:lastRow="0" w:firstColumn="1" w:lastColumn="0" w:noHBand="0" w:noVBand="1"/>
            </w:tblPr>
            <w:tblGrid>
              <w:gridCol w:w="4097"/>
              <w:gridCol w:w="2409"/>
              <w:gridCol w:w="2409"/>
            </w:tblGrid>
            <w:tr w:rsidR="00B95B2D" w:rsidRPr="00B95B2D" w14:paraId="16205ED2" w14:textId="77777777" w:rsidTr="00B95B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8" w:type="pct"/>
                  <w:tcBorders>
                    <w:right w:val="none" w:sz="0" w:space="0" w:color="auto"/>
                  </w:tcBorders>
                  <w:shd w:val="clear" w:color="auto" w:fill="595959" w:themeFill="text1" w:themeFillTint="A6"/>
                  <w:noWrap/>
                  <w:hideMark/>
                </w:tcPr>
                <w:p w14:paraId="41FD1525" w14:textId="77777777" w:rsidR="00B95B2D" w:rsidRPr="00B95B2D" w:rsidRDefault="00B95B2D" w:rsidP="00A028AF">
                  <w:pPr>
                    <w:spacing w:line="240" w:lineRule="auto"/>
                    <w:rPr>
                      <w:rFonts w:cs="Arial"/>
                      <w:color w:val="FFFFFF" w:themeColor="background1"/>
                      <w:szCs w:val="20"/>
                    </w:rPr>
                  </w:pPr>
                  <w:r w:rsidRPr="00B95B2D">
                    <w:rPr>
                      <w:rFonts w:cs="Arial"/>
                      <w:color w:val="FFFFFF" w:themeColor="background1"/>
                      <w:szCs w:val="20"/>
                    </w:rPr>
                    <w:t>Community interest</w:t>
                  </w:r>
                </w:p>
              </w:tc>
              <w:tc>
                <w:tcPr>
                  <w:tcW w:w="1351" w:type="pct"/>
                  <w:shd w:val="clear" w:color="auto" w:fill="595959" w:themeFill="text1" w:themeFillTint="A6"/>
                  <w:noWrap/>
                  <w:hideMark/>
                </w:tcPr>
                <w:p w14:paraId="2520F220" w14:textId="77777777" w:rsidR="00B95B2D" w:rsidRPr="00B95B2D" w:rsidRDefault="00B95B2D" w:rsidP="00A028AF">
                  <w:pPr>
                    <w:spacing w:line="240"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0"/>
                    </w:rPr>
                  </w:pPr>
                  <w:r w:rsidRPr="00B95B2D">
                    <w:rPr>
                      <w:rFonts w:cs="Arial"/>
                      <w:color w:val="FFFFFF" w:themeColor="background1"/>
                      <w:szCs w:val="20"/>
                    </w:rPr>
                    <w:t>Number</w:t>
                  </w:r>
                </w:p>
              </w:tc>
              <w:tc>
                <w:tcPr>
                  <w:tcW w:w="1351" w:type="pct"/>
                  <w:shd w:val="clear" w:color="auto" w:fill="595959" w:themeFill="text1" w:themeFillTint="A6"/>
                  <w:noWrap/>
                  <w:hideMark/>
                </w:tcPr>
                <w:p w14:paraId="7BF58C9D" w14:textId="77777777" w:rsidR="00B95B2D" w:rsidRPr="00B95B2D" w:rsidRDefault="00B95B2D" w:rsidP="00A028AF">
                  <w:pPr>
                    <w:spacing w:line="240"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0"/>
                    </w:rPr>
                  </w:pPr>
                  <w:r w:rsidRPr="00B95B2D">
                    <w:rPr>
                      <w:rFonts w:cs="Arial"/>
                      <w:color w:val="FFFFFF" w:themeColor="background1"/>
                      <w:szCs w:val="20"/>
                    </w:rPr>
                    <w:t>% of total</w:t>
                  </w:r>
                </w:p>
              </w:tc>
            </w:tr>
            <w:tr w:rsidR="00B95B2D" w:rsidRPr="00B95B2D" w14:paraId="6FC6FB8B" w14:textId="77777777" w:rsidTr="00B95B2D">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2298" w:type="pct"/>
                  <w:tcBorders>
                    <w:top w:val="none" w:sz="0" w:space="0" w:color="auto"/>
                    <w:bottom w:val="none" w:sz="0" w:space="0" w:color="auto"/>
                    <w:right w:val="none" w:sz="0" w:space="0" w:color="auto"/>
                  </w:tcBorders>
                  <w:shd w:val="clear" w:color="C0C0C0" w:fill="auto"/>
                  <w:noWrap/>
                  <w:hideMark/>
                </w:tcPr>
                <w:p w14:paraId="72E25476" w14:textId="77777777" w:rsidR="00B95B2D" w:rsidRPr="00B95B2D" w:rsidRDefault="00B95B2D" w:rsidP="00A028AF">
                  <w:pPr>
                    <w:spacing w:line="240" w:lineRule="auto"/>
                    <w:rPr>
                      <w:rFonts w:cs="Arial"/>
                      <w:color w:val="000000"/>
                      <w:szCs w:val="20"/>
                    </w:rPr>
                  </w:pPr>
                  <w:r w:rsidRPr="00B95B2D">
                    <w:rPr>
                      <w:rFonts w:cs="Arial"/>
                      <w:color w:val="000000"/>
                      <w:szCs w:val="20"/>
                    </w:rPr>
                    <w:t>Aboriginal and Torres Strait Islander</w:t>
                  </w:r>
                </w:p>
              </w:tc>
              <w:tc>
                <w:tcPr>
                  <w:tcW w:w="1351" w:type="pct"/>
                  <w:tcBorders>
                    <w:top w:val="none" w:sz="0" w:space="0" w:color="auto"/>
                    <w:bottom w:val="none" w:sz="0" w:space="0" w:color="auto"/>
                  </w:tcBorders>
                  <w:shd w:val="clear" w:color="C0C0C0" w:fill="auto"/>
                  <w:noWrap/>
                  <w:hideMark/>
                </w:tcPr>
                <w:p w14:paraId="6FCF1937"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94</w:t>
                  </w:r>
                </w:p>
              </w:tc>
              <w:tc>
                <w:tcPr>
                  <w:tcW w:w="1351" w:type="pct"/>
                  <w:tcBorders>
                    <w:top w:val="none" w:sz="0" w:space="0" w:color="auto"/>
                    <w:bottom w:val="none" w:sz="0" w:space="0" w:color="auto"/>
                  </w:tcBorders>
                  <w:shd w:val="clear" w:color="C0C0C0" w:fill="auto"/>
                  <w:noWrap/>
                  <w:hideMark/>
                </w:tcPr>
                <w:p w14:paraId="770757FA"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26.4%</w:t>
                  </w:r>
                </w:p>
              </w:tc>
            </w:tr>
            <w:tr w:rsidR="00B95B2D" w:rsidRPr="00B95B2D" w14:paraId="7AF0C6FD" w14:textId="77777777" w:rsidTr="00B95B2D">
              <w:trPr>
                <w:trHeight w:val="190"/>
              </w:trPr>
              <w:tc>
                <w:tcPr>
                  <w:cnfStyle w:val="001000000000" w:firstRow="0" w:lastRow="0" w:firstColumn="1" w:lastColumn="0" w:oddVBand="0" w:evenVBand="0" w:oddHBand="0" w:evenHBand="0" w:firstRowFirstColumn="0" w:firstRowLastColumn="0" w:lastRowFirstColumn="0" w:lastRowLastColumn="0"/>
                  <w:tcW w:w="2298" w:type="pct"/>
                  <w:tcBorders>
                    <w:right w:val="none" w:sz="0" w:space="0" w:color="auto"/>
                  </w:tcBorders>
                  <w:shd w:val="clear" w:color="C0C0C0" w:fill="auto"/>
                  <w:noWrap/>
                  <w:hideMark/>
                </w:tcPr>
                <w:p w14:paraId="3FACE8B9" w14:textId="77777777" w:rsidR="00B95B2D" w:rsidRPr="00B95B2D" w:rsidRDefault="00B95B2D" w:rsidP="00A028AF">
                  <w:pPr>
                    <w:spacing w:line="240" w:lineRule="auto"/>
                    <w:rPr>
                      <w:rFonts w:cs="Arial"/>
                      <w:color w:val="000000"/>
                      <w:szCs w:val="20"/>
                    </w:rPr>
                  </w:pPr>
                  <w:r w:rsidRPr="00B95B2D">
                    <w:rPr>
                      <w:rFonts w:cs="Arial"/>
                      <w:color w:val="000000"/>
                      <w:szCs w:val="20"/>
                    </w:rPr>
                    <w:t>Educational/special interest</w:t>
                  </w:r>
                </w:p>
              </w:tc>
              <w:tc>
                <w:tcPr>
                  <w:tcW w:w="1351" w:type="pct"/>
                  <w:shd w:val="clear" w:color="C0C0C0" w:fill="auto"/>
                  <w:noWrap/>
                  <w:hideMark/>
                </w:tcPr>
                <w:p w14:paraId="6768EA54" w14:textId="77777777" w:rsidR="00B95B2D" w:rsidRPr="00B95B2D" w:rsidRDefault="00B95B2D" w:rsidP="00A028A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95B2D">
                    <w:rPr>
                      <w:rFonts w:cs="Arial"/>
                      <w:color w:val="000000"/>
                      <w:szCs w:val="20"/>
                    </w:rPr>
                    <w:t>22</w:t>
                  </w:r>
                </w:p>
              </w:tc>
              <w:tc>
                <w:tcPr>
                  <w:tcW w:w="1351" w:type="pct"/>
                  <w:shd w:val="clear" w:color="C0C0C0" w:fill="auto"/>
                  <w:noWrap/>
                  <w:hideMark/>
                </w:tcPr>
                <w:p w14:paraId="3EF292A6" w14:textId="77777777" w:rsidR="00B95B2D" w:rsidRPr="00B95B2D" w:rsidRDefault="00B95B2D" w:rsidP="00A028A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95B2D">
                    <w:rPr>
                      <w:rFonts w:cs="Arial"/>
                      <w:color w:val="000000"/>
                      <w:szCs w:val="20"/>
                    </w:rPr>
                    <w:t>6.2%</w:t>
                  </w:r>
                </w:p>
              </w:tc>
            </w:tr>
            <w:tr w:rsidR="00B95B2D" w:rsidRPr="00B95B2D" w14:paraId="68CF62EB" w14:textId="77777777" w:rsidTr="00B95B2D">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298" w:type="pct"/>
                  <w:tcBorders>
                    <w:top w:val="none" w:sz="0" w:space="0" w:color="auto"/>
                    <w:bottom w:val="none" w:sz="0" w:space="0" w:color="auto"/>
                    <w:right w:val="none" w:sz="0" w:space="0" w:color="auto"/>
                  </w:tcBorders>
                  <w:shd w:val="clear" w:color="C0C0C0" w:fill="auto"/>
                  <w:noWrap/>
                  <w:hideMark/>
                </w:tcPr>
                <w:p w14:paraId="020ECC34" w14:textId="77777777" w:rsidR="00B95B2D" w:rsidRPr="00B95B2D" w:rsidRDefault="00B95B2D" w:rsidP="00A028AF">
                  <w:pPr>
                    <w:spacing w:line="240" w:lineRule="auto"/>
                    <w:rPr>
                      <w:rFonts w:cs="Arial"/>
                      <w:color w:val="000000"/>
                      <w:szCs w:val="20"/>
                    </w:rPr>
                  </w:pPr>
                  <w:r w:rsidRPr="00B95B2D">
                    <w:rPr>
                      <w:rFonts w:cs="Arial"/>
                      <w:color w:val="000000"/>
                      <w:szCs w:val="20"/>
                    </w:rPr>
                    <w:t>Ethnic</w:t>
                  </w:r>
                </w:p>
              </w:tc>
              <w:tc>
                <w:tcPr>
                  <w:tcW w:w="1351" w:type="pct"/>
                  <w:tcBorders>
                    <w:top w:val="none" w:sz="0" w:space="0" w:color="auto"/>
                    <w:bottom w:val="none" w:sz="0" w:space="0" w:color="auto"/>
                  </w:tcBorders>
                  <w:shd w:val="clear" w:color="C0C0C0" w:fill="auto"/>
                  <w:noWrap/>
                  <w:hideMark/>
                </w:tcPr>
                <w:p w14:paraId="0CBC96C6"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6</w:t>
                  </w:r>
                </w:p>
              </w:tc>
              <w:tc>
                <w:tcPr>
                  <w:tcW w:w="1351" w:type="pct"/>
                  <w:tcBorders>
                    <w:top w:val="none" w:sz="0" w:space="0" w:color="auto"/>
                    <w:bottom w:val="none" w:sz="0" w:space="0" w:color="auto"/>
                  </w:tcBorders>
                  <w:shd w:val="clear" w:color="C0C0C0" w:fill="auto"/>
                  <w:noWrap/>
                  <w:hideMark/>
                </w:tcPr>
                <w:p w14:paraId="39F0E008"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1.7%</w:t>
                  </w:r>
                </w:p>
              </w:tc>
            </w:tr>
            <w:tr w:rsidR="00B95B2D" w:rsidRPr="00B95B2D" w14:paraId="4F73C109" w14:textId="77777777" w:rsidTr="00B95B2D">
              <w:trPr>
                <w:trHeight w:val="216"/>
              </w:trPr>
              <w:tc>
                <w:tcPr>
                  <w:cnfStyle w:val="001000000000" w:firstRow="0" w:lastRow="0" w:firstColumn="1" w:lastColumn="0" w:oddVBand="0" w:evenVBand="0" w:oddHBand="0" w:evenHBand="0" w:firstRowFirstColumn="0" w:firstRowLastColumn="0" w:lastRowFirstColumn="0" w:lastRowLastColumn="0"/>
                  <w:tcW w:w="2298" w:type="pct"/>
                  <w:tcBorders>
                    <w:right w:val="none" w:sz="0" w:space="0" w:color="auto"/>
                  </w:tcBorders>
                  <w:shd w:val="clear" w:color="C0C0C0" w:fill="auto"/>
                  <w:noWrap/>
                  <w:hideMark/>
                </w:tcPr>
                <w:p w14:paraId="7712C1FC" w14:textId="77777777" w:rsidR="00B95B2D" w:rsidRPr="00B95B2D" w:rsidRDefault="00B95B2D" w:rsidP="00A028AF">
                  <w:pPr>
                    <w:spacing w:line="240" w:lineRule="auto"/>
                    <w:rPr>
                      <w:rFonts w:cs="Arial"/>
                      <w:color w:val="000000"/>
                      <w:szCs w:val="20"/>
                    </w:rPr>
                  </w:pPr>
                  <w:r w:rsidRPr="00B95B2D">
                    <w:rPr>
                      <w:rFonts w:cs="Arial"/>
                      <w:color w:val="000000"/>
                      <w:szCs w:val="20"/>
                    </w:rPr>
                    <w:t>General geographic area</w:t>
                  </w:r>
                </w:p>
              </w:tc>
              <w:tc>
                <w:tcPr>
                  <w:tcW w:w="1351" w:type="pct"/>
                  <w:shd w:val="clear" w:color="C0C0C0" w:fill="auto"/>
                  <w:noWrap/>
                  <w:hideMark/>
                </w:tcPr>
                <w:p w14:paraId="25A8E0FA" w14:textId="77777777" w:rsidR="00B95B2D" w:rsidRPr="00B95B2D" w:rsidRDefault="00B95B2D" w:rsidP="00A028A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95B2D">
                    <w:rPr>
                      <w:rFonts w:cs="Arial"/>
                      <w:color w:val="000000"/>
                      <w:szCs w:val="20"/>
                    </w:rPr>
                    <w:t>175</w:t>
                  </w:r>
                </w:p>
              </w:tc>
              <w:tc>
                <w:tcPr>
                  <w:tcW w:w="1351" w:type="pct"/>
                  <w:shd w:val="clear" w:color="C0C0C0" w:fill="auto"/>
                  <w:noWrap/>
                  <w:hideMark/>
                </w:tcPr>
                <w:p w14:paraId="5ACB972F" w14:textId="77777777" w:rsidR="00B95B2D" w:rsidRPr="00B95B2D" w:rsidRDefault="00B95B2D" w:rsidP="00A028A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95B2D">
                    <w:rPr>
                      <w:rFonts w:cs="Arial"/>
                      <w:color w:val="000000"/>
                      <w:szCs w:val="20"/>
                    </w:rPr>
                    <w:t>49.2%</w:t>
                  </w:r>
                </w:p>
              </w:tc>
            </w:tr>
            <w:tr w:rsidR="00B95B2D" w:rsidRPr="00B95B2D" w14:paraId="55B7C145" w14:textId="77777777" w:rsidTr="00B95B2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298" w:type="pct"/>
                  <w:tcBorders>
                    <w:top w:val="none" w:sz="0" w:space="0" w:color="auto"/>
                    <w:bottom w:val="none" w:sz="0" w:space="0" w:color="auto"/>
                    <w:right w:val="none" w:sz="0" w:space="0" w:color="auto"/>
                  </w:tcBorders>
                  <w:shd w:val="clear" w:color="C0C0C0" w:fill="auto"/>
                  <w:noWrap/>
                  <w:hideMark/>
                </w:tcPr>
                <w:p w14:paraId="26C163BE" w14:textId="77777777" w:rsidR="00B95B2D" w:rsidRPr="00B95B2D" w:rsidRDefault="00B95B2D" w:rsidP="00A028AF">
                  <w:pPr>
                    <w:spacing w:line="240" w:lineRule="auto"/>
                    <w:rPr>
                      <w:rFonts w:cs="Arial"/>
                      <w:color w:val="000000"/>
                      <w:szCs w:val="20"/>
                    </w:rPr>
                  </w:pPr>
                  <w:r w:rsidRPr="00B95B2D">
                    <w:rPr>
                      <w:rFonts w:cs="Arial"/>
                      <w:color w:val="000000"/>
                      <w:szCs w:val="20"/>
                    </w:rPr>
                    <w:t>Music</w:t>
                  </w:r>
                </w:p>
              </w:tc>
              <w:tc>
                <w:tcPr>
                  <w:tcW w:w="1351" w:type="pct"/>
                  <w:tcBorders>
                    <w:top w:val="none" w:sz="0" w:space="0" w:color="auto"/>
                    <w:bottom w:val="none" w:sz="0" w:space="0" w:color="auto"/>
                  </w:tcBorders>
                  <w:shd w:val="clear" w:color="C0C0C0" w:fill="auto"/>
                  <w:noWrap/>
                  <w:hideMark/>
                </w:tcPr>
                <w:p w14:paraId="641C31F5"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8</w:t>
                  </w:r>
                </w:p>
              </w:tc>
              <w:tc>
                <w:tcPr>
                  <w:tcW w:w="1351" w:type="pct"/>
                  <w:tcBorders>
                    <w:top w:val="none" w:sz="0" w:space="0" w:color="auto"/>
                    <w:bottom w:val="none" w:sz="0" w:space="0" w:color="auto"/>
                  </w:tcBorders>
                  <w:shd w:val="clear" w:color="C0C0C0" w:fill="auto"/>
                  <w:noWrap/>
                  <w:hideMark/>
                </w:tcPr>
                <w:p w14:paraId="28B57E37"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2.3%</w:t>
                  </w:r>
                </w:p>
              </w:tc>
            </w:tr>
            <w:tr w:rsidR="00B95B2D" w:rsidRPr="00B95B2D" w14:paraId="0B8F5D8F" w14:textId="77777777" w:rsidTr="00B95B2D">
              <w:trPr>
                <w:trHeight w:val="228"/>
              </w:trPr>
              <w:tc>
                <w:tcPr>
                  <w:cnfStyle w:val="001000000000" w:firstRow="0" w:lastRow="0" w:firstColumn="1" w:lastColumn="0" w:oddVBand="0" w:evenVBand="0" w:oddHBand="0" w:evenHBand="0" w:firstRowFirstColumn="0" w:firstRowLastColumn="0" w:lastRowFirstColumn="0" w:lastRowLastColumn="0"/>
                  <w:tcW w:w="2298" w:type="pct"/>
                  <w:tcBorders>
                    <w:right w:val="none" w:sz="0" w:space="0" w:color="auto"/>
                  </w:tcBorders>
                  <w:shd w:val="clear" w:color="C0C0C0" w:fill="auto"/>
                  <w:noWrap/>
                  <w:hideMark/>
                </w:tcPr>
                <w:p w14:paraId="057E643D" w14:textId="77777777" w:rsidR="00B95B2D" w:rsidRPr="00B95B2D" w:rsidRDefault="00B95B2D" w:rsidP="00A028AF">
                  <w:pPr>
                    <w:spacing w:line="240" w:lineRule="auto"/>
                    <w:rPr>
                      <w:rFonts w:cs="Arial"/>
                      <w:color w:val="000000"/>
                      <w:szCs w:val="20"/>
                    </w:rPr>
                  </w:pPr>
                  <w:r w:rsidRPr="00B95B2D">
                    <w:rPr>
                      <w:rFonts w:cs="Arial"/>
                      <w:color w:val="000000"/>
                      <w:szCs w:val="20"/>
                    </w:rPr>
                    <w:t>Religious</w:t>
                  </w:r>
                </w:p>
              </w:tc>
              <w:tc>
                <w:tcPr>
                  <w:tcW w:w="1351" w:type="pct"/>
                  <w:shd w:val="clear" w:color="C0C0C0" w:fill="auto"/>
                  <w:noWrap/>
                  <w:hideMark/>
                </w:tcPr>
                <w:p w14:paraId="5CD8286A" w14:textId="77777777" w:rsidR="00B95B2D" w:rsidRPr="00B95B2D" w:rsidRDefault="00B95B2D" w:rsidP="00A028A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95B2D">
                    <w:rPr>
                      <w:rFonts w:cs="Arial"/>
                      <w:color w:val="000000"/>
                      <w:szCs w:val="20"/>
                    </w:rPr>
                    <w:t>34</w:t>
                  </w:r>
                </w:p>
              </w:tc>
              <w:tc>
                <w:tcPr>
                  <w:tcW w:w="1351" w:type="pct"/>
                  <w:shd w:val="clear" w:color="C0C0C0" w:fill="auto"/>
                  <w:noWrap/>
                  <w:hideMark/>
                </w:tcPr>
                <w:p w14:paraId="6B934372" w14:textId="77777777" w:rsidR="00B95B2D" w:rsidRPr="00B95B2D" w:rsidRDefault="00B95B2D" w:rsidP="00A028A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95B2D">
                    <w:rPr>
                      <w:rFonts w:cs="Arial"/>
                      <w:color w:val="000000"/>
                      <w:szCs w:val="20"/>
                    </w:rPr>
                    <w:t>9.6%</w:t>
                  </w:r>
                </w:p>
              </w:tc>
            </w:tr>
            <w:tr w:rsidR="00B95B2D" w:rsidRPr="00B95B2D" w14:paraId="4A2F14ED" w14:textId="77777777" w:rsidTr="00B95B2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298" w:type="pct"/>
                  <w:tcBorders>
                    <w:top w:val="none" w:sz="0" w:space="0" w:color="auto"/>
                    <w:bottom w:val="none" w:sz="0" w:space="0" w:color="auto"/>
                    <w:right w:val="none" w:sz="0" w:space="0" w:color="auto"/>
                  </w:tcBorders>
                  <w:shd w:val="clear" w:color="C0C0C0" w:fill="auto"/>
                  <w:noWrap/>
                  <w:hideMark/>
                </w:tcPr>
                <w:p w14:paraId="1604F538" w14:textId="77777777" w:rsidR="00B95B2D" w:rsidRPr="00B95B2D" w:rsidRDefault="00B95B2D" w:rsidP="00A028AF">
                  <w:pPr>
                    <w:spacing w:line="240" w:lineRule="auto"/>
                    <w:rPr>
                      <w:rFonts w:cs="Arial"/>
                      <w:color w:val="000000"/>
                      <w:szCs w:val="20"/>
                    </w:rPr>
                  </w:pPr>
                  <w:r w:rsidRPr="00B95B2D">
                    <w:rPr>
                      <w:rFonts w:cs="Arial"/>
                      <w:color w:val="000000"/>
                      <w:szCs w:val="20"/>
                    </w:rPr>
                    <w:t>Senior citizen</w:t>
                  </w:r>
                </w:p>
              </w:tc>
              <w:tc>
                <w:tcPr>
                  <w:tcW w:w="1351" w:type="pct"/>
                  <w:tcBorders>
                    <w:top w:val="none" w:sz="0" w:space="0" w:color="auto"/>
                    <w:bottom w:val="none" w:sz="0" w:space="0" w:color="auto"/>
                  </w:tcBorders>
                  <w:shd w:val="clear" w:color="C0C0C0" w:fill="auto"/>
                  <w:noWrap/>
                  <w:hideMark/>
                </w:tcPr>
                <w:p w14:paraId="574016A5"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8</w:t>
                  </w:r>
                </w:p>
              </w:tc>
              <w:tc>
                <w:tcPr>
                  <w:tcW w:w="1351" w:type="pct"/>
                  <w:tcBorders>
                    <w:top w:val="none" w:sz="0" w:space="0" w:color="auto"/>
                    <w:bottom w:val="none" w:sz="0" w:space="0" w:color="auto"/>
                  </w:tcBorders>
                  <w:shd w:val="clear" w:color="C0C0C0" w:fill="auto"/>
                  <w:noWrap/>
                  <w:hideMark/>
                </w:tcPr>
                <w:p w14:paraId="50B1A5B6"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2.3%</w:t>
                  </w:r>
                </w:p>
              </w:tc>
            </w:tr>
            <w:tr w:rsidR="00B95B2D" w:rsidRPr="00B95B2D" w14:paraId="11005047" w14:textId="77777777" w:rsidTr="00B95B2D">
              <w:trPr>
                <w:trHeight w:val="126"/>
              </w:trPr>
              <w:tc>
                <w:tcPr>
                  <w:cnfStyle w:val="001000000000" w:firstRow="0" w:lastRow="0" w:firstColumn="1" w:lastColumn="0" w:oddVBand="0" w:evenVBand="0" w:oddHBand="0" w:evenHBand="0" w:firstRowFirstColumn="0" w:firstRowLastColumn="0" w:lastRowFirstColumn="0" w:lastRowLastColumn="0"/>
                  <w:tcW w:w="2298" w:type="pct"/>
                  <w:tcBorders>
                    <w:right w:val="none" w:sz="0" w:space="0" w:color="auto"/>
                  </w:tcBorders>
                  <w:shd w:val="clear" w:color="C0C0C0" w:fill="auto"/>
                  <w:noWrap/>
                  <w:hideMark/>
                </w:tcPr>
                <w:p w14:paraId="0B42B1D3" w14:textId="77777777" w:rsidR="00B95B2D" w:rsidRPr="00B95B2D" w:rsidRDefault="00B95B2D" w:rsidP="00A028AF">
                  <w:pPr>
                    <w:spacing w:line="240" w:lineRule="auto"/>
                    <w:rPr>
                      <w:rFonts w:cs="Arial"/>
                      <w:color w:val="000000"/>
                      <w:szCs w:val="20"/>
                    </w:rPr>
                  </w:pPr>
                  <w:r w:rsidRPr="00B95B2D">
                    <w:rPr>
                      <w:rFonts w:cs="Arial"/>
                      <w:color w:val="000000"/>
                      <w:szCs w:val="20"/>
                    </w:rPr>
                    <w:t>Youth</w:t>
                  </w:r>
                </w:p>
              </w:tc>
              <w:tc>
                <w:tcPr>
                  <w:tcW w:w="1351" w:type="pct"/>
                  <w:shd w:val="clear" w:color="C0C0C0" w:fill="auto"/>
                  <w:noWrap/>
                  <w:hideMark/>
                </w:tcPr>
                <w:p w14:paraId="18ACAA72" w14:textId="77777777" w:rsidR="00B95B2D" w:rsidRPr="00B95B2D" w:rsidRDefault="00B95B2D" w:rsidP="00A028A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95B2D">
                    <w:rPr>
                      <w:rFonts w:cs="Arial"/>
                      <w:color w:val="000000"/>
                      <w:szCs w:val="20"/>
                    </w:rPr>
                    <w:t>8</w:t>
                  </w:r>
                </w:p>
              </w:tc>
              <w:tc>
                <w:tcPr>
                  <w:tcW w:w="1351" w:type="pct"/>
                  <w:shd w:val="clear" w:color="C0C0C0" w:fill="auto"/>
                  <w:noWrap/>
                  <w:hideMark/>
                </w:tcPr>
                <w:p w14:paraId="33139322" w14:textId="77777777" w:rsidR="00B95B2D" w:rsidRPr="00B95B2D" w:rsidRDefault="00B95B2D" w:rsidP="00A028AF">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B95B2D">
                    <w:rPr>
                      <w:rFonts w:cs="Arial"/>
                      <w:color w:val="000000"/>
                      <w:szCs w:val="20"/>
                    </w:rPr>
                    <w:t>2.3%</w:t>
                  </w:r>
                </w:p>
              </w:tc>
            </w:tr>
            <w:tr w:rsidR="00B95B2D" w:rsidRPr="00B95B2D" w14:paraId="675BB9CA" w14:textId="77777777" w:rsidTr="00B95B2D">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298" w:type="pct"/>
                  <w:tcBorders>
                    <w:top w:val="none" w:sz="0" w:space="0" w:color="auto"/>
                    <w:right w:val="none" w:sz="0" w:space="0" w:color="auto"/>
                  </w:tcBorders>
                  <w:shd w:val="clear" w:color="C0C0C0" w:fill="auto"/>
                  <w:noWrap/>
                  <w:hideMark/>
                </w:tcPr>
                <w:p w14:paraId="54146DDD" w14:textId="77777777" w:rsidR="00B95B2D" w:rsidRPr="00B95B2D" w:rsidRDefault="00B95B2D" w:rsidP="00A028AF">
                  <w:pPr>
                    <w:spacing w:line="240" w:lineRule="auto"/>
                    <w:rPr>
                      <w:rFonts w:cs="Arial"/>
                      <w:b/>
                      <w:bCs/>
                      <w:color w:val="000000"/>
                      <w:szCs w:val="20"/>
                    </w:rPr>
                  </w:pPr>
                  <w:r w:rsidRPr="00B95B2D">
                    <w:rPr>
                      <w:rFonts w:cs="Arial"/>
                      <w:b/>
                      <w:bCs/>
                      <w:color w:val="000000"/>
                      <w:szCs w:val="20"/>
                    </w:rPr>
                    <w:t>Total</w:t>
                  </w:r>
                </w:p>
              </w:tc>
              <w:tc>
                <w:tcPr>
                  <w:tcW w:w="1351" w:type="pct"/>
                  <w:tcBorders>
                    <w:top w:val="none" w:sz="0" w:space="0" w:color="auto"/>
                    <w:bottom w:val="none" w:sz="0" w:space="0" w:color="auto"/>
                  </w:tcBorders>
                  <w:shd w:val="clear" w:color="C0C0C0" w:fill="auto"/>
                  <w:noWrap/>
                  <w:hideMark/>
                </w:tcPr>
                <w:p w14:paraId="2EC7885C"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355</w:t>
                  </w:r>
                </w:p>
              </w:tc>
              <w:tc>
                <w:tcPr>
                  <w:tcW w:w="1351" w:type="pct"/>
                  <w:tcBorders>
                    <w:top w:val="none" w:sz="0" w:space="0" w:color="auto"/>
                    <w:bottom w:val="none" w:sz="0" w:space="0" w:color="auto"/>
                  </w:tcBorders>
                  <w:shd w:val="clear" w:color="C0C0C0" w:fill="auto"/>
                  <w:noWrap/>
                  <w:hideMark/>
                </w:tcPr>
                <w:p w14:paraId="37C6F96E" w14:textId="77777777" w:rsidR="00B95B2D" w:rsidRPr="00B95B2D" w:rsidRDefault="00B95B2D" w:rsidP="00A028AF">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B95B2D">
                    <w:rPr>
                      <w:rFonts w:cs="Arial"/>
                      <w:color w:val="000000"/>
                      <w:szCs w:val="20"/>
                    </w:rPr>
                    <w:t>100.0%</w:t>
                  </w:r>
                </w:p>
              </w:tc>
            </w:tr>
          </w:tbl>
          <w:p w14:paraId="44F36980" w14:textId="77777777" w:rsidR="00B95B2D" w:rsidRDefault="00B95B2D"/>
        </w:tc>
      </w:tr>
      <w:tr w:rsidR="00B95B2D" w14:paraId="085E624E" w14:textId="77777777">
        <w:trPr>
          <w:trHeight w:val="291"/>
        </w:trPr>
        <w:tc>
          <w:tcPr>
            <w:tcW w:w="9645" w:type="dxa"/>
            <w:tcBorders>
              <w:bottom w:val="single" w:sz="2" w:space="0" w:color="505050"/>
            </w:tcBorders>
            <w:shd w:val="clear" w:color="auto" w:fill="auto"/>
          </w:tcPr>
          <w:p w14:paraId="67B43B93" w14:textId="77777777" w:rsidR="009728A3" w:rsidRDefault="00B95B2D">
            <w:pPr>
              <w:rPr>
                <w:i/>
                <w:sz w:val="16"/>
                <w:szCs w:val="16"/>
              </w:rPr>
            </w:pPr>
            <w:r w:rsidRPr="00B95B2D">
              <w:rPr>
                <w:i/>
                <w:sz w:val="16"/>
                <w:szCs w:val="16"/>
              </w:rPr>
              <w:t>Source: ACMA Communication report</w:t>
            </w:r>
            <w:r w:rsidR="007379FD">
              <w:rPr>
                <w:i/>
                <w:sz w:val="16"/>
                <w:szCs w:val="16"/>
              </w:rPr>
              <w:t xml:space="preserve">, </w:t>
            </w:r>
            <w:r w:rsidR="009D5D45">
              <w:rPr>
                <w:i/>
                <w:sz w:val="16"/>
                <w:szCs w:val="16"/>
              </w:rPr>
              <w:t>2012–</w:t>
            </w:r>
            <w:r w:rsidR="007379FD" w:rsidRPr="00B95B2D">
              <w:rPr>
                <w:i/>
                <w:sz w:val="16"/>
                <w:szCs w:val="16"/>
              </w:rPr>
              <w:t>13</w:t>
            </w:r>
            <w:r w:rsidR="009D5D45">
              <w:rPr>
                <w:i/>
                <w:sz w:val="16"/>
                <w:szCs w:val="16"/>
              </w:rPr>
              <w:t>.</w:t>
            </w:r>
          </w:p>
        </w:tc>
      </w:tr>
    </w:tbl>
    <w:p w14:paraId="27EDED08" w14:textId="77777777" w:rsidR="0006056D" w:rsidRDefault="0006056D" w:rsidP="0006056D">
      <w:pPr>
        <w:rPr>
          <w:rFonts w:cs="Arial"/>
          <w:sz w:val="21"/>
          <w:szCs w:val="21"/>
        </w:rPr>
      </w:pPr>
    </w:p>
    <w:p w14:paraId="6DAB0333" w14:textId="77777777" w:rsidR="0006056D" w:rsidRDefault="0006056D" w:rsidP="00B95B2D">
      <w:r w:rsidRPr="00C55D8D">
        <w:t>The stations also provide training opportunities so that people can learn what is involved in all aspects of radio production.</w:t>
      </w:r>
      <w:r>
        <w:rPr>
          <w:rStyle w:val="FootnoteReference"/>
          <w:rFonts w:cs="Arial"/>
          <w:sz w:val="21"/>
          <w:szCs w:val="21"/>
        </w:rPr>
        <w:footnoteReference w:id="9"/>
      </w:r>
      <w:r>
        <w:t xml:space="preserve"> Reflecting the ‘open-access’ principle, c</w:t>
      </w:r>
      <w:r w:rsidRPr="00B3186A">
        <w:t xml:space="preserve">ommunity radio stations </w:t>
      </w:r>
      <w:r>
        <w:t>train</w:t>
      </w:r>
      <w:r w:rsidRPr="00B3186A">
        <w:t xml:space="preserve"> over 8</w:t>
      </w:r>
      <w:r>
        <w:t>,</w:t>
      </w:r>
      <w:r w:rsidRPr="00B3186A">
        <w:t>000 people each year in media production, administration and management skills</w:t>
      </w:r>
      <w:r>
        <w:t>. Training is delivered mainly through the government-subsidised Community Media Training Organisation (CMTO)</w:t>
      </w:r>
      <w:r w:rsidR="0068796D">
        <w:t>,</w:t>
      </w:r>
      <w:r>
        <w:t xml:space="preserve"> as well as through radio stations that have achieved Registered Training Organisation (RTO) status.</w:t>
      </w:r>
    </w:p>
    <w:p w14:paraId="54A6BDAD" w14:textId="77777777" w:rsidR="0006056D" w:rsidRDefault="0006056D" w:rsidP="0006056D">
      <w:pPr>
        <w:rPr>
          <w:rFonts w:cs="Arial"/>
          <w:sz w:val="21"/>
          <w:szCs w:val="21"/>
        </w:rPr>
      </w:pPr>
    </w:p>
    <w:p w14:paraId="1BC78352" w14:textId="77777777" w:rsidR="0006056D" w:rsidRPr="00B95B2D" w:rsidRDefault="0006056D" w:rsidP="00B95B2D">
      <w:pPr>
        <w:pStyle w:val="Heading3"/>
        <w:rPr>
          <w:szCs w:val="21"/>
        </w:rPr>
      </w:pPr>
      <w:bookmarkStart w:id="11" w:name="_Toc369247754"/>
      <w:bookmarkStart w:id="12" w:name="_Toc381280542"/>
      <w:r w:rsidRPr="00B95B2D">
        <w:t>Not-for-profit</w:t>
      </w:r>
      <w:bookmarkEnd w:id="11"/>
      <w:bookmarkEnd w:id="12"/>
    </w:p>
    <w:p w14:paraId="5005A2BA" w14:textId="77777777" w:rsidR="0006056D" w:rsidRDefault="0006056D" w:rsidP="00B95B2D">
      <w:r>
        <w:t xml:space="preserve">One of the key characteristics of community broadcasters is that they are operated on a not-for-profit basis and cannot be part of a profit-making enterprise. While this licence requirement allows for </w:t>
      </w:r>
      <w:r w:rsidRPr="00133B5F">
        <w:t xml:space="preserve">licensees </w:t>
      </w:r>
      <w:r>
        <w:t xml:space="preserve">to pay salaries and commissions, this is done on the basis that the </w:t>
      </w:r>
      <w:r w:rsidRPr="00133B5F">
        <w:t>amounts paid represent bona fide compensation and are directly related to work performed or services rendered.</w:t>
      </w:r>
      <w:r>
        <w:rPr>
          <w:rStyle w:val="FootnoteReference"/>
          <w:rFonts w:cs="Arial"/>
          <w:sz w:val="21"/>
          <w:szCs w:val="21"/>
        </w:rPr>
        <w:footnoteReference w:id="10"/>
      </w:r>
      <w:r>
        <w:t xml:space="preserve"> </w:t>
      </w:r>
    </w:p>
    <w:p w14:paraId="03408D6B" w14:textId="77777777" w:rsidR="0006056D" w:rsidRDefault="0006056D" w:rsidP="00B95B2D"/>
    <w:p w14:paraId="5E7DFF29" w14:textId="77777777" w:rsidR="0006056D" w:rsidRDefault="0006056D" w:rsidP="00B95B2D">
      <w:r>
        <w:t xml:space="preserve">Additionally, where a surplus is made, the surplus may only be used to </w:t>
      </w:r>
      <w:r w:rsidRPr="00133B5F">
        <w:t>benefit or improve the broadcasting service, for example, building or improving broadcast studios, improving transmission facilities, investing in outside broadcast facilities or providing training to staff or volunteers.</w:t>
      </w:r>
    </w:p>
    <w:p w14:paraId="22B2B811" w14:textId="77777777" w:rsidR="0006056D" w:rsidRDefault="0006056D" w:rsidP="00B95B2D"/>
    <w:p w14:paraId="3D4C2B6F" w14:textId="77777777" w:rsidR="00920F4F" w:rsidRDefault="0006056D">
      <w:pPr>
        <w:spacing w:after="120"/>
      </w:pPr>
      <w:r>
        <w:t xml:space="preserve">The </w:t>
      </w:r>
      <w:r w:rsidRPr="00BE16A7">
        <w:t>Act</w:t>
      </w:r>
      <w:r>
        <w:t xml:space="preserve"> limits the amount of advertising, known as sponsorship in the community sector. Clause 9(3) of </w:t>
      </w:r>
      <w:r w:rsidRPr="007C6082">
        <w:t>Sch</w:t>
      </w:r>
      <w:r>
        <w:t xml:space="preserve">edule 2, Part 5 of the </w:t>
      </w:r>
      <w:r w:rsidRPr="00BE16A7">
        <w:t>Act</w:t>
      </w:r>
      <w:r>
        <w:t xml:space="preserve"> states:</w:t>
      </w:r>
    </w:p>
    <w:p w14:paraId="2E2B1133" w14:textId="77777777" w:rsidR="0006056D" w:rsidRPr="002F3CC7" w:rsidRDefault="0006056D" w:rsidP="002F3CC7">
      <w:pPr>
        <w:ind w:left="680" w:right="680"/>
        <w:rPr>
          <w:rFonts w:cs="Arial"/>
          <w:sz w:val="18"/>
          <w:szCs w:val="18"/>
        </w:rPr>
      </w:pPr>
      <w:r w:rsidRPr="00B95B2D">
        <w:rPr>
          <w:rFonts w:cs="Arial"/>
          <w:sz w:val="18"/>
          <w:szCs w:val="18"/>
        </w:rPr>
        <w:t xml:space="preserve">A community broadcasting </w:t>
      </w:r>
      <w:r w:rsidRPr="002F3CC7">
        <w:rPr>
          <w:rFonts w:cs="Arial"/>
          <w:sz w:val="18"/>
          <w:szCs w:val="18"/>
        </w:rPr>
        <w:t>licensee may broadcast sponsorship announcements on a particular community broadcasting service. However, they must not run in total for more than:</w:t>
      </w:r>
    </w:p>
    <w:p w14:paraId="453F9D21" w14:textId="77777777" w:rsidR="0006056D" w:rsidRPr="002F3CC7" w:rsidRDefault="0006056D" w:rsidP="002F3CC7">
      <w:pPr>
        <w:ind w:left="993" w:hanging="284"/>
        <w:rPr>
          <w:rFonts w:cs="Arial"/>
          <w:sz w:val="18"/>
          <w:szCs w:val="18"/>
        </w:rPr>
      </w:pPr>
      <w:r w:rsidRPr="002F3CC7">
        <w:rPr>
          <w:rFonts w:cs="Arial"/>
          <w:sz w:val="18"/>
          <w:szCs w:val="18"/>
        </w:rPr>
        <w:t>(a) if the licensee is a community television broadcasting licensee—7 minutes in any hour of broadcasting on that service; or</w:t>
      </w:r>
    </w:p>
    <w:p w14:paraId="347BDF65" w14:textId="77777777" w:rsidR="00CB458B" w:rsidRDefault="0006056D">
      <w:pPr>
        <w:spacing w:after="240"/>
        <w:ind w:left="993" w:hanging="284"/>
        <w:rPr>
          <w:rFonts w:cs="Arial"/>
          <w:sz w:val="18"/>
          <w:szCs w:val="18"/>
        </w:rPr>
      </w:pPr>
      <w:r w:rsidRPr="002F3CC7">
        <w:rPr>
          <w:rFonts w:cs="Arial"/>
          <w:sz w:val="18"/>
          <w:szCs w:val="18"/>
        </w:rPr>
        <w:t>(b) in any other case—5 minutes in any hour of broadcasting on that service.</w:t>
      </w:r>
    </w:p>
    <w:p w14:paraId="0F35E875" w14:textId="77777777" w:rsidR="0006056D" w:rsidRPr="00B95B2D" w:rsidRDefault="0006056D" w:rsidP="00B95B2D">
      <w:pPr>
        <w:pStyle w:val="Heading2"/>
      </w:pPr>
      <w:bookmarkStart w:id="13" w:name="_Toc369247755"/>
      <w:bookmarkStart w:id="14" w:name="_Toc381280543"/>
      <w:r>
        <w:t>Merit-based licence allocation</w:t>
      </w:r>
      <w:bookmarkEnd w:id="13"/>
      <w:bookmarkEnd w:id="14"/>
    </w:p>
    <w:p w14:paraId="22237DEA" w14:textId="77777777" w:rsidR="0006056D" w:rsidRPr="00703DB4" w:rsidRDefault="0006056D" w:rsidP="002F3CC7">
      <w:pPr>
        <w:spacing w:after="120"/>
      </w:pPr>
      <w:r w:rsidRPr="00703DB4">
        <w:t>Th</w:t>
      </w:r>
      <w:r>
        <w:t>is</w:t>
      </w:r>
      <w:r w:rsidRPr="00703DB4">
        <w:t xml:space="preserve"> section outlines the way in which </w:t>
      </w:r>
      <w:r>
        <w:t xml:space="preserve">long-term </w:t>
      </w:r>
      <w:r w:rsidRPr="00703DB4">
        <w:t>community broadcasting licences are allocated, and considers</w:t>
      </w:r>
      <w:r>
        <w:t xml:space="preserve"> how</w:t>
      </w:r>
      <w:r w:rsidRPr="00703DB4">
        <w:t xml:space="preserve"> limitations to </w:t>
      </w:r>
      <w:r>
        <w:t xml:space="preserve">entry affect the makeup of the market for community broadcasting. </w:t>
      </w:r>
      <w:r w:rsidRPr="00B13DD7">
        <w:t xml:space="preserve">Long-term community broadcasting licences are allocated for a period of five years on the basis of the </w:t>
      </w:r>
      <w:r>
        <w:t xml:space="preserve">merit of an applicant or the </w:t>
      </w:r>
      <w:r w:rsidRPr="00B13DD7">
        <w:t xml:space="preserve">comparative merit of applicants, in accordance with the criteria set out in </w:t>
      </w:r>
      <w:r>
        <w:t>subs</w:t>
      </w:r>
      <w:r w:rsidRPr="00B13DD7">
        <w:t xml:space="preserve">ection 84(2) of the </w:t>
      </w:r>
      <w:r>
        <w:t>Act</w:t>
      </w:r>
      <w:r w:rsidR="00A74C8A">
        <w:t>:</w:t>
      </w:r>
    </w:p>
    <w:p w14:paraId="46A23055" w14:textId="77777777" w:rsidR="00916B31" w:rsidRPr="00B71B85" w:rsidRDefault="00916B31" w:rsidP="00916B31">
      <w:pPr>
        <w:spacing w:after="80"/>
        <w:ind w:left="993" w:hanging="426"/>
        <w:rPr>
          <w:rFonts w:cs="Arial"/>
          <w:sz w:val="18"/>
          <w:szCs w:val="18"/>
        </w:rPr>
      </w:pPr>
      <w:r w:rsidRPr="00B71B85">
        <w:rPr>
          <w:rFonts w:cs="Arial"/>
          <w:sz w:val="18"/>
          <w:szCs w:val="18"/>
        </w:rPr>
        <w:t xml:space="preserve">(2) </w:t>
      </w:r>
      <w:r>
        <w:rPr>
          <w:rFonts w:cs="Arial"/>
          <w:sz w:val="18"/>
          <w:szCs w:val="18"/>
        </w:rPr>
        <w:tab/>
      </w:r>
      <w:r w:rsidRPr="00B71B85">
        <w:rPr>
          <w:rFonts w:cs="Arial"/>
          <w:sz w:val="18"/>
          <w:szCs w:val="18"/>
        </w:rPr>
        <w:t>In deciding whether to allocate a community broadcasting licence that is a broadcasting services bands licence to an applicant or to one of a group of applicants, the ACMA is to have regard to:</w:t>
      </w:r>
    </w:p>
    <w:p w14:paraId="5724FACE" w14:textId="77777777" w:rsidR="00916B31" w:rsidRPr="00B71B85" w:rsidRDefault="00916B31" w:rsidP="00916B31">
      <w:pPr>
        <w:ind w:left="1418" w:hanging="425"/>
        <w:rPr>
          <w:rFonts w:cs="Arial"/>
          <w:sz w:val="18"/>
          <w:szCs w:val="18"/>
        </w:rPr>
      </w:pPr>
      <w:r w:rsidRPr="00B71B85">
        <w:rPr>
          <w:rFonts w:cs="Arial"/>
          <w:sz w:val="18"/>
          <w:szCs w:val="18"/>
        </w:rPr>
        <w:t>(a)</w:t>
      </w:r>
      <w:r>
        <w:rPr>
          <w:rFonts w:cs="Arial"/>
          <w:sz w:val="18"/>
          <w:szCs w:val="18"/>
        </w:rPr>
        <w:tab/>
      </w:r>
      <w:r w:rsidRPr="00B71B85">
        <w:rPr>
          <w:rFonts w:cs="Arial"/>
          <w:sz w:val="18"/>
          <w:szCs w:val="18"/>
        </w:rPr>
        <w:t xml:space="preserve"> the extent to which the proposed service or services would meet the existing and perceived future needs of the community within the licence area of the proposed licence; and</w:t>
      </w:r>
    </w:p>
    <w:p w14:paraId="40B68714" w14:textId="77777777" w:rsidR="00916B31" w:rsidRPr="00B71B85" w:rsidRDefault="00916B31" w:rsidP="00916B31">
      <w:pPr>
        <w:ind w:left="1418" w:hanging="425"/>
        <w:rPr>
          <w:rFonts w:cs="Arial"/>
          <w:sz w:val="18"/>
          <w:szCs w:val="18"/>
        </w:rPr>
      </w:pPr>
      <w:r w:rsidRPr="00B71B85">
        <w:rPr>
          <w:rFonts w:cs="Arial"/>
          <w:sz w:val="18"/>
          <w:szCs w:val="18"/>
        </w:rPr>
        <w:t xml:space="preserve">(b) </w:t>
      </w:r>
      <w:r>
        <w:rPr>
          <w:rFonts w:cs="Arial"/>
          <w:sz w:val="18"/>
          <w:szCs w:val="18"/>
        </w:rPr>
        <w:tab/>
      </w:r>
      <w:r w:rsidRPr="00B71B85">
        <w:rPr>
          <w:rFonts w:cs="Arial"/>
          <w:sz w:val="18"/>
          <w:szCs w:val="18"/>
        </w:rPr>
        <w:t>the nature and diversity of the interests of that community; and</w:t>
      </w:r>
    </w:p>
    <w:p w14:paraId="3568E6BA" w14:textId="77777777" w:rsidR="00916B31" w:rsidRPr="00B71B85" w:rsidRDefault="00916B31" w:rsidP="00916B31">
      <w:pPr>
        <w:ind w:left="1418" w:hanging="425"/>
        <w:rPr>
          <w:rFonts w:cs="Arial"/>
          <w:sz w:val="18"/>
          <w:szCs w:val="18"/>
        </w:rPr>
      </w:pPr>
      <w:r w:rsidRPr="00B71B85">
        <w:rPr>
          <w:rFonts w:cs="Arial"/>
          <w:sz w:val="18"/>
          <w:szCs w:val="18"/>
        </w:rPr>
        <w:t xml:space="preserve">(c) </w:t>
      </w:r>
      <w:r>
        <w:rPr>
          <w:rFonts w:cs="Arial"/>
          <w:sz w:val="18"/>
          <w:szCs w:val="18"/>
        </w:rPr>
        <w:tab/>
      </w:r>
      <w:r w:rsidRPr="00B71B85">
        <w:rPr>
          <w:rFonts w:cs="Arial"/>
          <w:sz w:val="18"/>
          <w:szCs w:val="18"/>
        </w:rPr>
        <w:t>the nature and diversity of other broadcasting services (including national broadcasting services) available within that licence area; and</w:t>
      </w:r>
    </w:p>
    <w:p w14:paraId="14684CF5" w14:textId="77777777" w:rsidR="00916B31" w:rsidRPr="00B71B85" w:rsidRDefault="00916B31" w:rsidP="00916B31">
      <w:pPr>
        <w:ind w:left="1418" w:hanging="425"/>
        <w:rPr>
          <w:rFonts w:cs="Arial"/>
          <w:sz w:val="18"/>
          <w:szCs w:val="18"/>
        </w:rPr>
      </w:pPr>
      <w:r w:rsidRPr="00B71B85">
        <w:rPr>
          <w:rFonts w:cs="Arial"/>
          <w:sz w:val="18"/>
          <w:szCs w:val="18"/>
        </w:rPr>
        <w:t xml:space="preserve">(d) </w:t>
      </w:r>
      <w:r>
        <w:rPr>
          <w:rFonts w:cs="Arial"/>
          <w:sz w:val="18"/>
          <w:szCs w:val="18"/>
        </w:rPr>
        <w:tab/>
      </w:r>
      <w:r w:rsidRPr="00B71B85">
        <w:rPr>
          <w:rFonts w:cs="Arial"/>
          <w:sz w:val="18"/>
          <w:szCs w:val="18"/>
        </w:rPr>
        <w:t>the capacity of the applicant to provide the proposed service or services; and</w:t>
      </w:r>
    </w:p>
    <w:p w14:paraId="005D0F40" w14:textId="77777777" w:rsidR="00916B31" w:rsidRPr="00B71B85" w:rsidRDefault="00916B31" w:rsidP="00916B31">
      <w:pPr>
        <w:ind w:left="1418" w:hanging="425"/>
        <w:rPr>
          <w:rFonts w:cs="Arial"/>
          <w:sz w:val="18"/>
          <w:szCs w:val="18"/>
        </w:rPr>
      </w:pPr>
      <w:r w:rsidRPr="00B71B85">
        <w:rPr>
          <w:rFonts w:cs="Arial"/>
          <w:sz w:val="18"/>
          <w:szCs w:val="18"/>
        </w:rPr>
        <w:t xml:space="preserve">(e) </w:t>
      </w:r>
      <w:r>
        <w:rPr>
          <w:rFonts w:cs="Arial"/>
          <w:sz w:val="18"/>
          <w:szCs w:val="18"/>
        </w:rPr>
        <w:tab/>
      </w:r>
      <w:r w:rsidRPr="00B71B85">
        <w:rPr>
          <w:rFonts w:cs="Arial"/>
          <w:sz w:val="18"/>
          <w:szCs w:val="18"/>
        </w:rPr>
        <w:t>the undesirability of one person being in a position to exercise control of more than one community broadcasting licence that is a broadcasting services bands licence in the same licence area; and</w:t>
      </w:r>
    </w:p>
    <w:p w14:paraId="0D1EBF3A" w14:textId="77777777" w:rsidR="00916B31" w:rsidRPr="00B71B85" w:rsidRDefault="00916B31" w:rsidP="00916B31">
      <w:pPr>
        <w:spacing w:after="240"/>
        <w:ind w:left="1418" w:hanging="425"/>
        <w:rPr>
          <w:rFonts w:cs="Arial"/>
          <w:sz w:val="18"/>
          <w:szCs w:val="18"/>
        </w:rPr>
      </w:pPr>
      <w:r w:rsidRPr="00B71B85">
        <w:rPr>
          <w:rFonts w:cs="Arial"/>
          <w:sz w:val="18"/>
          <w:szCs w:val="18"/>
        </w:rPr>
        <w:t xml:space="preserve">(f) </w:t>
      </w:r>
      <w:r>
        <w:rPr>
          <w:rFonts w:cs="Arial"/>
          <w:sz w:val="18"/>
          <w:szCs w:val="18"/>
        </w:rPr>
        <w:tab/>
      </w:r>
      <w:r w:rsidRPr="00B71B85">
        <w:rPr>
          <w:rFonts w:cs="Arial"/>
          <w:sz w:val="18"/>
          <w:szCs w:val="18"/>
        </w:rPr>
        <w:t>the undesirability of the Commonwealth, a State or a Territory or a political party being in a position to exercise control of a community broadcasting licence.</w:t>
      </w:r>
    </w:p>
    <w:p w14:paraId="6F9AD7A8" w14:textId="77777777" w:rsidR="0006056D" w:rsidRPr="00703DB4" w:rsidRDefault="0006056D" w:rsidP="00B95B2D">
      <w:r w:rsidRPr="00B13DD7">
        <w:t xml:space="preserve">Applications for the renewal of long-term community </w:t>
      </w:r>
      <w:r>
        <w:t>broadcasting</w:t>
      </w:r>
      <w:r w:rsidRPr="00B13DD7">
        <w:t xml:space="preserve"> licences are assessed against the same statutory merit criteria.</w:t>
      </w:r>
    </w:p>
    <w:p w14:paraId="22502A1B" w14:textId="77777777" w:rsidR="0006056D" w:rsidRPr="00703DB4" w:rsidRDefault="0006056D" w:rsidP="00B95B2D"/>
    <w:p w14:paraId="786C0F85" w14:textId="77777777" w:rsidR="0006056D" w:rsidRPr="00703DB4" w:rsidRDefault="0006056D" w:rsidP="00B95B2D">
      <w:r w:rsidRPr="00B13DD7">
        <w:t>While financial performance remains an important determin</w:t>
      </w:r>
      <w:r>
        <w:t>ant</w:t>
      </w:r>
      <w:r w:rsidRPr="00B13DD7">
        <w:t xml:space="preserve"> of the </w:t>
      </w:r>
      <w:r>
        <w:t>capacity</w:t>
      </w:r>
      <w:r w:rsidRPr="00B13DD7">
        <w:t xml:space="preserve"> of a community broadcasting licensee, the merit-based licence allocation and renewal </w:t>
      </w:r>
      <w:r>
        <w:t xml:space="preserve">process </w:t>
      </w:r>
      <w:r w:rsidRPr="00B13DD7">
        <w:t>means that a</w:t>
      </w:r>
      <w:r>
        <w:t>n applicant or</w:t>
      </w:r>
      <w:r w:rsidRPr="00B13DD7">
        <w:t xml:space="preserve"> licensee is asses</w:t>
      </w:r>
      <w:r>
        <w:t>s</w:t>
      </w:r>
      <w:r w:rsidRPr="00B13DD7">
        <w:t xml:space="preserve">ed on whether it </w:t>
      </w:r>
      <w:r>
        <w:t xml:space="preserve">is able to </w:t>
      </w:r>
      <w:r w:rsidRPr="00B13DD7">
        <w:t xml:space="preserve">achieve the goals set out in the Act. </w:t>
      </w:r>
    </w:p>
    <w:p w14:paraId="649C469E" w14:textId="77777777" w:rsidR="0006056D" w:rsidRPr="00703DB4" w:rsidRDefault="0006056D" w:rsidP="00B95B2D"/>
    <w:p w14:paraId="5A4E0B6A" w14:textId="77777777" w:rsidR="0006056D" w:rsidRDefault="0006056D" w:rsidP="00B95B2D">
      <w:r>
        <w:t xml:space="preserve">Currently, </w:t>
      </w:r>
      <w:r w:rsidRPr="00B13DD7">
        <w:t xml:space="preserve">community television licences are fully allocated in </w:t>
      </w:r>
      <w:r>
        <w:t xml:space="preserve">the </w:t>
      </w:r>
      <w:r w:rsidR="00960872">
        <w:t xml:space="preserve">five </w:t>
      </w:r>
      <w:r>
        <w:t xml:space="preserve">mainland </w:t>
      </w:r>
      <w:r w:rsidR="00960872">
        <w:t xml:space="preserve">State </w:t>
      </w:r>
      <w:r>
        <w:t>capital</w:t>
      </w:r>
      <w:r w:rsidRPr="00B13DD7">
        <w:t xml:space="preserve"> </w:t>
      </w:r>
      <w:r>
        <w:t>cities</w:t>
      </w:r>
      <w:r w:rsidRPr="00B13DD7">
        <w:t xml:space="preserve"> and </w:t>
      </w:r>
      <w:r>
        <w:t xml:space="preserve">remote </w:t>
      </w:r>
      <w:r w:rsidR="00854EA3">
        <w:t xml:space="preserve">Indigenous </w:t>
      </w:r>
      <w:r w:rsidRPr="00B13DD7">
        <w:t xml:space="preserve">areas. </w:t>
      </w:r>
      <w:r>
        <w:t>T</w:t>
      </w:r>
      <w:r w:rsidRPr="00B13DD7">
        <w:t>here remains some capacity for community radio licen</w:t>
      </w:r>
      <w:r>
        <w:t>c</w:t>
      </w:r>
      <w:r w:rsidRPr="00B13DD7">
        <w:t>es</w:t>
      </w:r>
      <w:r>
        <w:t>.</w:t>
      </w:r>
    </w:p>
    <w:p w14:paraId="7F18D08C" w14:textId="77777777" w:rsidR="0006056D" w:rsidRDefault="0006056D" w:rsidP="0006056D"/>
    <w:p w14:paraId="76059267" w14:textId="77777777" w:rsidR="0006056D" w:rsidRPr="00B95B2D" w:rsidRDefault="0006056D" w:rsidP="00B95B2D">
      <w:pPr>
        <w:pStyle w:val="Heading2"/>
      </w:pPr>
      <w:bookmarkStart w:id="15" w:name="_Toc369247756"/>
      <w:bookmarkStart w:id="16" w:name="_Toc381280544"/>
      <w:r w:rsidRPr="00B95B2D">
        <w:t>Audience reach</w:t>
      </w:r>
      <w:bookmarkEnd w:id="15"/>
      <w:bookmarkEnd w:id="16"/>
    </w:p>
    <w:p w14:paraId="4ECE69E2" w14:textId="77777777" w:rsidR="0006056D" w:rsidRPr="00B95B2D" w:rsidRDefault="0006056D" w:rsidP="00B95B2D">
      <w:pPr>
        <w:pStyle w:val="Heading3"/>
      </w:pPr>
      <w:bookmarkStart w:id="17" w:name="_Toc369247757"/>
      <w:bookmarkStart w:id="18" w:name="_Toc381280545"/>
      <w:r w:rsidRPr="00B95B2D">
        <w:t>Radio</w:t>
      </w:r>
      <w:bookmarkEnd w:id="17"/>
      <w:bookmarkEnd w:id="18"/>
    </w:p>
    <w:p w14:paraId="5FC0F5AA" w14:textId="77777777" w:rsidR="0006056D" w:rsidRPr="009728A3" w:rsidRDefault="0006056D" w:rsidP="00B95B2D">
      <w:r w:rsidRPr="00B13DD7">
        <w:t xml:space="preserve">According to the </w:t>
      </w:r>
      <w:r w:rsidR="005D5EEC">
        <w:t xml:space="preserve">2013 National Listener Survey </w:t>
      </w:r>
      <w:r>
        <w:t>conducted by the CBAA</w:t>
      </w:r>
      <w:r w:rsidRPr="00B13DD7">
        <w:t xml:space="preserve">, </w:t>
      </w:r>
      <w:r w:rsidR="005D5EEC">
        <w:t xml:space="preserve">out of the </w:t>
      </w:r>
      <w:r w:rsidRPr="00B13DD7">
        <w:t>15,</w:t>
      </w:r>
      <w:r w:rsidR="005D5EEC">
        <w:t>310</w:t>
      </w:r>
      <w:r w:rsidRPr="00B13DD7">
        <w:t xml:space="preserve">,000 Australians </w:t>
      </w:r>
      <w:r w:rsidR="005D5EEC">
        <w:t xml:space="preserve">that </w:t>
      </w:r>
      <w:r w:rsidRPr="00B13DD7">
        <w:t>listen to radio</w:t>
      </w:r>
      <w:r w:rsidRPr="00A31B4E">
        <w:t xml:space="preserve"> </w:t>
      </w:r>
      <w:r w:rsidRPr="00B13DD7">
        <w:t xml:space="preserve">in an average week, </w:t>
      </w:r>
      <w:r w:rsidR="005D5EEC">
        <w:t>5,204</w:t>
      </w:r>
      <w:r w:rsidRPr="00B13DD7">
        <w:t>,000 (2</w:t>
      </w:r>
      <w:r w:rsidR="005D5EEC">
        <w:t>9</w:t>
      </w:r>
      <w:r w:rsidR="004F11A4">
        <w:t xml:space="preserve"> per cent</w:t>
      </w:r>
      <w:r w:rsidRPr="00B13DD7">
        <w:t xml:space="preserve">) of those listen to community radio each week and </w:t>
      </w:r>
      <w:r w:rsidR="00354A77">
        <w:t>9,032</w:t>
      </w:r>
      <w:r w:rsidRPr="00B13DD7">
        <w:t>,000 (59</w:t>
      </w:r>
      <w:r w:rsidR="004F11A4">
        <w:t xml:space="preserve"> per cent</w:t>
      </w:r>
      <w:r w:rsidRPr="00B13DD7">
        <w:t>) listen occasionally. The average community radio listener tun</w:t>
      </w:r>
      <w:r>
        <w:t>es</w:t>
      </w:r>
      <w:r w:rsidRPr="00B13DD7">
        <w:t xml:space="preserve"> in for 14.</w:t>
      </w:r>
      <w:r w:rsidR="005D5EEC">
        <w:t>5</w:t>
      </w:r>
      <w:r w:rsidRPr="00B13DD7">
        <w:t xml:space="preserve"> hours a week.</w:t>
      </w:r>
      <w:r w:rsidR="00354A77">
        <w:rPr>
          <w:rStyle w:val="FootnoteReference"/>
        </w:rPr>
        <w:footnoteReference w:id="11"/>
      </w:r>
      <w:r w:rsidRPr="00B13DD7">
        <w:t xml:space="preserve"> </w:t>
      </w:r>
      <w:r w:rsidR="003F2CB5" w:rsidRPr="003F2CB5">
        <w:t>The community radio audience closely mirrors the wider Australian population across gender, age groups, employment types, occupations and income levels.</w:t>
      </w:r>
      <w:r w:rsidR="00BC2BE9" w:rsidRPr="009728A3">
        <w:rPr>
          <w:rStyle w:val="FootnoteReference"/>
          <w:rFonts w:cs="Arial"/>
          <w:sz w:val="21"/>
          <w:szCs w:val="21"/>
        </w:rPr>
        <w:footnoteReference w:id="12"/>
      </w:r>
    </w:p>
    <w:p w14:paraId="089D708C" w14:textId="77777777" w:rsidR="007379FD" w:rsidRPr="009728A3" w:rsidRDefault="007379FD" w:rsidP="00B95B2D"/>
    <w:p w14:paraId="1AF37305" w14:textId="77777777" w:rsidR="0006056D" w:rsidRPr="009728A3" w:rsidRDefault="00435F32" w:rsidP="00B95B2D">
      <w:pPr>
        <w:spacing w:after="80"/>
      </w:pPr>
      <w:r>
        <w:t>I</w:t>
      </w:r>
      <w:r w:rsidR="003F2CB5" w:rsidRPr="003F2CB5">
        <w:t>mportantly, the survey found that the key reasons people</w:t>
      </w:r>
      <w:r>
        <w:t xml:space="preserve"> listen to community radio are:</w:t>
      </w:r>
    </w:p>
    <w:p w14:paraId="08903739" w14:textId="77777777" w:rsidR="0006056D" w:rsidRPr="009728A3" w:rsidRDefault="003F2CB5" w:rsidP="00B95B2D">
      <w:pPr>
        <w:pStyle w:val="ListBullet"/>
      </w:pPr>
      <w:r w:rsidRPr="003F2CB5">
        <w:t>‘for local information and local news’</w:t>
      </w:r>
    </w:p>
    <w:p w14:paraId="1FA34639" w14:textId="77777777" w:rsidR="0006056D" w:rsidRPr="009728A3" w:rsidRDefault="003F2CB5" w:rsidP="00B95B2D">
      <w:pPr>
        <w:pStyle w:val="ListBullet"/>
      </w:pPr>
      <w:r w:rsidRPr="003F2CB5">
        <w:t>‘for Australian music and its support of local artists’</w:t>
      </w:r>
    </w:p>
    <w:p w14:paraId="55C9BB3E" w14:textId="77777777" w:rsidR="0006056D" w:rsidRPr="009728A3" w:rsidRDefault="003F2CB5" w:rsidP="00B95B2D">
      <w:pPr>
        <w:pStyle w:val="ListBullet"/>
        <w:spacing w:after="240"/>
      </w:pPr>
      <w:r w:rsidRPr="003F2CB5">
        <w:t>‘for independent opinions delivered by local voices that sound like real people’.</w:t>
      </w:r>
    </w:p>
    <w:p w14:paraId="37211EC1" w14:textId="77777777" w:rsidR="0006056D" w:rsidRPr="00B95B2D" w:rsidRDefault="003F2CB5" w:rsidP="00B95B2D">
      <w:pPr>
        <w:pStyle w:val="Heading3"/>
      </w:pPr>
      <w:bookmarkStart w:id="19" w:name="_Toc369247758"/>
      <w:bookmarkStart w:id="20" w:name="_Toc381280546"/>
      <w:r w:rsidRPr="003F2CB5">
        <w:t>Television</w:t>
      </w:r>
      <w:bookmarkEnd w:id="19"/>
      <w:bookmarkEnd w:id="20"/>
    </w:p>
    <w:p w14:paraId="0CA594CE" w14:textId="77777777" w:rsidR="0006056D" w:rsidRPr="00592E20" w:rsidRDefault="0006056D" w:rsidP="00B95B2D">
      <w:r w:rsidRPr="00B13DD7">
        <w:t>Community television has a more limited audience reach than community radio. According to the C31 website, over 3.8 million Australians tune in</w:t>
      </w:r>
      <w:r>
        <w:t xml:space="preserve"> </w:t>
      </w:r>
      <w:r w:rsidRPr="00B13DD7">
        <w:t>to community television each month.</w:t>
      </w:r>
      <w:r w:rsidRPr="00B13DD7">
        <w:rPr>
          <w:rStyle w:val="FootnoteReference"/>
          <w:rFonts w:cs="Arial"/>
          <w:sz w:val="21"/>
          <w:szCs w:val="21"/>
        </w:rPr>
        <w:footnoteReference w:id="13"/>
      </w:r>
      <w:r w:rsidRPr="00B13DD7">
        <w:t xml:space="preserve"> According to OzTam figures, the station claims that </w:t>
      </w:r>
      <w:r w:rsidR="009728A3">
        <w:t>‘</w:t>
      </w:r>
      <w:r w:rsidR="00402A10">
        <w:t>1.4 </w:t>
      </w:r>
      <w:r w:rsidRPr="00B13DD7">
        <w:t>million Melbournians tune in each month</w:t>
      </w:r>
      <w:r w:rsidR="009728A3">
        <w:t>’</w:t>
      </w:r>
      <w:r w:rsidRPr="00B13DD7">
        <w:t>.</w:t>
      </w:r>
      <w:r w:rsidRPr="00B13DD7">
        <w:rPr>
          <w:rStyle w:val="FootnoteReference"/>
          <w:rFonts w:cs="Arial"/>
          <w:sz w:val="21"/>
          <w:szCs w:val="21"/>
        </w:rPr>
        <w:footnoteReference w:id="14"/>
      </w:r>
      <w:r w:rsidRPr="00B13DD7">
        <w:t xml:space="preserve"> Individual programs can have ratings of up to 180,000 viewers.</w:t>
      </w:r>
    </w:p>
    <w:p w14:paraId="474A4946" w14:textId="77777777" w:rsidR="0006056D" w:rsidRPr="00592E20" w:rsidRDefault="0006056D" w:rsidP="00B95B2D"/>
    <w:p w14:paraId="07E9E33E" w14:textId="77777777" w:rsidR="0006056D" w:rsidRPr="00592E20" w:rsidRDefault="0006056D" w:rsidP="00B95B2D">
      <w:r w:rsidRPr="00B13DD7">
        <w:t xml:space="preserve">Research undertaken for the </w:t>
      </w:r>
      <w:r w:rsidR="003F2CB5" w:rsidRPr="003F2CB5">
        <w:rPr>
          <w:i/>
        </w:rPr>
        <w:t>Contemporary community safeguards inquiry</w:t>
      </w:r>
      <w:r w:rsidRPr="00B13DD7">
        <w:t xml:space="preserve"> </w:t>
      </w:r>
      <w:r>
        <w:t xml:space="preserve">(CCSi) </w:t>
      </w:r>
      <w:r w:rsidRPr="00B13DD7">
        <w:t xml:space="preserve">found that nine per cent of Australians </w:t>
      </w:r>
      <w:r w:rsidRPr="00B13DD7">
        <w:rPr>
          <w:lang w:val="en-GB"/>
        </w:rPr>
        <w:t>watch news</w:t>
      </w:r>
      <w:r w:rsidRPr="00B13DD7">
        <w:t xml:space="preserve"> or current affairs programs on community </w:t>
      </w:r>
      <w:r w:rsidR="00960872">
        <w:t>television</w:t>
      </w:r>
      <w:r w:rsidRPr="00B13DD7">
        <w:t xml:space="preserve"> channels in a typical week. </w:t>
      </w:r>
    </w:p>
    <w:p w14:paraId="32BF68B6" w14:textId="77777777" w:rsidR="0006056D" w:rsidRDefault="0006056D" w:rsidP="0006056D"/>
    <w:p w14:paraId="7420E7E1" w14:textId="77777777" w:rsidR="0006056D" w:rsidRPr="00B95B2D" w:rsidRDefault="0006056D" w:rsidP="00B95B2D">
      <w:pPr>
        <w:pStyle w:val="Heading2"/>
      </w:pPr>
      <w:bookmarkStart w:id="21" w:name="_Toc369247759"/>
      <w:bookmarkStart w:id="22" w:name="_Toc381280547"/>
      <w:r w:rsidRPr="00B95B2D">
        <w:t>Substitute services</w:t>
      </w:r>
      <w:bookmarkEnd w:id="21"/>
      <w:bookmarkEnd w:id="22"/>
    </w:p>
    <w:p w14:paraId="2D6C93CE" w14:textId="77777777" w:rsidR="0006056D" w:rsidRPr="00502321" w:rsidRDefault="00C93184" w:rsidP="00202735">
      <w:r w:rsidRPr="00C93184">
        <w:t>As with other broadcasters, the community broadcasting sector</w:t>
      </w:r>
      <w:r w:rsidR="00AF5B40">
        <w:t>s</w:t>
      </w:r>
      <w:r w:rsidRPr="00C93184">
        <w:t xml:space="preserve"> face a challenge in the rise of substitute services due to the dramatic growth in digital consumption. Australians now access audiovisual content in myriad different ways from a much larger range of sources and it is unclear how this will affect community broadcasters.</w:t>
      </w:r>
      <w:r w:rsidR="00502321">
        <w:t xml:space="preserve"> </w:t>
      </w:r>
      <w:r w:rsidRPr="00502321">
        <w:t xml:space="preserve">In this regard a concern for community broadcasters is their sometimes limited ability to move into the digital space due to a lack of financial capacity. </w:t>
      </w:r>
      <w:r w:rsidR="0006056D" w:rsidRPr="00502321">
        <w:t>However, it is worth noting that</w:t>
      </w:r>
      <w:r w:rsidR="00502321" w:rsidRPr="00502321">
        <w:t>,</w:t>
      </w:r>
      <w:r w:rsidR="0006056D" w:rsidRPr="00502321">
        <w:t xml:space="preserve"> due to their more direct relationship with the community they represent, the audience may show a stronger loyalty to community broadcasters.</w:t>
      </w:r>
    </w:p>
    <w:p w14:paraId="396F236C" w14:textId="77777777" w:rsidR="0006056D" w:rsidRDefault="0006056D" w:rsidP="0006056D">
      <w:pPr>
        <w:pStyle w:val="Heading1"/>
        <w:ind w:left="432" w:hanging="432"/>
      </w:pPr>
      <w:bookmarkStart w:id="23" w:name="_Toc369247760"/>
      <w:bookmarkStart w:id="24" w:name="_Toc381280548"/>
      <w:r>
        <w:t>Financial analysis</w:t>
      </w:r>
      <w:bookmarkEnd w:id="23"/>
      <w:bookmarkEnd w:id="24"/>
    </w:p>
    <w:tbl>
      <w:tblPr>
        <w:tblW w:w="9645" w:type="dxa"/>
        <w:tblLayout w:type="fixed"/>
        <w:tblCellMar>
          <w:left w:w="0" w:type="dxa"/>
          <w:right w:w="0" w:type="dxa"/>
        </w:tblCellMar>
        <w:tblLook w:val="01E0" w:firstRow="1" w:lastRow="1" w:firstColumn="1" w:lastColumn="1" w:noHBand="0" w:noVBand="0"/>
      </w:tblPr>
      <w:tblGrid>
        <w:gridCol w:w="9645"/>
      </w:tblGrid>
      <w:tr w:rsidR="007837F6" w14:paraId="054AD33E" w14:textId="77777777">
        <w:trPr>
          <w:trHeight w:val="570"/>
        </w:trPr>
        <w:tc>
          <w:tcPr>
            <w:tcW w:w="9645" w:type="dxa"/>
            <w:tcBorders>
              <w:top w:val="single" w:sz="2" w:space="0" w:color="505050"/>
            </w:tcBorders>
            <w:shd w:val="clear" w:color="auto" w:fill="auto"/>
            <w:vAlign w:val="center"/>
          </w:tcPr>
          <w:p w14:paraId="77AEBB0D" w14:textId="77777777" w:rsidR="007837F6" w:rsidRPr="00A74B5E" w:rsidRDefault="007837F6">
            <w:pPr>
              <w:pStyle w:val="Caption"/>
            </w:pPr>
            <w:r w:rsidRPr="007837F6">
              <w:t>Chapter summary</w:t>
            </w:r>
          </w:p>
        </w:tc>
      </w:tr>
      <w:tr w:rsidR="007837F6" w14:paraId="53B26AAF" w14:textId="77777777">
        <w:trPr>
          <w:trHeight w:val="3086"/>
        </w:trPr>
        <w:tc>
          <w:tcPr>
            <w:tcW w:w="9645" w:type="dxa"/>
            <w:shd w:val="clear" w:color="auto" w:fill="auto"/>
            <w:tcMar>
              <w:left w:w="28" w:type="dxa"/>
            </w:tcMar>
          </w:tcPr>
          <w:p w14:paraId="2296AC32" w14:textId="77777777" w:rsidR="007837F6" w:rsidRDefault="007837F6" w:rsidP="007837F6">
            <w:r w:rsidRPr="001B1D5B">
              <w:t>This diversity of revenue models, combined with the number of licensees in the community broadcasting sector, makes any general observations about the financial performance of the sector limited</w:t>
            </w:r>
            <w:r>
              <w:t>.</w:t>
            </w:r>
          </w:p>
          <w:p w14:paraId="0958B643" w14:textId="77777777" w:rsidR="007837F6" w:rsidRDefault="007837F6" w:rsidP="007837F6"/>
          <w:p w14:paraId="2B54CF61" w14:textId="77777777" w:rsidR="007837F6" w:rsidRDefault="007837F6" w:rsidP="007837F6">
            <w:r>
              <w:t>W</w:t>
            </w:r>
            <w:r w:rsidRPr="009F11B0">
              <w:t>hile funding is crucial for the ongoing effectiveness of the sector, the chief resource for communi</w:t>
            </w:r>
            <w:r>
              <w:t>ty broadcasters is its volunteer base</w:t>
            </w:r>
            <w:r w:rsidRPr="009F11B0">
              <w:t xml:space="preserve">. </w:t>
            </w:r>
            <w:r>
              <w:t>For example, o</w:t>
            </w:r>
            <w:r w:rsidRPr="009F11B0">
              <w:t xml:space="preserve">ver 23,000 </w:t>
            </w:r>
            <w:r>
              <w:t>volunteers contribute</w:t>
            </w:r>
            <w:r w:rsidRPr="009F11B0">
              <w:t xml:space="preserve"> to </w:t>
            </w:r>
            <w:r>
              <w:t xml:space="preserve">the </w:t>
            </w:r>
            <w:r w:rsidRPr="009F11B0">
              <w:t>operations and programming</w:t>
            </w:r>
            <w:r>
              <w:t xml:space="preserve"> of radio services,</w:t>
            </w:r>
            <w:r w:rsidRPr="009F11B0">
              <w:t xml:space="preserve"> </w:t>
            </w:r>
            <w:r>
              <w:t>w</w:t>
            </w:r>
            <w:r w:rsidRPr="009F11B0">
              <w:t xml:space="preserve">hile the sector employs </w:t>
            </w:r>
            <w:r>
              <w:t xml:space="preserve">only about </w:t>
            </w:r>
            <w:r w:rsidRPr="009F11B0">
              <w:t xml:space="preserve">1,000 people. According to the </w:t>
            </w:r>
            <w:r w:rsidR="00F65D60">
              <w:t>2009</w:t>
            </w:r>
            <w:r w:rsidR="004F11A4">
              <w:t>–</w:t>
            </w:r>
            <w:r w:rsidR="00F65D60">
              <w:t xml:space="preserve">10 </w:t>
            </w:r>
            <w:r w:rsidRPr="009F11B0">
              <w:t xml:space="preserve">Community </w:t>
            </w:r>
            <w:r>
              <w:t xml:space="preserve">Radio </w:t>
            </w:r>
            <w:r w:rsidRPr="009F11B0">
              <w:t xml:space="preserve">Broadcasting Station Census, volunteers contribute $2.3 million worth of work to the sector each week, significantly larger than the income of the sector. The impact of </w:t>
            </w:r>
            <w:r w:rsidR="00681517">
              <w:t>c</w:t>
            </w:r>
            <w:r w:rsidRPr="009F11B0">
              <w:t xml:space="preserve">odes of </w:t>
            </w:r>
            <w:r w:rsidR="00681517">
              <w:t>p</w:t>
            </w:r>
            <w:r w:rsidRPr="009F11B0">
              <w:t>ractice on community broadcasting is likely to be different in nature due to this</w:t>
            </w:r>
            <w:r>
              <w:t xml:space="preserve"> high level of </w:t>
            </w:r>
            <w:r w:rsidRPr="009F11B0">
              <w:t>volunteerism.</w:t>
            </w:r>
          </w:p>
          <w:p w14:paraId="6FA48810" w14:textId="77777777" w:rsidR="007837F6" w:rsidRDefault="007837F6" w:rsidP="007837F6"/>
          <w:p w14:paraId="1604C720" w14:textId="77777777" w:rsidR="007837F6" w:rsidRDefault="007837F6" w:rsidP="007837F6">
            <w:r w:rsidRPr="00BC18F5">
              <w:t xml:space="preserve">The </w:t>
            </w:r>
            <w:r>
              <w:t xml:space="preserve">chief funding sources for the </w:t>
            </w:r>
            <w:r w:rsidRPr="00BC18F5">
              <w:t>co</w:t>
            </w:r>
            <w:r>
              <w:t>mmunity radio sector are sponsorship (39</w:t>
            </w:r>
            <w:r w:rsidR="004F11A4">
              <w:t xml:space="preserve"> per cent</w:t>
            </w:r>
            <w:r>
              <w:t xml:space="preserve">), </w:t>
            </w:r>
            <w:r w:rsidR="00F65D60">
              <w:t>grants (29</w:t>
            </w:r>
            <w:r w:rsidR="004F11A4">
              <w:t xml:space="preserve"> per cent</w:t>
            </w:r>
            <w:r w:rsidR="00F65D60">
              <w:t xml:space="preserve">) and </w:t>
            </w:r>
            <w:r>
              <w:t>subscrib</w:t>
            </w:r>
            <w:r w:rsidR="00F65D60">
              <w:t>ers and donations (19</w:t>
            </w:r>
            <w:r w:rsidR="004F11A4">
              <w:t xml:space="preserve"> per cent</w:t>
            </w:r>
            <w:r w:rsidR="00F65D60">
              <w:t xml:space="preserve">). </w:t>
            </w:r>
            <w:r>
              <w:t>The community radio sector was substantially hit by the global financial crisis in 2007</w:t>
            </w:r>
            <w:r w:rsidR="004F11A4">
              <w:t>–</w:t>
            </w:r>
            <w:r>
              <w:t xml:space="preserve">08. </w:t>
            </w:r>
            <w:r w:rsidRPr="00BC18F5">
              <w:t>For example, sponsorship income in 2009</w:t>
            </w:r>
            <w:r w:rsidR="004F11A4">
              <w:t>–</w:t>
            </w:r>
            <w:r w:rsidRPr="00BC18F5">
              <w:t>10 was $2.5 million less than it was in 2007</w:t>
            </w:r>
            <w:r w:rsidR="009728A3">
              <w:t>–</w:t>
            </w:r>
            <w:r w:rsidRPr="00BC18F5">
              <w:t>08, while subscriber income fell by $0.5 million. The total income for the sector in 2009</w:t>
            </w:r>
            <w:r w:rsidR="009728A3">
              <w:t>–</w:t>
            </w:r>
            <w:r w:rsidRPr="00BC18F5">
              <w:t>10 was $65,989,802.</w:t>
            </w:r>
          </w:p>
          <w:p w14:paraId="5057CD19" w14:textId="77777777" w:rsidR="007837F6" w:rsidRPr="00BC18F5" w:rsidRDefault="007837F6" w:rsidP="007837F6"/>
          <w:p w14:paraId="536413F1" w14:textId="77777777" w:rsidR="007837F6" w:rsidRDefault="007837F6" w:rsidP="007837F6">
            <w:r>
              <w:t>The non-</w:t>
            </w:r>
            <w:r w:rsidR="00854EA3">
              <w:t xml:space="preserve">Indigenous </w:t>
            </w:r>
            <w:r>
              <w:t>community television sector is much smaller than its radio counterpart, with only</w:t>
            </w:r>
            <w:r w:rsidRPr="000466E7">
              <w:t xml:space="preserve"> three long-term community television services</w:t>
            </w:r>
            <w:r>
              <w:t>:</w:t>
            </w:r>
            <w:r w:rsidRPr="000466E7">
              <w:t xml:space="preserve"> Melbourne’s C31, Sydney’s TVS and Brisbane’s 31 Digital, and two temporary community television services</w:t>
            </w:r>
            <w:r>
              <w:t xml:space="preserve"> (in Perth and Adelaide). The financial results of C31 suggest a general downward trend in earnings</w:t>
            </w:r>
            <w:r w:rsidR="00F65D60">
              <w:t xml:space="preserve"> over the past five years</w:t>
            </w:r>
            <w:r>
              <w:t>.</w:t>
            </w:r>
          </w:p>
          <w:p w14:paraId="415DF8EA" w14:textId="77777777" w:rsidR="007837F6" w:rsidRDefault="007837F6" w:rsidP="007837F6"/>
          <w:p w14:paraId="4D230638" w14:textId="77777777" w:rsidR="007837F6" w:rsidRPr="007837F6" w:rsidRDefault="007837F6" w:rsidP="001051DD">
            <w:r>
              <w:t xml:space="preserve">The </w:t>
            </w:r>
            <w:r w:rsidRPr="00B704B9">
              <w:t xml:space="preserve">primary funding source for the </w:t>
            </w:r>
            <w:r w:rsidR="00854EA3">
              <w:t xml:space="preserve">Indigenous </w:t>
            </w:r>
            <w:r w:rsidRPr="00B704B9">
              <w:t>community broadcasting sector is government grants</w:t>
            </w:r>
            <w:r w:rsidR="00F65D60">
              <w:t>:</w:t>
            </w:r>
            <w:r w:rsidRPr="00B704B9">
              <w:t xml:space="preserve"> </w:t>
            </w:r>
            <w:r w:rsidR="00F65D60">
              <w:t xml:space="preserve">from </w:t>
            </w:r>
            <w:r w:rsidRPr="00B704B9">
              <w:t>the Indigenous Broadcasting Program (IBP)</w:t>
            </w:r>
            <w:r w:rsidR="00F65D60">
              <w:t>,</w:t>
            </w:r>
            <w:r w:rsidRPr="00B704B9">
              <w:t xml:space="preserve"> </w:t>
            </w:r>
            <w:r w:rsidR="00F65D60" w:rsidRPr="00B704B9">
              <w:t xml:space="preserve">administered by </w:t>
            </w:r>
            <w:r w:rsidR="00F65D60">
              <w:t xml:space="preserve">the Department of </w:t>
            </w:r>
            <w:r w:rsidR="001051DD">
              <w:t>Prime Minister and Cabinet</w:t>
            </w:r>
            <w:r w:rsidR="00F65D60">
              <w:t>, and from</w:t>
            </w:r>
            <w:r>
              <w:t xml:space="preserve"> the Community Broadcasting Foundation (CBF). </w:t>
            </w:r>
            <w:r w:rsidRPr="00B704B9">
              <w:t xml:space="preserve">The </w:t>
            </w:r>
            <w:r w:rsidR="009728A3">
              <w:t>g</w:t>
            </w:r>
            <w:r w:rsidRPr="00B704B9">
              <w:t>overnment allocated $15.8 million under the IBP in 2013</w:t>
            </w:r>
            <w:r w:rsidR="009728A3">
              <w:t>–</w:t>
            </w:r>
            <w:r w:rsidRPr="00B704B9">
              <w:t xml:space="preserve">14. </w:t>
            </w:r>
            <w:r>
              <w:t xml:space="preserve">Over the </w:t>
            </w:r>
            <w:r w:rsidRPr="009302D4">
              <w:t>period 2008</w:t>
            </w:r>
            <w:r w:rsidR="009728A3">
              <w:t>–</w:t>
            </w:r>
            <w:r w:rsidRPr="009302D4">
              <w:t>09 to 2013</w:t>
            </w:r>
            <w:r w:rsidR="009728A3">
              <w:t>–</w:t>
            </w:r>
            <w:r w:rsidRPr="009302D4">
              <w:t>14, the growth in funding for the IBP has been less than the rate of inflation over the same period</w:t>
            </w:r>
            <w:r>
              <w:t>, suggesting a fall in funding in real terms</w:t>
            </w:r>
            <w:r w:rsidRPr="009302D4">
              <w:t>.</w:t>
            </w:r>
          </w:p>
        </w:tc>
      </w:tr>
      <w:tr w:rsidR="007837F6" w14:paraId="4B5AEAF6" w14:textId="77777777">
        <w:trPr>
          <w:trHeight w:val="291"/>
        </w:trPr>
        <w:tc>
          <w:tcPr>
            <w:tcW w:w="9645" w:type="dxa"/>
            <w:tcBorders>
              <w:bottom w:val="single" w:sz="2" w:space="0" w:color="505050"/>
            </w:tcBorders>
            <w:shd w:val="clear" w:color="auto" w:fill="auto"/>
          </w:tcPr>
          <w:p w14:paraId="7EB39B54" w14:textId="77777777" w:rsidR="007837F6" w:rsidRDefault="007837F6"/>
        </w:tc>
      </w:tr>
    </w:tbl>
    <w:p w14:paraId="79F4CC89" w14:textId="77777777" w:rsidR="0006056D" w:rsidRDefault="0006056D" w:rsidP="0006056D">
      <w:pPr>
        <w:rPr>
          <w:rFonts w:cs="Arial"/>
          <w:sz w:val="21"/>
          <w:szCs w:val="21"/>
        </w:rPr>
      </w:pPr>
    </w:p>
    <w:p w14:paraId="3F57968F" w14:textId="77777777" w:rsidR="0006056D" w:rsidRPr="00BF6E07" w:rsidRDefault="0006056D" w:rsidP="007837F6">
      <w:r>
        <w:t xml:space="preserve">This section presents an overview of the funding for community radio broadcasters, drawing on information gathered </w:t>
      </w:r>
      <w:r w:rsidRPr="00BF6E07">
        <w:t xml:space="preserve">from the </w:t>
      </w:r>
      <w:r>
        <w:t>2009</w:t>
      </w:r>
      <w:r w:rsidR="009728A3">
        <w:t>–</w:t>
      </w:r>
      <w:r>
        <w:t xml:space="preserve">10 </w:t>
      </w:r>
      <w:r w:rsidRPr="00BE16A7">
        <w:t>Community Radio Broadcasting Station Census.</w:t>
      </w:r>
    </w:p>
    <w:p w14:paraId="1E37D048" w14:textId="77777777" w:rsidR="0006056D" w:rsidRDefault="0006056D" w:rsidP="007837F6">
      <w:pPr>
        <w:rPr>
          <w:i/>
        </w:rPr>
      </w:pPr>
    </w:p>
    <w:p w14:paraId="5E3E15F3" w14:textId="77777777" w:rsidR="0006056D" w:rsidRPr="00477F93" w:rsidRDefault="0006056D" w:rsidP="007837F6">
      <w:r w:rsidRPr="00477F93">
        <w:t>It should b</w:t>
      </w:r>
      <w:r>
        <w:t xml:space="preserve">e noted that while funding is crucial for the ongoing effectiveness of the sector, the chief resource for community broadcasters is its volunteer base. </w:t>
      </w:r>
      <w:r w:rsidRPr="009F11B0">
        <w:t xml:space="preserve">While the sector employs </w:t>
      </w:r>
      <w:r>
        <w:t xml:space="preserve">about </w:t>
      </w:r>
      <w:r w:rsidRPr="009F11B0">
        <w:t>1,000 people</w:t>
      </w:r>
      <w:r>
        <w:t>,</w:t>
      </w:r>
      <w:r w:rsidRPr="009F11B0">
        <w:t xml:space="preserve"> it is largely volunteer driven, with over 23,000 Australians contributing to </w:t>
      </w:r>
      <w:r>
        <w:t xml:space="preserve">the </w:t>
      </w:r>
      <w:r w:rsidRPr="009F11B0">
        <w:t>operations and programming</w:t>
      </w:r>
      <w:r>
        <w:t xml:space="preserve"> of radio services</w:t>
      </w:r>
      <w:r w:rsidRPr="009F11B0">
        <w:t>.</w:t>
      </w:r>
      <w:r>
        <w:rPr>
          <w:rStyle w:val="FootnoteReference"/>
          <w:rFonts w:cs="Arial"/>
          <w:sz w:val="21"/>
          <w:szCs w:val="21"/>
        </w:rPr>
        <w:footnoteReference w:id="15"/>
      </w:r>
      <w:r>
        <w:t xml:space="preserve"> According to the Community Radio Broadcasting Station Census, volunteers contribute $2.3 million worth of work to the sector each week, significantly larger than the income of the sector.</w:t>
      </w:r>
      <w:r>
        <w:rPr>
          <w:rStyle w:val="FootnoteReference"/>
          <w:rFonts w:cs="Arial"/>
          <w:sz w:val="21"/>
          <w:szCs w:val="21"/>
        </w:rPr>
        <w:footnoteReference w:id="16"/>
      </w:r>
      <w:r>
        <w:t xml:space="preserve"> The impact of </w:t>
      </w:r>
      <w:r w:rsidR="00681517">
        <w:t>c</w:t>
      </w:r>
      <w:r>
        <w:t xml:space="preserve">odes of </w:t>
      </w:r>
      <w:r w:rsidR="00681517">
        <w:t>p</w:t>
      </w:r>
      <w:r>
        <w:t>ractice on community broadcasting is likely to be different in nature due to this high level of volunteerism.</w:t>
      </w:r>
    </w:p>
    <w:p w14:paraId="0EDCE32C" w14:textId="77777777" w:rsidR="0006056D" w:rsidRDefault="0006056D" w:rsidP="0006056D">
      <w:pPr>
        <w:rPr>
          <w:rFonts w:cs="Arial"/>
          <w:sz w:val="21"/>
          <w:szCs w:val="21"/>
        </w:rPr>
      </w:pPr>
    </w:p>
    <w:p w14:paraId="4B03C4EF" w14:textId="77777777" w:rsidR="0006056D" w:rsidRPr="007837F6" w:rsidRDefault="0006056D" w:rsidP="007837F6">
      <w:pPr>
        <w:pStyle w:val="Heading2"/>
      </w:pPr>
      <w:bookmarkStart w:id="25" w:name="_Toc369247761"/>
      <w:bookmarkStart w:id="26" w:name="_Toc381280549"/>
      <w:r w:rsidRPr="007837F6">
        <w:t>Community radio broadcasting</w:t>
      </w:r>
      <w:bookmarkEnd w:id="25"/>
      <w:bookmarkEnd w:id="26"/>
    </w:p>
    <w:p w14:paraId="6AA6D645" w14:textId="77777777" w:rsidR="0006056D" w:rsidRDefault="0006056D" w:rsidP="007837F6">
      <w:r w:rsidRPr="00E34717">
        <w:t xml:space="preserve">The </w:t>
      </w:r>
      <w:r>
        <w:t>Community Radio Broadcasting Station Census provides a snapshot of the community radio broadcasting sector.</w:t>
      </w:r>
      <w:r>
        <w:rPr>
          <w:rStyle w:val="FootnoteReference"/>
          <w:rFonts w:cs="Arial"/>
          <w:sz w:val="21"/>
          <w:szCs w:val="21"/>
        </w:rPr>
        <w:footnoteReference w:id="17"/>
      </w:r>
      <w:r>
        <w:t xml:space="preserve"> </w:t>
      </w:r>
      <w:r w:rsidRPr="00DA7578">
        <w:t xml:space="preserve">According to the </w:t>
      </w:r>
      <w:r>
        <w:t>Census, financial support for the community radio sector fell after the global financial crisis in 2007</w:t>
      </w:r>
      <w:r w:rsidR="009728A3">
        <w:t>–</w:t>
      </w:r>
      <w:r w:rsidR="00F85219">
        <w:t xml:space="preserve">08. </w:t>
      </w:r>
      <w:r>
        <w:t>For example, s</w:t>
      </w:r>
      <w:r w:rsidRPr="00E439E3">
        <w:t>ponsorship income in 2009</w:t>
      </w:r>
      <w:r w:rsidR="009728A3">
        <w:t>–</w:t>
      </w:r>
      <w:r w:rsidRPr="00E439E3">
        <w:t xml:space="preserve">10 was $2.5 million less than it was in </w:t>
      </w:r>
      <w:r w:rsidR="009D5D45">
        <w:br/>
      </w:r>
      <w:r w:rsidRPr="00E439E3">
        <w:t>2007</w:t>
      </w:r>
      <w:r w:rsidR="009728A3">
        <w:t>–</w:t>
      </w:r>
      <w:r w:rsidRPr="00E439E3">
        <w:t>08</w:t>
      </w:r>
      <w:r>
        <w:t>, while</w:t>
      </w:r>
      <w:r w:rsidRPr="00E439E3">
        <w:t xml:space="preserve"> subscriber income </w:t>
      </w:r>
      <w:r>
        <w:t xml:space="preserve">fell </w:t>
      </w:r>
      <w:r w:rsidRPr="00E439E3">
        <w:t>by $0.5 million.</w:t>
      </w:r>
      <w:r>
        <w:t xml:space="preserve"> </w:t>
      </w:r>
      <w:r w:rsidRPr="000125F6">
        <w:t>The total income for the sector in 2009</w:t>
      </w:r>
      <w:r w:rsidR="009728A3">
        <w:t>–</w:t>
      </w:r>
      <w:r w:rsidRPr="000125F6">
        <w:t>10</w:t>
      </w:r>
      <w:r>
        <w:t xml:space="preserve"> </w:t>
      </w:r>
      <w:r w:rsidRPr="000125F6">
        <w:t>was $65,989,802</w:t>
      </w:r>
      <w:r>
        <w:t>.</w:t>
      </w:r>
    </w:p>
    <w:p w14:paraId="1D76FFEB" w14:textId="77777777" w:rsidR="0006056D" w:rsidRDefault="0006056D" w:rsidP="007837F6"/>
    <w:p w14:paraId="79448E98" w14:textId="77777777" w:rsidR="0006056D" w:rsidRDefault="0006056D" w:rsidP="007837F6">
      <w:r>
        <w:t xml:space="preserve">These falls were keenly felt outside of metropolitan regions. </w:t>
      </w:r>
      <w:r w:rsidR="009D5D45">
        <w:t>Regional stations lost $1.6 </w:t>
      </w:r>
      <w:r w:rsidRPr="00E439E3">
        <w:t>million in income (from $12.9 million to $11.2 millio</w:t>
      </w:r>
      <w:r w:rsidR="009D5D45">
        <w:t>n) and rural stations lost $1.5 </w:t>
      </w:r>
      <w:r w:rsidRPr="00E439E3">
        <w:t xml:space="preserve">million in income (from $11.9 to $10.3). This </w:t>
      </w:r>
      <w:r>
        <w:t xml:space="preserve">is despite the fact there were </w:t>
      </w:r>
      <w:r w:rsidRPr="00E439E3">
        <w:t>more regional and rural stations in 2009</w:t>
      </w:r>
      <w:r w:rsidR="009728A3">
        <w:t>–</w:t>
      </w:r>
      <w:r w:rsidRPr="00E439E3">
        <w:t>10.</w:t>
      </w:r>
    </w:p>
    <w:p w14:paraId="561F4E36" w14:textId="77777777" w:rsidR="0006056D" w:rsidRDefault="0006056D" w:rsidP="007837F6"/>
    <w:p w14:paraId="0A08442A" w14:textId="77777777" w:rsidR="0006056D" w:rsidRDefault="00402A10" w:rsidP="007837F6">
      <w:r>
        <w:t xml:space="preserve">Figure 1 </w:t>
      </w:r>
      <w:r w:rsidR="0006056D">
        <w:t>presents the breakdown of revenue sources for the community radio sector. Sponsorship, donations and subscriptions/membership fees provide the majority share of the income for these broadcasters, meaning they are likely to be affected by the health of the wider economy.</w:t>
      </w:r>
    </w:p>
    <w:p w14:paraId="7A2BAADD" w14:textId="77777777" w:rsidR="007837F6" w:rsidRDefault="007837F6" w:rsidP="007837F6"/>
    <w:tbl>
      <w:tblPr>
        <w:tblW w:w="9645" w:type="dxa"/>
        <w:tblLayout w:type="fixed"/>
        <w:tblCellMar>
          <w:left w:w="0" w:type="dxa"/>
          <w:right w:w="0" w:type="dxa"/>
        </w:tblCellMar>
        <w:tblLook w:val="01E0" w:firstRow="1" w:lastRow="1" w:firstColumn="1" w:lastColumn="1" w:noHBand="0" w:noVBand="0"/>
      </w:tblPr>
      <w:tblGrid>
        <w:gridCol w:w="9645"/>
      </w:tblGrid>
      <w:tr w:rsidR="007837F6" w14:paraId="507B400A" w14:textId="77777777">
        <w:trPr>
          <w:trHeight w:val="570"/>
        </w:trPr>
        <w:tc>
          <w:tcPr>
            <w:tcW w:w="9645" w:type="dxa"/>
            <w:tcBorders>
              <w:top w:val="single" w:sz="2" w:space="0" w:color="505050"/>
            </w:tcBorders>
            <w:shd w:val="clear" w:color="auto" w:fill="auto"/>
            <w:vAlign w:val="center"/>
          </w:tcPr>
          <w:p w14:paraId="7846D58B" w14:textId="77777777" w:rsidR="007837F6" w:rsidRPr="00A74B5E" w:rsidRDefault="007837F6">
            <w:pPr>
              <w:pStyle w:val="Caption"/>
            </w:pPr>
            <w:r>
              <w:t xml:space="preserve">Figure </w:t>
            </w:r>
            <w:r w:rsidR="00B70D35">
              <w:fldChar w:fldCharType="begin"/>
            </w:r>
            <w:r w:rsidR="00B72384">
              <w:instrText xml:space="preserve"> SEQ Figure \* ARABIC </w:instrText>
            </w:r>
            <w:r w:rsidR="00B70D35">
              <w:fldChar w:fldCharType="separate"/>
            </w:r>
            <w:r w:rsidR="001C1521">
              <w:rPr>
                <w:noProof/>
              </w:rPr>
              <w:t>1</w:t>
            </w:r>
            <w:r w:rsidR="00B70D35">
              <w:fldChar w:fldCharType="end"/>
            </w:r>
            <w:r>
              <w:t xml:space="preserve"> </w:t>
            </w:r>
            <w:r w:rsidRPr="007837F6">
              <w:t>Community broadcasting income sources 2009</w:t>
            </w:r>
            <w:r w:rsidR="009728A3">
              <w:t>–</w:t>
            </w:r>
            <w:r w:rsidRPr="007837F6">
              <w:t>10</w:t>
            </w:r>
          </w:p>
        </w:tc>
      </w:tr>
      <w:tr w:rsidR="007837F6" w14:paraId="7EBBD232" w14:textId="77777777">
        <w:trPr>
          <w:trHeight w:val="3086"/>
        </w:trPr>
        <w:tc>
          <w:tcPr>
            <w:tcW w:w="9645" w:type="dxa"/>
            <w:shd w:val="clear" w:color="auto" w:fill="auto"/>
            <w:tcMar>
              <w:left w:w="28" w:type="dxa"/>
            </w:tcMar>
          </w:tcPr>
          <w:p w14:paraId="235493EE" w14:textId="77777777" w:rsidR="007837F6" w:rsidRDefault="007837F6">
            <w:r w:rsidRPr="007837F6">
              <w:rPr>
                <w:noProof/>
              </w:rPr>
              <w:drawing>
                <wp:inline distT="0" distB="0" distL="0" distR="0" wp14:anchorId="38591FA6" wp14:editId="4E20041D">
                  <wp:extent cx="4235578" cy="3348752"/>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4236241" cy="3349276"/>
                          </a:xfrm>
                          <a:prstGeom prst="rect">
                            <a:avLst/>
                          </a:prstGeom>
                          <a:noFill/>
                          <a:ln w="9525">
                            <a:noFill/>
                            <a:miter lim="800000"/>
                            <a:headEnd/>
                            <a:tailEnd/>
                          </a:ln>
                        </pic:spPr>
                      </pic:pic>
                    </a:graphicData>
                  </a:graphic>
                </wp:inline>
              </w:drawing>
            </w:r>
          </w:p>
        </w:tc>
      </w:tr>
      <w:tr w:rsidR="007837F6" w14:paraId="55669408" w14:textId="77777777">
        <w:trPr>
          <w:trHeight w:val="291"/>
        </w:trPr>
        <w:tc>
          <w:tcPr>
            <w:tcW w:w="9645" w:type="dxa"/>
            <w:tcBorders>
              <w:bottom w:val="single" w:sz="2" w:space="0" w:color="505050"/>
            </w:tcBorders>
            <w:shd w:val="clear" w:color="auto" w:fill="auto"/>
          </w:tcPr>
          <w:p w14:paraId="067BC5F9" w14:textId="77777777" w:rsidR="007837F6" w:rsidRPr="007837F6" w:rsidRDefault="007837F6">
            <w:pPr>
              <w:rPr>
                <w:rFonts w:cs="Arial"/>
                <w:i/>
                <w:sz w:val="16"/>
                <w:szCs w:val="16"/>
              </w:rPr>
            </w:pPr>
            <w:r w:rsidRPr="007837F6">
              <w:rPr>
                <w:rFonts w:cs="Arial"/>
                <w:i/>
                <w:sz w:val="16"/>
                <w:szCs w:val="16"/>
              </w:rPr>
              <w:t>Source: 2009</w:t>
            </w:r>
            <w:r w:rsidR="009728A3">
              <w:rPr>
                <w:rFonts w:cs="Arial"/>
                <w:i/>
                <w:sz w:val="16"/>
                <w:szCs w:val="16"/>
              </w:rPr>
              <w:t>–</w:t>
            </w:r>
            <w:r w:rsidRPr="007837F6">
              <w:rPr>
                <w:rFonts w:cs="Arial"/>
                <w:i/>
                <w:sz w:val="16"/>
                <w:szCs w:val="16"/>
              </w:rPr>
              <w:t>10 Community Radio Broadcasting Station Census</w:t>
            </w:r>
            <w:r w:rsidR="009D5D45">
              <w:rPr>
                <w:rFonts w:cs="Arial"/>
                <w:i/>
                <w:sz w:val="16"/>
                <w:szCs w:val="16"/>
              </w:rPr>
              <w:t>.</w:t>
            </w:r>
          </w:p>
        </w:tc>
      </w:tr>
    </w:tbl>
    <w:p w14:paraId="5B49E80C" w14:textId="77777777" w:rsidR="007837F6" w:rsidRDefault="007837F6" w:rsidP="007837F6"/>
    <w:p w14:paraId="3D57F8D7" w14:textId="77777777" w:rsidR="0006056D" w:rsidRPr="006C19F0" w:rsidRDefault="0006056D" w:rsidP="007837F6">
      <w:r>
        <w:t xml:space="preserve">Reflecting the diversity of radio broadcasters and their programming, there is a high level of heterogeneity in the community radio sector. For example, it is likely that some community radio stations are more dependent on government grants than others. According to the 2012 </w:t>
      </w:r>
      <w:r w:rsidR="009728A3">
        <w:t>a</w:t>
      </w:r>
      <w:r>
        <w:t xml:space="preserve">nnual </w:t>
      </w:r>
      <w:r w:rsidR="009728A3">
        <w:t>r</w:t>
      </w:r>
      <w:r>
        <w:t xml:space="preserve">eport for community radio station PBS FM, grants made up less than three per cent of its total revenue. In contrast, according to </w:t>
      </w:r>
      <w:r w:rsidR="00402A10">
        <w:t>Figure 1</w:t>
      </w:r>
      <w:r w:rsidRPr="00BE16A7">
        <w:t xml:space="preserve">, the </w:t>
      </w:r>
      <w:r>
        <w:t>sector</w:t>
      </w:r>
      <w:r w:rsidRPr="00BE16A7">
        <w:t xml:space="preserve"> receives 29 per cent of its revenue from grants.</w:t>
      </w:r>
    </w:p>
    <w:p w14:paraId="72F219D5" w14:textId="77777777" w:rsidR="0006056D" w:rsidRPr="00D10659" w:rsidRDefault="0006056D" w:rsidP="0006056D">
      <w:pPr>
        <w:rPr>
          <w:rFonts w:cs="Arial"/>
          <w:sz w:val="21"/>
          <w:szCs w:val="21"/>
        </w:rPr>
      </w:pPr>
    </w:p>
    <w:p w14:paraId="4CD5F664" w14:textId="77777777" w:rsidR="0006056D" w:rsidRPr="007837F6" w:rsidRDefault="0006056D" w:rsidP="007837F6">
      <w:pPr>
        <w:pStyle w:val="Heading2"/>
      </w:pPr>
      <w:bookmarkStart w:id="27" w:name="_Toc369247762"/>
      <w:bookmarkStart w:id="28" w:name="_Toc381280550"/>
      <w:r w:rsidRPr="007837F6">
        <w:t>Community television broadcasting</w:t>
      </w:r>
      <w:bookmarkEnd w:id="27"/>
      <w:bookmarkEnd w:id="28"/>
    </w:p>
    <w:p w14:paraId="475A3777" w14:textId="77777777" w:rsidR="0037377C" w:rsidRDefault="0006056D" w:rsidP="0037377C">
      <w:r w:rsidRPr="00EF33B9">
        <w:t>There is no equivalent</w:t>
      </w:r>
      <w:r>
        <w:t xml:space="preserve"> census undertaken of the community television sector. However, the non-</w:t>
      </w:r>
      <w:r w:rsidR="00854EA3">
        <w:t xml:space="preserve">Indigenous </w:t>
      </w:r>
      <w:r>
        <w:t xml:space="preserve">community television sector is significantly smaller than its radio counterpart, with only three </w:t>
      </w:r>
      <w:r w:rsidRPr="002A7D87">
        <w:t>long-term community television services</w:t>
      </w:r>
      <w:r>
        <w:t xml:space="preserve">: Melbourne’s C31, Sydney’s TVS and Brisbane’s </w:t>
      </w:r>
      <w:r w:rsidRPr="00564B09">
        <w:t>31 Digital</w:t>
      </w:r>
      <w:r>
        <w:t xml:space="preserve">, and two temporary </w:t>
      </w:r>
      <w:r w:rsidRPr="00B13DD7">
        <w:t>community television services</w:t>
      </w:r>
      <w:r>
        <w:t xml:space="preserve"> (in Perth and Adelaide). This section provides a brief overview of the funding framework for C31</w:t>
      </w:r>
      <w:r w:rsidR="0037377C">
        <w:t>.</w:t>
      </w:r>
      <w:r>
        <w:t xml:space="preserve"> </w:t>
      </w:r>
      <w:r w:rsidR="0037377C">
        <w:t xml:space="preserve">However, this should not be taken as typical of the funding framework for community television in general, as each licensee has its own unique and distinctive way of operating. Nevertheless, it gives an insight into the model of a well-operated community television station. </w:t>
      </w:r>
    </w:p>
    <w:p w14:paraId="6B0EA19A" w14:textId="77777777" w:rsidR="0006056D" w:rsidRDefault="0006056D" w:rsidP="007A5761">
      <w:pPr>
        <w:pageBreakBefore/>
      </w:pPr>
      <w:r>
        <w:t xml:space="preserve">In 2012, the </w:t>
      </w:r>
      <w:r w:rsidRPr="00A97DCC">
        <w:t xml:space="preserve">Melbourne </w:t>
      </w:r>
      <w:r>
        <w:t>Community Television Consortium Ltd (the company that operates C31) reported total revenue of $2.45 million, of which $2.35 million was service revenue and $</w:t>
      </w:r>
      <w:r w:rsidRPr="00F240A9">
        <w:t>99,573</w:t>
      </w:r>
      <w:r>
        <w:t xml:space="preserve"> was grant revenue. This suggests a limited dependence on government grants.</w:t>
      </w:r>
    </w:p>
    <w:p w14:paraId="2B5A74D4" w14:textId="77777777" w:rsidR="0006056D" w:rsidRDefault="0006056D" w:rsidP="007837F6"/>
    <w:p w14:paraId="4840A170" w14:textId="77777777" w:rsidR="0006056D" w:rsidRPr="007837F6" w:rsidRDefault="00402A10" w:rsidP="007837F6">
      <w:pPr>
        <w:spacing w:after="80"/>
      </w:pPr>
      <w:r>
        <w:t>Figure 2</w:t>
      </w:r>
      <w:r w:rsidR="0006056D">
        <w:t xml:space="preserve"> presents C31’s profits/loss plus depreciation and amortisation and finance costs for the years 2006 to 2012. As with commercial television broadcasters, C31 suffered a general downward trend in earnings over the period 2006</w:t>
      </w:r>
      <w:r w:rsidR="000218B4">
        <w:t xml:space="preserve"> to </w:t>
      </w:r>
      <w:r w:rsidR="0006056D">
        <w:t>2012. This trend reflects:</w:t>
      </w:r>
    </w:p>
    <w:p w14:paraId="727E16E8" w14:textId="77777777" w:rsidR="0006056D" w:rsidRPr="007837F6" w:rsidRDefault="0006056D" w:rsidP="007837F6">
      <w:pPr>
        <w:pStyle w:val="ListBullet"/>
      </w:pPr>
      <w:r w:rsidRPr="007837F6">
        <w:t xml:space="preserve">the rise of the internet as a major competitive player in the market for advertising </w:t>
      </w:r>
    </w:p>
    <w:p w14:paraId="6A41BE96" w14:textId="77777777" w:rsidR="0006056D" w:rsidRPr="007837F6" w:rsidRDefault="0006056D" w:rsidP="007837F6">
      <w:pPr>
        <w:pStyle w:val="ListBullet"/>
        <w:spacing w:after="240"/>
      </w:pPr>
      <w:r w:rsidRPr="007837F6">
        <w:t xml:space="preserve">the weak business conditions, low consumer confidence and reduction in advertising spend that flowed from poor macroeconomic conditions. </w:t>
      </w:r>
    </w:p>
    <w:p w14:paraId="77396784" w14:textId="77777777" w:rsidR="0006056D" w:rsidRDefault="0006056D" w:rsidP="007837F6">
      <w:r w:rsidRPr="006E6A8B">
        <w:t>The dip in 2009 coincides with the impact of the global financial crisis.</w:t>
      </w:r>
      <w:r w:rsidR="0037377C" w:rsidRPr="0037377C">
        <w:t xml:space="preserve"> </w:t>
      </w:r>
      <w:r w:rsidR="0037377C">
        <w:t xml:space="preserve">It </w:t>
      </w:r>
      <w:r w:rsidR="0037377C" w:rsidRPr="00155250">
        <w:t>also c</w:t>
      </w:r>
      <w:r w:rsidR="0037377C">
        <w:t>orresponds with the period when</w:t>
      </w:r>
      <w:r w:rsidR="0037377C" w:rsidRPr="00155250">
        <w:t xml:space="preserve"> </w:t>
      </w:r>
      <w:r w:rsidR="0037377C">
        <w:t>viewer numbers</w:t>
      </w:r>
      <w:r w:rsidR="0037377C" w:rsidRPr="00155250">
        <w:t xml:space="preserve"> and sponsor confidence in the station were being eroded by the </w:t>
      </w:r>
      <w:r w:rsidR="0037377C">
        <w:t>lack of digital transmission at the time.</w:t>
      </w:r>
    </w:p>
    <w:p w14:paraId="704529C9" w14:textId="77777777" w:rsidR="0006056D" w:rsidRDefault="0006056D" w:rsidP="0006056D">
      <w:pPr>
        <w:rPr>
          <w:rFonts w:cs="Arial"/>
          <w:sz w:val="21"/>
          <w:szCs w:val="21"/>
        </w:rPr>
      </w:pPr>
    </w:p>
    <w:tbl>
      <w:tblPr>
        <w:tblW w:w="9645" w:type="dxa"/>
        <w:tblLayout w:type="fixed"/>
        <w:tblCellMar>
          <w:left w:w="0" w:type="dxa"/>
          <w:right w:w="0" w:type="dxa"/>
        </w:tblCellMar>
        <w:tblLook w:val="01E0" w:firstRow="1" w:lastRow="1" w:firstColumn="1" w:lastColumn="1" w:noHBand="0" w:noVBand="0"/>
      </w:tblPr>
      <w:tblGrid>
        <w:gridCol w:w="9645"/>
      </w:tblGrid>
      <w:tr w:rsidR="007837F6" w14:paraId="2D6A4AC4" w14:textId="77777777">
        <w:trPr>
          <w:trHeight w:val="570"/>
        </w:trPr>
        <w:tc>
          <w:tcPr>
            <w:tcW w:w="9645" w:type="dxa"/>
            <w:tcBorders>
              <w:top w:val="single" w:sz="2" w:space="0" w:color="505050"/>
            </w:tcBorders>
            <w:shd w:val="clear" w:color="auto" w:fill="auto"/>
            <w:vAlign w:val="center"/>
          </w:tcPr>
          <w:p w14:paraId="28610785" w14:textId="77777777" w:rsidR="007837F6" w:rsidRPr="00A74B5E" w:rsidRDefault="007837F6">
            <w:pPr>
              <w:pStyle w:val="Caption"/>
            </w:pPr>
            <w:r>
              <w:t xml:space="preserve">Figure </w:t>
            </w:r>
            <w:r w:rsidR="00B70D35">
              <w:fldChar w:fldCharType="begin"/>
            </w:r>
            <w:r w:rsidR="00B72384">
              <w:instrText xml:space="preserve"> SEQ Figure \* ARABIC </w:instrText>
            </w:r>
            <w:r w:rsidR="00B70D35">
              <w:fldChar w:fldCharType="separate"/>
            </w:r>
            <w:r w:rsidR="001C1521">
              <w:rPr>
                <w:noProof/>
              </w:rPr>
              <w:t>2</w:t>
            </w:r>
            <w:r w:rsidR="00B70D35">
              <w:fldChar w:fldCharType="end"/>
            </w:r>
            <w:r>
              <w:t xml:space="preserve"> </w:t>
            </w:r>
            <w:r w:rsidRPr="00364D55">
              <w:t>Melbourne Community Television Consortium Ltd</w:t>
            </w:r>
            <w:r>
              <w:t xml:space="preserve"> EBITDA</w:t>
            </w:r>
            <w:r>
              <w:rPr>
                <w:rStyle w:val="FootnoteReference"/>
              </w:rPr>
              <w:footnoteReference w:id="18"/>
            </w:r>
          </w:p>
        </w:tc>
      </w:tr>
      <w:tr w:rsidR="007837F6" w14:paraId="11BE0B87" w14:textId="77777777">
        <w:trPr>
          <w:trHeight w:val="3086"/>
        </w:trPr>
        <w:tc>
          <w:tcPr>
            <w:tcW w:w="9645" w:type="dxa"/>
            <w:shd w:val="clear" w:color="auto" w:fill="auto"/>
            <w:tcMar>
              <w:left w:w="28" w:type="dxa"/>
            </w:tcMar>
          </w:tcPr>
          <w:p w14:paraId="61C305B0" w14:textId="77777777" w:rsidR="007837F6" w:rsidRDefault="007837F6">
            <w:r w:rsidRPr="007837F6">
              <w:rPr>
                <w:noProof/>
              </w:rPr>
              <w:drawing>
                <wp:inline distT="0" distB="0" distL="0" distR="0" wp14:anchorId="3D4A9A16" wp14:editId="720617C1">
                  <wp:extent cx="4766310" cy="2761948"/>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l="1112" t="1461" r="909" b="3951"/>
                          <a:stretch>
                            <a:fillRect/>
                          </a:stretch>
                        </pic:blipFill>
                        <pic:spPr bwMode="auto">
                          <a:xfrm>
                            <a:off x="0" y="0"/>
                            <a:ext cx="4766310" cy="2761948"/>
                          </a:xfrm>
                          <a:prstGeom prst="rect">
                            <a:avLst/>
                          </a:prstGeom>
                          <a:noFill/>
                        </pic:spPr>
                      </pic:pic>
                    </a:graphicData>
                  </a:graphic>
                </wp:inline>
              </w:drawing>
            </w:r>
          </w:p>
        </w:tc>
      </w:tr>
      <w:tr w:rsidR="007837F6" w14:paraId="4E391107" w14:textId="77777777">
        <w:trPr>
          <w:trHeight w:val="291"/>
        </w:trPr>
        <w:tc>
          <w:tcPr>
            <w:tcW w:w="9645" w:type="dxa"/>
            <w:tcBorders>
              <w:bottom w:val="single" w:sz="2" w:space="0" w:color="505050"/>
            </w:tcBorders>
            <w:shd w:val="clear" w:color="auto" w:fill="auto"/>
          </w:tcPr>
          <w:p w14:paraId="42CD04AC" w14:textId="77777777" w:rsidR="007837F6" w:rsidRPr="007837F6" w:rsidRDefault="007837F6">
            <w:pPr>
              <w:rPr>
                <w:rFonts w:cs="Arial"/>
                <w:i/>
                <w:sz w:val="18"/>
                <w:szCs w:val="18"/>
              </w:rPr>
            </w:pPr>
            <w:r w:rsidRPr="007837F6">
              <w:rPr>
                <w:rFonts w:cs="Arial"/>
                <w:i/>
                <w:sz w:val="18"/>
                <w:szCs w:val="18"/>
              </w:rPr>
              <w:t>Source: Melbourne Community Television Consortium Ltd annual reports</w:t>
            </w:r>
            <w:r w:rsidR="009D5D45">
              <w:rPr>
                <w:rFonts w:cs="Arial"/>
                <w:i/>
                <w:sz w:val="18"/>
                <w:szCs w:val="18"/>
              </w:rPr>
              <w:t>.</w:t>
            </w:r>
          </w:p>
        </w:tc>
      </w:tr>
    </w:tbl>
    <w:p w14:paraId="7E4F0B83" w14:textId="77777777" w:rsidR="007837F6" w:rsidRPr="009E2743" w:rsidRDefault="007837F6" w:rsidP="0006056D">
      <w:pPr>
        <w:rPr>
          <w:rFonts w:cs="Arial"/>
          <w:sz w:val="21"/>
          <w:szCs w:val="21"/>
        </w:rPr>
      </w:pPr>
    </w:p>
    <w:p w14:paraId="397995DA" w14:textId="77777777" w:rsidR="0006056D" w:rsidRDefault="0006056D" w:rsidP="007837F6">
      <w:pPr>
        <w:pStyle w:val="Heading2"/>
      </w:pPr>
      <w:bookmarkStart w:id="29" w:name="_Toc369247763"/>
      <w:bookmarkStart w:id="30" w:name="_Toc381280551"/>
      <w:r>
        <w:t>Indigenous community broadcasting</w:t>
      </w:r>
      <w:bookmarkEnd w:id="29"/>
      <w:bookmarkEnd w:id="30"/>
    </w:p>
    <w:p w14:paraId="0876B061" w14:textId="77777777" w:rsidR="0006056D" w:rsidRDefault="0006056D" w:rsidP="007837F6">
      <w:r w:rsidRPr="00BE16A7">
        <w:t xml:space="preserve">Indigenous broadcasting is a </w:t>
      </w:r>
      <w:r w:rsidR="00AF5B40">
        <w:t xml:space="preserve">major element </w:t>
      </w:r>
      <w:r w:rsidRPr="00BE16A7">
        <w:t xml:space="preserve">of the </w:t>
      </w:r>
      <w:r w:rsidRPr="00F16EA9">
        <w:t>community broadcasting</w:t>
      </w:r>
      <w:r>
        <w:t xml:space="preserve"> sector</w:t>
      </w:r>
      <w:r w:rsidRPr="00F16EA9">
        <w:t>. The Indigenous Broadcasting Program</w:t>
      </w:r>
      <w:r>
        <w:t xml:space="preserve"> (IBP)</w:t>
      </w:r>
      <w:r w:rsidRPr="00F16EA9">
        <w:t xml:space="preserve">, administered by the Department of </w:t>
      </w:r>
      <w:r w:rsidR="001051DD">
        <w:t>Prime Minister and Cabinet</w:t>
      </w:r>
      <w:r>
        <w:t xml:space="preserve">, </w:t>
      </w:r>
      <w:r w:rsidRPr="00F16EA9">
        <w:t xml:space="preserve">provides </w:t>
      </w:r>
      <w:r>
        <w:t xml:space="preserve">the primary </w:t>
      </w:r>
      <w:r w:rsidRPr="00F16EA9">
        <w:t xml:space="preserve">funding </w:t>
      </w:r>
      <w:r>
        <w:t xml:space="preserve">source </w:t>
      </w:r>
      <w:r w:rsidRPr="00F16EA9">
        <w:t xml:space="preserve">to support </w:t>
      </w:r>
      <w:r w:rsidR="00854EA3">
        <w:t xml:space="preserve">Indigenous </w:t>
      </w:r>
      <w:r w:rsidRPr="00F16EA9">
        <w:t xml:space="preserve">community radio broadcasting. </w:t>
      </w:r>
      <w:r>
        <w:t>The Community Broadcas</w:t>
      </w:r>
      <w:r w:rsidRPr="00EE742B">
        <w:t>t</w:t>
      </w:r>
      <w:r>
        <w:t xml:space="preserve">ing Foundation (CBF) also provides grants to the </w:t>
      </w:r>
      <w:r w:rsidR="00854EA3">
        <w:t xml:space="preserve">Indigenous </w:t>
      </w:r>
      <w:r>
        <w:t>community broadcasting sector.</w:t>
      </w:r>
      <w:r w:rsidRPr="00D41FC7">
        <w:rPr>
          <w:vertAlign w:val="superscript"/>
        </w:rPr>
        <w:footnoteReference w:id="19"/>
      </w:r>
    </w:p>
    <w:p w14:paraId="4C592718" w14:textId="77777777" w:rsidR="0006056D" w:rsidRDefault="0006056D" w:rsidP="007837F6"/>
    <w:p w14:paraId="133DA3DB" w14:textId="77777777" w:rsidR="0006056D" w:rsidRPr="00447166" w:rsidRDefault="003B2E24" w:rsidP="007837F6">
      <w:r>
        <w:t>The g</w:t>
      </w:r>
      <w:r w:rsidR="0006056D" w:rsidRPr="00447166">
        <w:t>overnment allocated $15.8 million under the IBP in 2013</w:t>
      </w:r>
      <w:r w:rsidR="00AD6721">
        <w:t>–</w:t>
      </w:r>
      <w:r w:rsidR="0019334E">
        <w:t xml:space="preserve">14. </w:t>
      </w:r>
      <w:r w:rsidR="0006056D" w:rsidRPr="00447166">
        <w:t xml:space="preserve">These funds support the operational and some technical costs of five metropolitan, 16 regional and 130 remote </w:t>
      </w:r>
      <w:r>
        <w:t xml:space="preserve">Indigenous </w:t>
      </w:r>
      <w:r w:rsidR="0006056D" w:rsidRPr="00447166">
        <w:t xml:space="preserve">community radio stations, eight Remote Indigenous Media Organisations (RIMOs) and </w:t>
      </w:r>
      <w:r w:rsidR="003D21EC">
        <w:t>the distribution of Indigenous Community Television (ICTV) on VAST.</w:t>
      </w:r>
      <w:r w:rsidR="0006056D" w:rsidRPr="00447166">
        <w:rPr>
          <w:vertAlign w:val="superscript"/>
        </w:rPr>
        <w:footnoteReference w:id="20"/>
      </w:r>
      <w:r w:rsidR="0006056D" w:rsidRPr="00447166">
        <w:t xml:space="preserve"> </w:t>
      </w:r>
    </w:p>
    <w:p w14:paraId="3EC3BDC2" w14:textId="77777777" w:rsidR="0006056D" w:rsidRDefault="0006056D" w:rsidP="007837F6">
      <w:pPr>
        <w:rPr>
          <w:rFonts w:cs="Arial"/>
          <w:sz w:val="21"/>
          <w:szCs w:val="21"/>
        </w:rPr>
      </w:pPr>
    </w:p>
    <w:p w14:paraId="765393F7" w14:textId="77777777" w:rsidR="0006056D" w:rsidRPr="00EE742B" w:rsidRDefault="000713CD" w:rsidP="00AD6721">
      <w:pPr>
        <w:rPr>
          <w:vertAlign w:val="superscript"/>
        </w:rPr>
      </w:pPr>
      <w:r w:rsidRPr="000E3DBE">
        <w:t xml:space="preserve">The IBP provides </w:t>
      </w:r>
      <w:r>
        <w:t>support</w:t>
      </w:r>
      <w:r w:rsidRPr="000E3DBE">
        <w:t xml:space="preserve"> for </w:t>
      </w:r>
      <w:r>
        <w:t xml:space="preserve">sector </w:t>
      </w:r>
      <w:r w:rsidRPr="000E3DBE">
        <w:t>activities</w:t>
      </w:r>
      <w:r>
        <w:t>,</w:t>
      </w:r>
      <w:r w:rsidRPr="000E3DBE">
        <w:t xml:space="preserve"> </w:t>
      </w:r>
      <w:r>
        <w:t>including satellite distribution of radio services, a National Indigenous News Service,</w:t>
      </w:r>
      <w:r w:rsidRPr="000E3DBE">
        <w:t xml:space="preserve"> </w:t>
      </w:r>
      <w:r>
        <w:t xml:space="preserve">broadcaster </w:t>
      </w:r>
      <w:r w:rsidRPr="000E3DBE">
        <w:t>training</w:t>
      </w:r>
      <w:r>
        <w:t xml:space="preserve"> </w:t>
      </w:r>
      <w:r w:rsidRPr="000E3DBE">
        <w:t xml:space="preserve">and </w:t>
      </w:r>
      <w:r>
        <w:t xml:space="preserve">sector </w:t>
      </w:r>
      <w:r w:rsidRPr="000E3DBE">
        <w:t>representati</w:t>
      </w:r>
      <w:r>
        <w:t>on</w:t>
      </w:r>
      <w:r w:rsidRPr="000E3DBE">
        <w:t xml:space="preserve">. </w:t>
      </w:r>
      <w:r w:rsidR="0006056D" w:rsidRPr="000E3DBE">
        <w:t>The demand for IBP assistance in the 2013</w:t>
      </w:r>
      <w:r w:rsidR="00AD6721">
        <w:t>–</w:t>
      </w:r>
      <w:r w:rsidR="0006056D" w:rsidRPr="000E3DBE">
        <w:t xml:space="preserve">14 funding round was high, with 59 applications seeking funding totalling over $30 million. $11 million </w:t>
      </w:r>
      <w:r w:rsidR="0006056D">
        <w:t>w</w:t>
      </w:r>
      <w:r w:rsidR="0006056D" w:rsidRPr="000E3DBE">
        <w:t>as allocated to support 53 projects and eight applicants were granted triennial funding.</w:t>
      </w:r>
      <w:r w:rsidR="0006056D" w:rsidRPr="00EE742B">
        <w:rPr>
          <w:vertAlign w:val="superscript"/>
        </w:rPr>
        <w:footnoteReference w:id="21"/>
      </w:r>
    </w:p>
    <w:p w14:paraId="7F60586C" w14:textId="77777777" w:rsidR="0006056D" w:rsidRDefault="0006056D" w:rsidP="00AD6721"/>
    <w:p w14:paraId="2E2D2471" w14:textId="77777777" w:rsidR="0006056D" w:rsidRDefault="00402A10" w:rsidP="00AD6721">
      <w:r>
        <w:t xml:space="preserve">Figure 3 </w:t>
      </w:r>
      <w:r w:rsidR="0006056D">
        <w:t>presents the IBP budget for 2008</w:t>
      </w:r>
      <w:r w:rsidR="00AD6721">
        <w:t>–</w:t>
      </w:r>
      <w:r w:rsidR="0006056D">
        <w:t>09 to 2013</w:t>
      </w:r>
      <w:r w:rsidR="00AD6721">
        <w:t>–</w:t>
      </w:r>
      <w:r w:rsidR="0006056D">
        <w:t>14. The growth in funding has a compound annual growth rate of 2.05</w:t>
      </w:r>
      <w:r w:rsidR="00CE1E91">
        <w:t xml:space="preserve"> per cent</w:t>
      </w:r>
      <w:r w:rsidR="0006056D">
        <w:t>, less than the rate of inflation over the same period</w:t>
      </w:r>
      <w:r w:rsidR="0006056D" w:rsidRPr="001B3543">
        <w:t xml:space="preserve">, suggesting a fall in funding in real terms. </w:t>
      </w:r>
    </w:p>
    <w:p w14:paraId="14DBCA9C" w14:textId="77777777" w:rsidR="007837F6" w:rsidRDefault="007837F6" w:rsidP="007837F6">
      <w:pPr>
        <w:rPr>
          <w:rFonts w:cs="Arial"/>
          <w:sz w:val="21"/>
          <w:szCs w:val="21"/>
        </w:rPr>
      </w:pPr>
    </w:p>
    <w:tbl>
      <w:tblPr>
        <w:tblW w:w="9645" w:type="dxa"/>
        <w:tblLayout w:type="fixed"/>
        <w:tblCellMar>
          <w:left w:w="0" w:type="dxa"/>
          <w:right w:w="0" w:type="dxa"/>
        </w:tblCellMar>
        <w:tblLook w:val="01E0" w:firstRow="1" w:lastRow="1" w:firstColumn="1" w:lastColumn="1" w:noHBand="0" w:noVBand="0"/>
      </w:tblPr>
      <w:tblGrid>
        <w:gridCol w:w="9645"/>
      </w:tblGrid>
      <w:tr w:rsidR="007837F6" w14:paraId="2F886292" w14:textId="77777777">
        <w:trPr>
          <w:trHeight w:val="570"/>
        </w:trPr>
        <w:tc>
          <w:tcPr>
            <w:tcW w:w="9645" w:type="dxa"/>
            <w:tcBorders>
              <w:top w:val="single" w:sz="2" w:space="0" w:color="505050"/>
            </w:tcBorders>
            <w:shd w:val="clear" w:color="auto" w:fill="auto"/>
            <w:vAlign w:val="center"/>
          </w:tcPr>
          <w:p w14:paraId="4EF8880E" w14:textId="77777777" w:rsidR="007837F6" w:rsidRPr="00A74B5E" w:rsidRDefault="007837F6" w:rsidP="00AD6721">
            <w:pPr>
              <w:pStyle w:val="Caption"/>
            </w:pPr>
            <w:r>
              <w:t xml:space="preserve">Figure </w:t>
            </w:r>
            <w:r w:rsidR="00B70D35">
              <w:fldChar w:fldCharType="begin"/>
            </w:r>
            <w:r w:rsidR="00B72384">
              <w:instrText xml:space="preserve"> SEQ Figure \* ARABIC </w:instrText>
            </w:r>
            <w:r w:rsidR="00B70D35">
              <w:fldChar w:fldCharType="separate"/>
            </w:r>
            <w:r w:rsidR="001C1521">
              <w:rPr>
                <w:noProof/>
              </w:rPr>
              <w:t>3</w:t>
            </w:r>
            <w:r w:rsidR="00B70D35">
              <w:fldChar w:fldCharType="end"/>
            </w:r>
            <w:r>
              <w:t xml:space="preserve"> Indigenous Broadcasting Program budget (2008</w:t>
            </w:r>
            <w:r w:rsidR="00AD6721">
              <w:t>–</w:t>
            </w:r>
            <w:r>
              <w:t xml:space="preserve">09 </w:t>
            </w:r>
            <w:r w:rsidR="00AD6721">
              <w:t xml:space="preserve">to </w:t>
            </w:r>
            <w:r>
              <w:t>2013</w:t>
            </w:r>
            <w:r w:rsidR="00AD6721">
              <w:t>–</w:t>
            </w:r>
            <w:r>
              <w:t>14)</w:t>
            </w:r>
            <w:r>
              <w:rPr>
                <w:rStyle w:val="FootnoteReference"/>
              </w:rPr>
              <w:footnoteReference w:id="22"/>
            </w:r>
          </w:p>
        </w:tc>
      </w:tr>
      <w:tr w:rsidR="007837F6" w14:paraId="3AE61ACE" w14:textId="77777777">
        <w:trPr>
          <w:trHeight w:val="3086"/>
        </w:trPr>
        <w:tc>
          <w:tcPr>
            <w:tcW w:w="9645" w:type="dxa"/>
            <w:shd w:val="clear" w:color="auto" w:fill="auto"/>
            <w:tcMar>
              <w:left w:w="28" w:type="dxa"/>
            </w:tcMar>
          </w:tcPr>
          <w:p w14:paraId="1E3A3A95" w14:textId="77777777" w:rsidR="007837F6" w:rsidRDefault="007837F6">
            <w:r w:rsidRPr="007837F6">
              <w:rPr>
                <w:noProof/>
              </w:rPr>
              <w:drawing>
                <wp:inline distT="0" distB="0" distL="0" distR="0" wp14:anchorId="6ECA382D" wp14:editId="5EDA1A4B">
                  <wp:extent cx="4647080" cy="2595283"/>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7837F6" w14:paraId="7B71B4D2" w14:textId="77777777">
        <w:trPr>
          <w:trHeight w:val="291"/>
        </w:trPr>
        <w:tc>
          <w:tcPr>
            <w:tcW w:w="9645" w:type="dxa"/>
            <w:tcBorders>
              <w:bottom w:val="single" w:sz="2" w:space="0" w:color="505050"/>
            </w:tcBorders>
            <w:shd w:val="clear" w:color="auto" w:fill="auto"/>
          </w:tcPr>
          <w:p w14:paraId="289F1EEA" w14:textId="77777777" w:rsidR="007837F6" w:rsidRDefault="007837F6"/>
        </w:tc>
      </w:tr>
    </w:tbl>
    <w:p w14:paraId="5432D6DF" w14:textId="77777777" w:rsidR="0006056D" w:rsidRPr="00000479" w:rsidRDefault="0006056D" w:rsidP="0006056D"/>
    <w:p w14:paraId="3D6A0925" w14:textId="77777777" w:rsidR="0006056D" w:rsidRDefault="0006056D" w:rsidP="0006056D">
      <w:pPr>
        <w:pStyle w:val="Heading1"/>
        <w:ind w:left="432" w:hanging="432"/>
      </w:pPr>
      <w:bookmarkStart w:id="31" w:name="_Toc369247764"/>
      <w:bookmarkStart w:id="32" w:name="_Toc381280552"/>
      <w:r>
        <w:t>Impact analysis</w:t>
      </w:r>
      <w:bookmarkEnd w:id="31"/>
      <w:bookmarkEnd w:id="32"/>
    </w:p>
    <w:tbl>
      <w:tblPr>
        <w:tblW w:w="9645" w:type="dxa"/>
        <w:tblLayout w:type="fixed"/>
        <w:tblCellMar>
          <w:left w:w="0" w:type="dxa"/>
          <w:right w:w="0" w:type="dxa"/>
        </w:tblCellMar>
        <w:tblLook w:val="01E0" w:firstRow="1" w:lastRow="1" w:firstColumn="1" w:lastColumn="1" w:noHBand="0" w:noVBand="0"/>
      </w:tblPr>
      <w:tblGrid>
        <w:gridCol w:w="9645"/>
      </w:tblGrid>
      <w:tr w:rsidR="007837F6" w14:paraId="63EC7ADA" w14:textId="77777777">
        <w:trPr>
          <w:trHeight w:val="570"/>
        </w:trPr>
        <w:tc>
          <w:tcPr>
            <w:tcW w:w="9645" w:type="dxa"/>
            <w:tcBorders>
              <w:top w:val="single" w:sz="2" w:space="0" w:color="505050"/>
            </w:tcBorders>
            <w:shd w:val="clear" w:color="auto" w:fill="auto"/>
            <w:vAlign w:val="center"/>
          </w:tcPr>
          <w:p w14:paraId="27EDAC01" w14:textId="77777777" w:rsidR="007837F6" w:rsidRPr="00A74B5E" w:rsidRDefault="007837F6">
            <w:pPr>
              <w:pStyle w:val="Caption"/>
            </w:pPr>
            <w:r w:rsidRPr="007837F6">
              <w:t>Chapter summary</w:t>
            </w:r>
          </w:p>
        </w:tc>
      </w:tr>
      <w:tr w:rsidR="007837F6" w14:paraId="05D2F581" w14:textId="77777777">
        <w:trPr>
          <w:trHeight w:val="3086"/>
        </w:trPr>
        <w:tc>
          <w:tcPr>
            <w:tcW w:w="9645" w:type="dxa"/>
            <w:shd w:val="clear" w:color="auto" w:fill="auto"/>
            <w:tcMar>
              <w:left w:w="28" w:type="dxa"/>
            </w:tcMar>
          </w:tcPr>
          <w:p w14:paraId="0231EAE5" w14:textId="77777777" w:rsidR="007837F6" w:rsidRDefault="007837F6" w:rsidP="007837F6">
            <w:r w:rsidRPr="002529AC">
              <w:t xml:space="preserve">The ACMA interviewed representatives from the community broadcasting sector to </w:t>
            </w:r>
            <w:r>
              <w:t xml:space="preserve">identify </w:t>
            </w:r>
            <w:r w:rsidRPr="002529AC">
              <w:t xml:space="preserve">the types of costs </w:t>
            </w:r>
            <w:r>
              <w:t xml:space="preserve">incurred in </w:t>
            </w:r>
            <w:r w:rsidRPr="002529AC">
              <w:t xml:space="preserve">adhering to the </w:t>
            </w:r>
            <w:r w:rsidR="00681517">
              <w:t>C</w:t>
            </w:r>
            <w:r w:rsidRPr="002529AC">
              <w:t xml:space="preserve">ommunity </w:t>
            </w:r>
            <w:r w:rsidR="00681517">
              <w:t>B</w:t>
            </w:r>
            <w:r w:rsidRPr="002529AC">
              <w:t xml:space="preserve">roadcasting </w:t>
            </w:r>
            <w:r w:rsidR="00681517">
              <w:t>C</w:t>
            </w:r>
            <w:r w:rsidRPr="002529AC">
              <w:t xml:space="preserve">odes of </w:t>
            </w:r>
            <w:r w:rsidR="00681517">
              <w:t>P</w:t>
            </w:r>
            <w:r>
              <w:t>ractice</w:t>
            </w:r>
            <w:r w:rsidRPr="002529AC">
              <w:t>.</w:t>
            </w:r>
            <w:r>
              <w:t xml:space="preserve"> </w:t>
            </w:r>
            <w:r w:rsidRPr="009F43C7">
              <w:t xml:space="preserve">This included interviews with representatives from the Community Broadcasting Association of Australia (CBAA), the </w:t>
            </w:r>
            <w:r w:rsidR="0082138E">
              <w:t xml:space="preserve">national peak body for </w:t>
            </w:r>
            <w:r w:rsidRPr="009F43C7">
              <w:t xml:space="preserve">community radio </w:t>
            </w:r>
            <w:r w:rsidR="0082138E">
              <w:t>stations</w:t>
            </w:r>
            <w:r w:rsidRPr="009F43C7">
              <w:t xml:space="preserve">, and the Australian Community Television Alliance (ACTA). C31 also provided a submission to the </w:t>
            </w:r>
            <w:r w:rsidR="00553696">
              <w:t xml:space="preserve">inquiry </w:t>
            </w:r>
            <w:r w:rsidR="00553696" w:rsidRPr="00B71B85">
              <w:t>process for the community television sector</w:t>
            </w:r>
            <w:r w:rsidRPr="009F43C7">
              <w:t>.</w:t>
            </w:r>
          </w:p>
          <w:p w14:paraId="500D03AB" w14:textId="77777777" w:rsidR="007837F6" w:rsidRPr="002529AC" w:rsidRDefault="007837F6" w:rsidP="007837F6"/>
          <w:p w14:paraId="1E52A4F8" w14:textId="77777777" w:rsidR="007837F6" w:rsidRPr="002529AC" w:rsidRDefault="007837F6" w:rsidP="007837F6">
            <w:pPr>
              <w:pStyle w:val="Bodysubheader"/>
            </w:pPr>
            <w:r>
              <w:t xml:space="preserve">Costs of </w:t>
            </w:r>
            <w:r w:rsidR="00681517">
              <w:t>C</w:t>
            </w:r>
            <w:r>
              <w:t xml:space="preserve">ommunity </w:t>
            </w:r>
            <w:r w:rsidR="00681517">
              <w:t>T</w:t>
            </w:r>
            <w:r>
              <w:t xml:space="preserve">elevision </w:t>
            </w:r>
            <w:r w:rsidR="00681517">
              <w:t>C</w:t>
            </w:r>
            <w:r>
              <w:t xml:space="preserve">odes of </w:t>
            </w:r>
            <w:r w:rsidR="00681517">
              <w:t>P</w:t>
            </w:r>
            <w:r>
              <w:t>ractice</w:t>
            </w:r>
          </w:p>
          <w:p w14:paraId="638F9383" w14:textId="77777777" w:rsidR="007837F6" w:rsidRDefault="007837F6" w:rsidP="007837F6">
            <w:r w:rsidRPr="009F43C7">
              <w:t>Based on feedback from C31</w:t>
            </w:r>
            <w:r>
              <w:t>,</w:t>
            </w:r>
            <w:r w:rsidRPr="009F43C7">
              <w:t xml:space="preserve"> </w:t>
            </w:r>
            <w:r>
              <w:t xml:space="preserve">the main source of ongoing compliance costs for community television broadcasters are classification requirements. </w:t>
            </w:r>
            <w:r w:rsidRPr="009F43C7">
              <w:t xml:space="preserve">Over 2.5 FTEs were dedicated to classification work at the community television station, including ensuring </w:t>
            </w:r>
            <w:r>
              <w:t xml:space="preserve">that </w:t>
            </w:r>
            <w:r w:rsidRPr="009F43C7">
              <w:t xml:space="preserve">material </w:t>
            </w:r>
            <w:r>
              <w:t>was</w:t>
            </w:r>
            <w:r w:rsidRPr="009F43C7">
              <w:t xml:space="preserve"> consistent with classifications and that the material </w:t>
            </w:r>
            <w:r>
              <w:t>was</w:t>
            </w:r>
            <w:r w:rsidRPr="009F43C7">
              <w:t xml:space="preserve"> broadcast at the appropriate time.</w:t>
            </w:r>
          </w:p>
          <w:p w14:paraId="161AE521" w14:textId="77777777" w:rsidR="007837F6" w:rsidRPr="002529AC" w:rsidRDefault="007837F6" w:rsidP="007837F6"/>
          <w:p w14:paraId="20D4E2FB" w14:textId="77777777" w:rsidR="007837F6" w:rsidRDefault="007837F6" w:rsidP="007837F6">
            <w:r>
              <w:t>Another source</w:t>
            </w:r>
            <w:r w:rsidRPr="009F43C7">
              <w:t xml:space="preserve"> of compliance costs </w:t>
            </w:r>
            <w:r>
              <w:t xml:space="preserve">identified by the interviewee was </w:t>
            </w:r>
            <w:r w:rsidRPr="009F43C7">
              <w:t>changes to the codes, especially where it result</w:t>
            </w:r>
            <w:r>
              <w:t>ed</w:t>
            </w:r>
            <w:r w:rsidRPr="009F43C7">
              <w:t xml:space="preserve"> in material changes in policies</w:t>
            </w:r>
            <w:r>
              <w:t xml:space="preserve">. The interviewee </w:t>
            </w:r>
            <w:r w:rsidRPr="009F43C7">
              <w:t xml:space="preserve">identified </w:t>
            </w:r>
            <w:r>
              <w:t xml:space="preserve">the one-off costs </w:t>
            </w:r>
            <w:r w:rsidRPr="009F43C7">
              <w:t xml:space="preserve">associated with the introduction of Community </w:t>
            </w:r>
            <w:r>
              <w:t xml:space="preserve">Television </w:t>
            </w:r>
            <w:r w:rsidRPr="009F43C7">
              <w:t xml:space="preserve">Broadcasting Code 1: Governance Arrangements. This code reflects governance requirements of the Corporations Act, but its introduction in the Community </w:t>
            </w:r>
            <w:r>
              <w:t xml:space="preserve">Television </w:t>
            </w:r>
            <w:r w:rsidRPr="009F43C7">
              <w:t xml:space="preserve">Broadcasting Code required implementation action from some community broadcasters. </w:t>
            </w:r>
          </w:p>
          <w:p w14:paraId="22146F4F" w14:textId="77777777" w:rsidR="007837F6" w:rsidRPr="002529AC" w:rsidRDefault="007837F6" w:rsidP="007837F6"/>
          <w:p w14:paraId="04FEDF0D" w14:textId="77777777" w:rsidR="007837F6" w:rsidRPr="002529AC" w:rsidRDefault="007837F6" w:rsidP="007837F6">
            <w:pPr>
              <w:pStyle w:val="Bodysubheader"/>
            </w:pPr>
            <w:r>
              <w:t xml:space="preserve">Costs of </w:t>
            </w:r>
            <w:r w:rsidR="00681517">
              <w:t>C</w:t>
            </w:r>
            <w:r>
              <w:t xml:space="preserve">ommunity </w:t>
            </w:r>
            <w:r w:rsidR="00681517">
              <w:t>R</w:t>
            </w:r>
            <w:r>
              <w:t xml:space="preserve">adio </w:t>
            </w:r>
            <w:r w:rsidR="00681517">
              <w:t>C</w:t>
            </w:r>
            <w:r>
              <w:t xml:space="preserve">odes of </w:t>
            </w:r>
            <w:r w:rsidR="00681517">
              <w:t>P</w:t>
            </w:r>
            <w:r>
              <w:t>ractice</w:t>
            </w:r>
          </w:p>
          <w:p w14:paraId="40BFB5C9" w14:textId="77777777" w:rsidR="007837F6" w:rsidRDefault="007837F6" w:rsidP="007837F6">
            <w:r>
              <w:t>Based on feedback from representatives from CBAA, the industry body undertakes a range of activities to assist radio broadcasters to adhere to the codes of practice, including providing legal advice and</w:t>
            </w:r>
            <w:r w:rsidR="0082138E">
              <w:t xml:space="preserve"> responding to </w:t>
            </w:r>
            <w:r w:rsidR="0019334E">
              <w:t xml:space="preserve">queries from </w:t>
            </w:r>
            <w:r w:rsidR="0082138E">
              <w:t>members station</w:t>
            </w:r>
            <w:r w:rsidR="0019334E">
              <w:t>s</w:t>
            </w:r>
            <w:r>
              <w:t>.</w:t>
            </w:r>
          </w:p>
          <w:p w14:paraId="15ADC57A" w14:textId="77777777" w:rsidR="007837F6" w:rsidRPr="002529AC" w:rsidRDefault="007837F6" w:rsidP="007837F6"/>
          <w:p w14:paraId="467D8A8C" w14:textId="77777777" w:rsidR="007837F6" w:rsidRDefault="000D2A01" w:rsidP="007837F6">
            <w:r>
              <w:t>As with</w:t>
            </w:r>
            <w:r w:rsidRPr="003C6C76">
              <w:t xml:space="preserve"> </w:t>
            </w:r>
            <w:r w:rsidR="007837F6" w:rsidRPr="003C6C76">
              <w:t xml:space="preserve">the community television evidence, CBAA indicated that a material amount of staff time is expended in code reviews but this was not quantified. As </w:t>
            </w:r>
            <w:r w:rsidR="00D130C6">
              <w:t>with</w:t>
            </w:r>
            <w:r w:rsidR="007837F6" w:rsidRPr="003C6C76">
              <w:t xml:space="preserve"> community television broadcasters, where there is a material change in the codes, there is often additional work to be undertaken by </w:t>
            </w:r>
            <w:r w:rsidR="0019334E">
              <w:t xml:space="preserve">community radio </w:t>
            </w:r>
            <w:r w:rsidR="007837F6" w:rsidRPr="003C6C76">
              <w:t>broadcaster</w:t>
            </w:r>
            <w:r w:rsidR="0019334E">
              <w:t>s</w:t>
            </w:r>
            <w:r w:rsidR="007837F6" w:rsidRPr="003C6C76">
              <w:t>.</w:t>
            </w:r>
          </w:p>
          <w:p w14:paraId="593903A9" w14:textId="77777777" w:rsidR="007837F6" w:rsidRPr="003C6C76" w:rsidRDefault="007837F6" w:rsidP="007837F6"/>
          <w:p w14:paraId="7B4E4C53" w14:textId="77777777" w:rsidR="00CB458B" w:rsidRDefault="007837F6">
            <w:r w:rsidRPr="00314CE7">
              <w:t xml:space="preserve">The CBAA highlighted </w:t>
            </w:r>
            <w:r w:rsidR="0082138E">
              <w:t>one</w:t>
            </w:r>
            <w:r w:rsidRPr="00314CE7">
              <w:t xml:space="preserve"> specific code-related compliance cost</w:t>
            </w:r>
            <w:r w:rsidR="0082138E">
              <w:t xml:space="preserve"> related to complaints handling. </w:t>
            </w:r>
            <w:r w:rsidRPr="00314CE7">
              <w:t xml:space="preserve">When complaints </w:t>
            </w:r>
            <w:r w:rsidR="0019334E">
              <w:t xml:space="preserve">with </w:t>
            </w:r>
            <w:r w:rsidR="0019334E" w:rsidRPr="00314CE7">
              <w:t xml:space="preserve">multiple issues </w:t>
            </w:r>
            <w:r w:rsidRPr="00314CE7">
              <w:t xml:space="preserve">are made, the costs imposed on community </w:t>
            </w:r>
            <w:r w:rsidR="006D4225">
              <w:t>radio</w:t>
            </w:r>
            <w:r w:rsidRPr="00314CE7">
              <w:t xml:space="preserve"> can be </w:t>
            </w:r>
            <w:r>
              <w:t>great</w:t>
            </w:r>
            <w:r w:rsidRPr="00314CE7">
              <w:t xml:space="preserve">, particularly if </w:t>
            </w:r>
            <w:r w:rsidR="0019334E">
              <w:t>several</w:t>
            </w:r>
            <w:r w:rsidRPr="00314CE7">
              <w:t xml:space="preserve"> </w:t>
            </w:r>
            <w:r w:rsidR="006D4225">
              <w:t>persons</w:t>
            </w:r>
            <w:r w:rsidRPr="00314CE7">
              <w:t xml:space="preserve"> are involved in preparing a response to the complaint. Community </w:t>
            </w:r>
            <w:r w:rsidR="006D4225">
              <w:t>radio</w:t>
            </w:r>
            <w:r w:rsidRPr="00314CE7">
              <w:t xml:space="preserve"> rel</w:t>
            </w:r>
            <w:r w:rsidR="006D4225">
              <w:t>ies</w:t>
            </w:r>
            <w:r w:rsidRPr="00314CE7">
              <w:t xml:space="preserve"> on volunteer</w:t>
            </w:r>
            <w:r>
              <w:t>s</w:t>
            </w:r>
            <w:r w:rsidRPr="00314CE7">
              <w:t xml:space="preserve">, which may limit the availability </w:t>
            </w:r>
            <w:r>
              <w:t>of a</w:t>
            </w:r>
            <w:r w:rsidRPr="00314CE7">
              <w:t xml:space="preserve"> dedicate</w:t>
            </w:r>
            <w:r>
              <w:t>d</w:t>
            </w:r>
            <w:r w:rsidRPr="00314CE7">
              <w:t xml:space="preserve"> </w:t>
            </w:r>
            <w:r w:rsidR="006D4225">
              <w:t>person</w:t>
            </w:r>
            <w:r w:rsidRPr="00314CE7">
              <w:t xml:space="preserve"> to resolve complaint issues, alongside the other activities they undertake. If an investigation is launched, then the </w:t>
            </w:r>
            <w:r>
              <w:t>impost is likely to be even greater</w:t>
            </w:r>
            <w:r w:rsidRPr="00314CE7">
              <w:t>.</w:t>
            </w:r>
            <w:r>
              <w:t xml:space="preserve"> </w:t>
            </w:r>
            <w:r w:rsidRPr="00806B0E">
              <w:t>The ACMA notes that it receives a comparatively lower number of complaints about code-related matters than about licence conditions.</w:t>
            </w:r>
          </w:p>
        </w:tc>
      </w:tr>
      <w:tr w:rsidR="007837F6" w14:paraId="55AF0669" w14:textId="77777777">
        <w:trPr>
          <w:trHeight w:val="291"/>
        </w:trPr>
        <w:tc>
          <w:tcPr>
            <w:tcW w:w="9645" w:type="dxa"/>
            <w:tcBorders>
              <w:bottom w:val="single" w:sz="2" w:space="0" w:color="505050"/>
            </w:tcBorders>
            <w:shd w:val="clear" w:color="auto" w:fill="auto"/>
          </w:tcPr>
          <w:p w14:paraId="09211854" w14:textId="77777777" w:rsidR="007837F6" w:rsidRDefault="007837F6"/>
        </w:tc>
      </w:tr>
    </w:tbl>
    <w:p w14:paraId="3695D751" w14:textId="77777777" w:rsidR="0006056D" w:rsidRDefault="0006056D" w:rsidP="0006056D">
      <w:pPr>
        <w:rPr>
          <w:rFonts w:cs="Arial"/>
          <w:sz w:val="21"/>
          <w:szCs w:val="21"/>
        </w:rPr>
      </w:pPr>
    </w:p>
    <w:p w14:paraId="2D720ADB" w14:textId="77777777" w:rsidR="0006056D" w:rsidRDefault="0006056D" w:rsidP="002A1D7D">
      <w:r>
        <w:t>Due to the diversity of service models and local practices in the community broadcasting sector, different broadcasters are likely to do very different tasks in order to adhere to the codes of practice. Additionally, reflecting the high levels of volunteerism in the sector, estimating staff hours assigned to a given task is not feasible. As such, the ACMA determined that the best way to gather evidence of the economic costs of the code interventions was directly from the relevant industry bodies.</w:t>
      </w:r>
    </w:p>
    <w:p w14:paraId="0B173187" w14:textId="77777777" w:rsidR="0006056D" w:rsidRDefault="0006056D" w:rsidP="002A1D7D"/>
    <w:p w14:paraId="13D3C3D7" w14:textId="77777777" w:rsidR="0006056D" w:rsidRDefault="0006056D" w:rsidP="002A1D7D">
      <w:r>
        <w:t>ACMA staff contacted two key community broadcasting industry groups</w:t>
      </w:r>
      <w:r w:rsidR="00AD6721">
        <w:t>—</w:t>
      </w:r>
      <w:r w:rsidR="0019334E">
        <w:t xml:space="preserve">the </w:t>
      </w:r>
      <w:r w:rsidRPr="00C633A7">
        <w:t>Community Broadcasting Association of Australia (CBAA) and the Australian Community Television Alliance (ACTA)</w:t>
      </w:r>
      <w:r w:rsidR="00AD6721">
        <w:t>—</w:t>
      </w:r>
      <w:r>
        <w:t xml:space="preserve">seeking input into this process. C31 also provided a </w:t>
      </w:r>
      <w:r w:rsidR="006D4225">
        <w:t>submission to the inquiry process</w:t>
      </w:r>
      <w:r w:rsidR="006D4225" w:rsidRPr="00B71B85">
        <w:t xml:space="preserve"> for the community television sector</w:t>
      </w:r>
      <w:r>
        <w:t>.</w:t>
      </w:r>
    </w:p>
    <w:p w14:paraId="3E0CC0A2" w14:textId="77777777" w:rsidR="0006056D" w:rsidRDefault="0006056D" w:rsidP="002A1D7D"/>
    <w:p w14:paraId="0A46E32B" w14:textId="77777777" w:rsidR="0006056D" w:rsidRPr="002A1D7D" w:rsidRDefault="0006056D" w:rsidP="002A1D7D">
      <w:pPr>
        <w:pStyle w:val="Heading2"/>
      </w:pPr>
      <w:bookmarkStart w:id="33" w:name="_Toc369247765"/>
      <w:bookmarkStart w:id="34" w:name="_Toc381280553"/>
      <w:r w:rsidRPr="002A1D7D">
        <w:t>Community television broadcasting</w:t>
      </w:r>
      <w:bookmarkEnd w:id="33"/>
      <w:bookmarkEnd w:id="34"/>
    </w:p>
    <w:p w14:paraId="5C8593B4" w14:textId="77777777" w:rsidR="0006056D" w:rsidRDefault="00402A10" w:rsidP="002A1D7D">
      <w:r>
        <w:t xml:space="preserve">Table 2 </w:t>
      </w:r>
      <w:r w:rsidR="0006056D">
        <w:t>presents a summary of the code requirements on community television broadcasters.</w:t>
      </w:r>
    </w:p>
    <w:p w14:paraId="0B804B3E" w14:textId="77777777" w:rsidR="007A5761" w:rsidRDefault="007A5761" w:rsidP="002A1D7D"/>
    <w:p w14:paraId="53D33DBF" w14:textId="77777777" w:rsidR="0006056D" w:rsidRPr="002A1D7D" w:rsidRDefault="0006056D" w:rsidP="002A1D7D">
      <w:pPr>
        <w:pStyle w:val="Heading3"/>
      </w:pPr>
      <w:bookmarkStart w:id="35" w:name="_Ref367266047"/>
      <w:bookmarkStart w:id="36" w:name="_Toc369247766"/>
      <w:bookmarkStart w:id="37" w:name="_Toc381280554"/>
      <w:r>
        <w:t>Broadcaster interview</w:t>
      </w:r>
      <w:bookmarkEnd w:id="35"/>
      <w:bookmarkEnd w:id="36"/>
      <w:bookmarkEnd w:id="37"/>
    </w:p>
    <w:p w14:paraId="69F4B960" w14:textId="77777777" w:rsidR="0006056D" w:rsidRDefault="0006056D" w:rsidP="002A1D7D">
      <w:r>
        <w:t>C31 provided a submission to the ACMA on the costs of the code interventions for community television broadcasters. The ACMA had further discussions with representatives from C31</w:t>
      </w:r>
      <w:r w:rsidR="00681517">
        <w:t xml:space="preserve"> </w:t>
      </w:r>
      <w:r>
        <w:t>regarding the costs of compliance with the codes of practice.</w:t>
      </w:r>
    </w:p>
    <w:p w14:paraId="6C7894C7" w14:textId="77777777" w:rsidR="0006056D" w:rsidRDefault="0006056D" w:rsidP="002A1D7D"/>
    <w:p w14:paraId="68F08EA0" w14:textId="77777777" w:rsidR="0006056D" w:rsidRDefault="0006056D" w:rsidP="002A1D7D">
      <w:pPr>
        <w:pStyle w:val="Heading2"/>
      </w:pPr>
      <w:bookmarkStart w:id="38" w:name="_Toc369247767"/>
      <w:bookmarkStart w:id="39" w:name="_Toc381280555"/>
      <w:r>
        <w:t>Compliance costs</w:t>
      </w:r>
      <w:bookmarkEnd w:id="38"/>
      <w:bookmarkEnd w:id="39"/>
    </w:p>
    <w:p w14:paraId="6F9C8589" w14:textId="77777777" w:rsidR="0006056D" w:rsidRPr="002A1D7D" w:rsidRDefault="0006056D" w:rsidP="002A1D7D">
      <w:pPr>
        <w:pStyle w:val="Heading3"/>
      </w:pPr>
      <w:bookmarkStart w:id="40" w:name="_Toc381280556"/>
      <w:r w:rsidRPr="00012E65">
        <w:t xml:space="preserve">Code 4: Classification of </w:t>
      </w:r>
      <w:r w:rsidR="006D4225">
        <w:t>p</w:t>
      </w:r>
      <w:r w:rsidRPr="00012E65">
        <w:t>rograms</w:t>
      </w:r>
      <w:bookmarkEnd w:id="40"/>
    </w:p>
    <w:p w14:paraId="62BBCACF" w14:textId="77777777" w:rsidR="0006056D" w:rsidRDefault="0006056D" w:rsidP="002A1D7D">
      <w:r>
        <w:t>Classification requirements are identified as being the main source of ongoing code-related compliance costs. C31 stated that over 2.5 FTEs were dedicated to classification work, including ensuring that material was consistent with classifications and that the material was broadcast at the appropriate time.</w:t>
      </w:r>
    </w:p>
    <w:p w14:paraId="596052B8" w14:textId="77777777" w:rsidR="0006056D" w:rsidRDefault="0006056D" w:rsidP="0006056D">
      <w:pPr>
        <w:spacing w:line="240" w:lineRule="auto"/>
        <w:rPr>
          <w:rFonts w:cs="Arial"/>
          <w:sz w:val="21"/>
          <w:szCs w:val="21"/>
        </w:rPr>
      </w:pPr>
    </w:p>
    <w:p w14:paraId="5F524FC8" w14:textId="77777777" w:rsidR="003376BE" w:rsidRPr="00B71B85" w:rsidRDefault="003376BE" w:rsidP="003376BE">
      <w:pPr>
        <w:pStyle w:val="Heading3"/>
      </w:pPr>
      <w:bookmarkStart w:id="41" w:name="_Toc381280557"/>
      <w:r w:rsidRPr="00B71B85">
        <w:t xml:space="preserve">Code 1: Governance </w:t>
      </w:r>
      <w:r>
        <w:t>a</w:t>
      </w:r>
      <w:r w:rsidRPr="00B71B85">
        <w:t>rrangements</w:t>
      </w:r>
      <w:bookmarkEnd w:id="41"/>
    </w:p>
    <w:p w14:paraId="73CB9DEB" w14:textId="77777777" w:rsidR="003376BE" w:rsidRDefault="003376BE" w:rsidP="003376BE">
      <w:r>
        <w:t>Ano</w:t>
      </w:r>
      <w:r w:rsidRPr="00B71B85">
        <w:t xml:space="preserve">ther source of compliance costs identified </w:t>
      </w:r>
      <w:r>
        <w:t>was</w:t>
      </w:r>
      <w:r w:rsidRPr="00B71B85">
        <w:t xml:space="preserve"> associated with the introduction of Community Television Broadcasting Code 1: Governance Arrangements in 2011. This code reflects governance requirements of the Corporations Act, but its introduction in the </w:t>
      </w:r>
      <w:r>
        <w:t>C</w:t>
      </w:r>
      <w:r w:rsidRPr="00B71B85">
        <w:t xml:space="preserve">ommunity </w:t>
      </w:r>
      <w:r>
        <w:t>T</w:t>
      </w:r>
      <w:r w:rsidRPr="00B71B85">
        <w:t xml:space="preserve">elevision </w:t>
      </w:r>
      <w:r>
        <w:t>Broadcasting C</w:t>
      </w:r>
      <w:r w:rsidRPr="00B71B85">
        <w:t>ode</w:t>
      </w:r>
      <w:r>
        <w:t>s</w:t>
      </w:r>
      <w:r w:rsidRPr="00B71B85">
        <w:t xml:space="preserve"> required implementation action from some community broadcasters, reflecting a one-off impact from implementation of the changed requirements.</w:t>
      </w:r>
      <w:r>
        <w:t xml:space="preserve"> </w:t>
      </w:r>
      <w:r w:rsidRPr="00B71B85">
        <w:t>This highlights one source of compliance costs—the costs associated with changes to the codes of practice.</w:t>
      </w:r>
    </w:p>
    <w:p w14:paraId="657640A5" w14:textId="77777777" w:rsidR="003376BE" w:rsidRDefault="003376BE" w:rsidP="003376BE"/>
    <w:p w14:paraId="049AF8F3" w14:textId="77777777" w:rsidR="003376BE" w:rsidRPr="00B71B85" w:rsidRDefault="003376BE" w:rsidP="003376BE">
      <w:pPr>
        <w:pStyle w:val="Heading3"/>
      </w:pPr>
      <w:bookmarkStart w:id="42" w:name="_Toc381280558"/>
      <w:r w:rsidRPr="00B71B85">
        <w:t>Opportunity costs</w:t>
      </w:r>
      <w:bookmarkEnd w:id="42"/>
    </w:p>
    <w:p w14:paraId="484D312F" w14:textId="77777777" w:rsidR="003376BE" w:rsidRPr="00B71B85" w:rsidRDefault="003376BE" w:rsidP="003376BE">
      <w:r w:rsidRPr="00B71B85">
        <w:t xml:space="preserve">The respondent did not identify any sources of opportunity costs resulting from the Community Television </w:t>
      </w:r>
      <w:r w:rsidR="008E7B80">
        <w:t xml:space="preserve">Broadcasting </w:t>
      </w:r>
      <w:r w:rsidRPr="00B71B85">
        <w:t xml:space="preserve">Codes. </w:t>
      </w:r>
    </w:p>
    <w:p w14:paraId="5464A6AC" w14:textId="77777777" w:rsidR="003376BE" w:rsidRPr="00B71B85" w:rsidRDefault="003376BE" w:rsidP="003376BE"/>
    <w:p w14:paraId="345B0314" w14:textId="77777777" w:rsidR="003376BE" w:rsidRPr="00B71B85" w:rsidRDefault="003376BE" w:rsidP="003376BE">
      <w:pPr>
        <w:pStyle w:val="Heading3"/>
      </w:pPr>
      <w:bookmarkStart w:id="43" w:name="_Toc381280559"/>
      <w:r w:rsidRPr="00B71B85">
        <w:t>Relative costs of the code interventions</w:t>
      </w:r>
      <w:bookmarkEnd w:id="43"/>
    </w:p>
    <w:p w14:paraId="2291F401" w14:textId="77777777" w:rsidR="003376BE" w:rsidRPr="00B71B85" w:rsidRDefault="003376BE" w:rsidP="003376BE">
      <w:r w:rsidRPr="00B71B85">
        <w:t xml:space="preserve">The impost from the codes of practice is insignificant in comparison to other regulatory requirements. C31 stated that the requirements that arise from licence conditions contained in the Act, including the </w:t>
      </w:r>
      <w:r w:rsidR="0037377C">
        <w:t>prohibition on broadcasting advertising material</w:t>
      </w:r>
      <w:r w:rsidRPr="00B71B85">
        <w:t>, ar</w:t>
      </w:r>
      <w:r w:rsidR="0037377C">
        <w:t>e the most costly requirements.</w:t>
      </w:r>
    </w:p>
    <w:p w14:paraId="544A86C1" w14:textId="77777777" w:rsidR="0006056D" w:rsidRDefault="0006056D" w:rsidP="0006056D">
      <w:pPr>
        <w:spacing w:line="240" w:lineRule="auto"/>
        <w:rPr>
          <w:rFonts w:cs="Arial"/>
          <w:sz w:val="21"/>
          <w:szCs w:val="21"/>
        </w:rPr>
      </w:pPr>
    </w:p>
    <w:tbl>
      <w:tblPr>
        <w:tblW w:w="9645" w:type="dxa"/>
        <w:tblLayout w:type="fixed"/>
        <w:tblCellMar>
          <w:left w:w="0" w:type="dxa"/>
          <w:right w:w="0" w:type="dxa"/>
        </w:tblCellMar>
        <w:tblLook w:val="01E0" w:firstRow="1" w:lastRow="1" w:firstColumn="1" w:lastColumn="1" w:noHBand="0" w:noVBand="0"/>
      </w:tblPr>
      <w:tblGrid>
        <w:gridCol w:w="9645"/>
      </w:tblGrid>
      <w:tr w:rsidR="002A1D7D" w14:paraId="5C5D4EAC" w14:textId="77777777">
        <w:trPr>
          <w:trHeight w:val="570"/>
        </w:trPr>
        <w:tc>
          <w:tcPr>
            <w:tcW w:w="9645" w:type="dxa"/>
            <w:tcBorders>
              <w:top w:val="single" w:sz="2" w:space="0" w:color="505050"/>
            </w:tcBorders>
            <w:shd w:val="clear" w:color="auto" w:fill="auto"/>
            <w:vAlign w:val="center"/>
          </w:tcPr>
          <w:p w14:paraId="4A208363" w14:textId="77777777" w:rsidR="002A1D7D" w:rsidRPr="00A74B5E" w:rsidRDefault="002A1D7D" w:rsidP="00DA5E7B">
            <w:pPr>
              <w:pStyle w:val="Caption"/>
              <w:keepNext/>
              <w:pageBreakBefore/>
            </w:pPr>
            <w:r>
              <w:t xml:space="preserve">Table </w:t>
            </w:r>
            <w:r w:rsidR="00B70D35">
              <w:fldChar w:fldCharType="begin"/>
            </w:r>
            <w:r w:rsidR="00B72384">
              <w:instrText xml:space="preserve"> SEQ Table \* ARABIC </w:instrText>
            </w:r>
            <w:r w:rsidR="00B70D35">
              <w:fldChar w:fldCharType="separate"/>
            </w:r>
            <w:r w:rsidR="001C1521">
              <w:rPr>
                <w:noProof/>
              </w:rPr>
              <w:t>2</w:t>
            </w:r>
            <w:r w:rsidR="00B70D35">
              <w:fldChar w:fldCharType="end"/>
            </w:r>
            <w:r>
              <w:t xml:space="preserve"> </w:t>
            </w:r>
            <w:r w:rsidRPr="002A1D7D">
              <w:t>Summary of Community Television Codes of Practice</w:t>
            </w:r>
          </w:p>
        </w:tc>
      </w:tr>
      <w:tr w:rsidR="002A1D7D" w14:paraId="59980516" w14:textId="77777777" w:rsidTr="00A028AF">
        <w:trPr>
          <w:trHeight w:val="1416"/>
        </w:trPr>
        <w:tc>
          <w:tcPr>
            <w:tcW w:w="9645" w:type="dxa"/>
            <w:shd w:val="clear" w:color="auto" w:fill="auto"/>
            <w:tcMar>
              <w:left w:w="28" w:type="dxa"/>
            </w:tcMar>
          </w:tcPr>
          <w:tbl>
            <w:tblPr>
              <w:tblStyle w:val="TableClassic1"/>
              <w:tblW w:w="9612" w:type="dxa"/>
              <w:tblLayout w:type="fixed"/>
              <w:tblCellMar>
                <w:top w:w="57" w:type="dxa"/>
                <w:left w:w="57" w:type="dxa"/>
                <w:bottom w:w="57" w:type="dxa"/>
                <w:right w:w="57" w:type="dxa"/>
              </w:tblCellMar>
              <w:tblLook w:val="04A0" w:firstRow="1" w:lastRow="0" w:firstColumn="1" w:lastColumn="0" w:noHBand="0" w:noVBand="1"/>
            </w:tblPr>
            <w:tblGrid>
              <w:gridCol w:w="1957"/>
              <w:gridCol w:w="7655"/>
            </w:tblGrid>
            <w:tr w:rsidR="002A1D7D" w:rsidRPr="002A1D7D" w14:paraId="616772EA" w14:textId="77777777" w:rsidTr="00DA5E7B">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957" w:type="dxa"/>
                  <w:tcBorders>
                    <w:top w:val="nil"/>
                    <w:bottom w:val="single" w:sz="4" w:space="0" w:color="auto"/>
                    <w:right w:val="nil"/>
                  </w:tcBorders>
                  <w:shd w:val="clear" w:color="auto" w:fill="595959" w:themeFill="text1" w:themeFillTint="A6"/>
                  <w:hideMark/>
                </w:tcPr>
                <w:p w14:paraId="029FF0EF" w14:textId="77777777" w:rsidR="002A1D7D" w:rsidRPr="002A1D7D" w:rsidRDefault="002A1D7D" w:rsidP="002A1D7D">
                  <w:pPr>
                    <w:spacing w:line="240" w:lineRule="auto"/>
                    <w:rPr>
                      <w:rFonts w:cs="Arial"/>
                      <w:b/>
                      <w:bCs/>
                      <w:i w:val="0"/>
                      <w:color w:val="FFFFFF" w:themeColor="background1"/>
                      <w:szCs w:val="20"/>
                    </w:rPr>
                  </w:pPr>
                  <w:r w:rsidRPr="002A1D7D">
                    <w:rPr>
                      <w:rFonts w:cs="Arial"/>
                      <w:b/>
                      <w:bCs/>
                      <w:i w:val="0"/>
                      <w:color w:val="FFFFFF" w:themeColor="background1"/>
                      <w:szCs w:val="20"/>
                    </w:rPr>
                    <w:t>Requirement</w:t>
                  </w:r>
                </w:p>
              </w:tc>
              <w:tc>
                <w:tcPr>
                  <w:tcW w:w="7655" w:type="dxa"/>
                  <w:tcBorders>
                    <w:top w:val="nil"/>
                    <w:left w:val="nil"/>
                    <w:bottom w:val="single" w:sz="4" w:space="0" w:color="auto"/>
                  </w:tcBorders>
                  <w:shd w:val="clear" w:color="auto" w:fill="595959" w:themeFill="text1" w:themeFillTint="A6"/>
                  <w:noWrap/>
                  <w:hideMark/>
                </w:tcPr>
                <w:p w14:paraId="4CEAA923" w14:textId="77777777" w:rsidR="002A1D7D" w:rsidRPr="002A1D7D" w:rsidRDefault="002A1D7D" w:rsidP="002A1D7D">
                  <w:pPr>
                    <w:spacing w:line="240" w:lineRule="auto"/>
                    <w:cnfStyle w:val="100000000000" w:firstRow="1" w:lastRow="0" w:firstColumn="0" w:lastColumn="0" w:oddVBand="0" w:evenVBand="0" w:oddHBand="0" w:evenHBand="0" w:firstRowFirstColumn="0" w:firstRowLastColumn="0" w:lastRowFirstColumn="0" w:lastRowLastColumn="0"/>
                    <w:rPr>
                      <w:rFonts w:cs="Arial"/>
                      <w:b/>
                      <w:bCs/>
                      <w:i w:val="0"/>
                      <w:color w:val="FFFFFF" w:themeColor="background1"/>
                      <w:szCs w:val="20"/>
                    </w:rPr>
                  </w:pPr>
                  <w:r w:rsidRPr="002A1D7D">
                    <w:rPr>
                      <w:rFonts w:cs="Arial"/>
                      <w:b/>
                      <w:bCs/>
                      <w:i w:val="0"/>
                      <w:color w:val="FFFFFF" w:themeColor="background1"/>
                      <w:szCs w:val="20"/>
                    </w:rPr>
                    <w:t>Description</w:t>
                  </w:r>
                </w:p>
              </w:tc>
            </w:tr>
            <w:tr w:rsidR="002A1D7D" w:rsidRPr="002A1D7D" w14:paraId="25701F04" w14:textId="77777777" w:rsidTr="00DA5E7B">
              <w:trPr>
                <w:cantSplit/>
                <w:trHeight w:val="630"/>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auto"/>
                    <w:left w:val="single" w:sz="4" w:space="0" w:color="auto"/>
                    <w:bottom w:val="single" w:sz="4" w:space="0" w:color="auto"/>
                    <w:right w:val="single" w:sz="4" w:space="0" w:color="auto"/>
                  </w:tcBorders>
                  <w:hideMark/>
                </w:tcPr>
                <w:p w14:paraId="58B06BA0" w14:textId="77777777" w:rsidR="002A1D7D" w:rsidRPr="002A1D7D" w:rsidRDefault="002A1D7D" w:rsidP="002A1D7D">
                  <w:pPr>
                    <w:spacing w:line="240" w:lineRule="auto"/>
                    <w:rPr>
                      <w:rFonts w:cs="Arial"/>
                      <w:b/>
                      <w:bCs/>
                      <w:szCs w:val="20"/>
                    </w:rPr>
                  </w:pPr>
                  <w:r w:rsidRPr="002A1D7D">
                    <w:rPr>
                      <w:rFonts w:cs="Arial"/>
                      <w:b/>
                      <w:bCs/>
                      <w:szCs w:val="20"/>
                    </w:rPr>
                    <w:t>Code 1: Governance Arrangements</w:t>
                  </w:r>
                </w:p>
              </w:tc>
              <w:tc>
                <w:tcPr>
                  <w:tcW w:w="7655" w:type="dxa"/>
                  <w:tcBorders>
                    <w:top w:val="single" w:sz="4" w:space="0" w:color="auto"/>
                    <w:left w:val="single" w:sz="4" w:space="0" w:color="auto"/>
                    <w:bottom w:val="single" w:sz="4" w:space="0" w:color="auto"/>
                    <w:right w:val="single" w:sz="4" w:space="0" w:color="auto"/>
                  </w:tcBorders>
                  <w:noWrap/>
                  <w:hideMark/>
                </w:tcPr>
                <w:p w14:paraId="031DB331" w14:textId="77777777" w:rsidR="002A1D7D" w:rsidRPr="002A1D7D" w:rsidRDefault="002A1D7D" w:rsidP="00DA5E7B">
                  <w:pPr>
                    <w:pStyle w:val="ListBullet"/>
                    <w:spacing w:after="0"/>
                    <w:cnfStyle w:val="000000000000" w:firstRow="0" w:lastRow="0" w:firstColumn="0" w:lastColumn="0" w:oddVBand="0" w:evenVBand="0" w:oddHBand="0" w:evenHBand="0" w:firstRowFirstColumn="0" w:firstRowLastColumn="0" w:lastRowFirstColumn="0" w:lastRowLastColumn="0"/>
                  </w:pPr>
                  <w:r w:rsidRPr="002A1D7D">
                    <w:t>Ensures that licensees are structured in a way that complies with legislation and have governance arrangements that facilitate the delivery of an efficient and effective community television broadcasting service to the local community.</w:t>
                  </w:r>
                </w:p>
              </w:tc>
            </w:tr>
            <w:tr w:rsidR="002A1D7D" w:rsidRPr="002A1D7D" w14:paraId="01CDCCD4" w14:textId="77777777" w:rsidTr="00DA5E7B">
              <w:trPr>
                <w:cantSplit/>
                <w:trHeight w:val="866"/>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auto"/>
                    <w:left w:val="single" w:sz="4" w:space="0" w:color="auto"/>
                    <w:bottom w:val="single" w:sz="4" w:space="0" w:color="auto"/>
                    <w:right w:val="single" w:sz="4" w:space="0" w:color="auto"/>
                  </w:tcBorders>
                  <w:hideMark/>
                </w:tcPr>
                <w:p w14:paraId="5962A97B" w14:textId="77777777" w:rsidR="002A1D7D" w:rsidRPr="002A1D7D" w:rsidRDefault="002A1D7D" w:rsidP="002A1D7D">
                  <w:pPr>
                    <w:spacing w:line="240" w:lineRule="auto"/>
                    <w:rPr>
                      <w:rFonts w:cs="Arial"/>
                      <w:b/>
                      <w:bCs/>
                      <w:szCs w:val="20"/>
                    </w:rPr>
                  </w:pPr>
                  <w:r w:rsidRPr="002A1D7D">
                    <w:rPr>
                      <w:rFonts w:cs="Arial"/>
                      <w:b/>
                      <w:bCs/>
                      <w:szCs w:val="20"/>
                    </w:rPr>
                    <w:t>Code 2: Representing the Community Interest</w:t>
                  </w:r>
                </w:p>
              </w:tc>
              <w:tc>
                <w:tcPr>
                  <w:tcW w:w="7655" w:type="dxa"/>
                  <w:tcBorders>
                    <w:top w:val="single" w:sz="4" w:space="0" w:color="auto"/>
                    <w:left w:val="single" w:sz="4" w:space="0" w:color="auto"/>
                    <w:bottom w:val="single" w:sz="4" w:space="0" w:color="auto"/>
                    <w:right w:val="single" w:sz="4" w:space="0" w:color="auto"/>
                  </w:tcBorders>
                  <w:noWrap/>
                  <w:hideMark/>
                </w:tcPr>
                <w:p w14:paraId="390CBA09"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Promote the development of an Australian identity and reflect cultural diversity</w:t>
                  </w:r>
                  <w:r w:rsidR="00AD6721">
                    <w:t>.</w:t>
                  </w:r>
                  <w:r w:rsidR="00AD6721" w:rsidRPr="002A1D7D">
                    <w:t xml:space="preserve"> </w:t>
                  </w:r>
                </w:p>
                <w:p w14:paraId="3849C9C1" w14:textId="77777777" w:rsidR="002A1D7D" w:rsidRPr="002A1D7D" w:rsidRDefault="002A1D7D" w:rsidP="00DA5E7B">
                  <w:pPr>
                    <w:pStyle w:val="ListBullet"/>
                    <w:spacing w:after="0"/>
                    <w:cnfStyle w:val="000000000000" w:firstRow="0" w:lastRow="0" w:firstColumn="0" w:lastColumn="0" w:oddVBand="0" w:evenVBand="0" w:oddHBand="0" w:evenHBand="0" w:firstRowFirstColumn="0" w:firstRowLastColumn="0" w:lastRowFirstColumn="0" w:lastRowLastColumn="0"/>
                  </w:pPr>
                  <w:r w:rsidRPr="002A1D7D">
                    <w:t>Promote the availability of television programs about matters of local significance.</w:t>
                  </w:r>
                </w:p>
              </w:tc>
            </w:tr>
            <w:tr w:rsidR="002A1D7D" w:rsidRPr="002A1D7D" w14:paraId="023DF51B" w14:textId="77777777" w:rsidTr="00DA5E7B">
              <w:trPr>
                <w:cantSplit/>
                <w:trHeight w:val="4508"/>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auto"/>
                    <w:left w:val="single" w:sz="4" w:space="0" w:color="auto"/>
                    <w:bottom w:val="single" w:sz="4" w:space="0" w:color="auto"/>
                    <w:right w:val="single" w:sz="4" w:space="0" w:color="auto"/>
                  </w:tcBorders>
                  <w:hideMark/>
                </w:tcPr>
                <w:p w14:paraId="4F37A114" w14:textId="77777777" w:rsidR="002A1D7D" w:rsidRPr="002A1D7D" w:rsidRDefault="002A1D7D" w:rsidP="002A1D7D">
                  <w:pPr>
                    <w:spacing w:line="240" w:lineRule="auto"/>
                    <w:rPr>
                      <w:rFonts w:cs="Arial"/>
                      <w:b/>
                      <w:bCs/>
                      <w:szCs w:val="20"/>
                    </w:rPr>
                  </w:pPr>
                  <w:r w:rsidRPr="002A1D7D">
                    <w:rPr>
                      <w:rFonts w:cs="Arial"/>
                      <w:b/>
                      <w:bCs/>
                      <w:szCs w:val="20"/>
                    </w:rPr>
                    <w:t>Code 3: General Programming Principles</w:t>
                  </w:r>
                </w:p>
              </w:tc>
              <w:tc>
                <w:tcPr>
                  <w:tcW w:w="7655" w:type="dxa"/>
                  <w:tcBorders>
                    <w:top w:val="single" w:sz="4" w:space="0" w:color="auto"/>
                    <w:left w:val="single" w:sz="4" w:space="0" w:color="auto"/>
                    <w:bottom w:val="single" w:sz="4" w:space="0" w:color="auto"/>
                    <w:right w:val="single" w:sz="4" w:space="0" w:color="auto"/>
                  </w:tcBorders>
                  <w:noWrap/>
                  <w:hideMark/>
                </w:tcPr>
                <w:p w14:paraId="242B61B9"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Ensure that licensees broadcast programs responsibly, in keeping with prevailing community standards and all applicable legislation.</w:t>
                  </w:r>
                </w:p>
                <w:p w14:paraId="2F50BE70" w14:textId="77777777" w:rsidR="002A1D7D" w:rsidRPr="002A1D7D" w:rsidRDefault="002A1D7D" w:rsidP="002F3CC7">
                  <w:pPr>
                    <w:pStyle w:val="ListBullet2"/>
                    <w:cnfStyle w:val="000000000000" w:firstRow="0" w:lastRow="0" w:firstColumn="0" w:lastColumn="0" w:oddVBand="0" w:evenVBand="0" w:oddHBand="0" w:evenHBand="0" w:firstRowFirstColumn="0" w:firstRowLastColumn="0" w:lastRowFirstColumn="0" w:lastRowLastColumn="0"/>
                  </w:pPr>
                  <w:r w:rsidRPr="002A1D7D">
                    <w:t>Prevent broadcast of material that is likely to induce hypnosis, provoke or perpetuate intense dislike, serious contempt or severe ridicule against a person or group of persons, present as desirable the use of drugs including alcohol, narcotics and tobacco, etc.</w:t>
                  </w:r>
                </w:p>
                <w:p w14:paraId="47A6AC6C" w14:textId="77777777" w:rsidR="002A1D7D" w:rsidRPr="002A1D7D" w:rsidRDefault="002A1D7D" w:rsidP="002F3CC7">
                  <w:pPr>
                    <w:pStyle w:val="ListBullet2"/>
                    <w:cnfStyle w:val="000000000000" w:firstRow="0" w:lastRow="0" w:firstColumn="0" w:lastColumn="0" w:oddVBand="0" w:evenVBand="0" w:oddHBand="0" w:evenHBand="0" w:firstRowFirstColumn="0" w:firstRowLastColumn="0" w:lastRowFirstColumn="0" w:lastRowLastColumn="0"/>
                  </w:pPr>
                  <w:r w:rsidRPr="002A1D7D">
                    <w:t>Take care in the portrayal of Indigenous people and their cultures</w:t>
                  </w:r>
                  <w:r w:rsidR="00AD6721">
                    <w:t>.</w:t>
                  </w:r>
                </w:p>
                <w:p w14:paraId="60318DFD" w14:textId="77777777" w:rsidR="002A1D7D" w:rsidRPr="002A1D7D" w:rsidRDefault="002A1D7D" w:rsidP="002F3CC7">
                  <w:pPr>
                    <w:pStyle w:val="ListBullet2"/>
                    <w:cnfStyle w:val="000000000000" w:firstRow="0" w:lastRow="0" w:firstColumn="0" w:lastColumn="0" w:oddVBand="0" w:evenVBand="0" w:oddHBand="0" w:evenHBand="0" w:firstRowFirstColumn="0" w:firstRowLastColumn="0" w:lastRowFirstColumn="0" w:lastRowLastColumn="0"/>
                  </w:pPr>
                  <w:r w:rsidRPr="002A1D7D">
                    <w:t>Not use material which invades an individual’s privacy, [...] other than where there is an identifiable public interest reason for the material to be broadcast</w:t>
                  </w:r>
                  <w:r w:rsidR="00AD6721">
                    <w:t>.</w:t>
                  </w:r>
                </w:p>
                <w:p w14:paraId="68210C2F" w14:textId="77777777" w:rsidR="002A1D7D" w:rsidRPr="002A1D7D" w:rsidRDefault="002A1D7D" w:rsidP="002F3CC7">
                  <w:pPr>
                    <w:pStyle w:val="ListBullet2"/>
                    <w:cnfStyle w:val="000000000000" w:firstRow="0" w:lastRow="0" w:firstColumn="0" w:lastColumn="0" w:oddVBand="0" w:evenVBand="0" w:oddHBand="0" w:evenHBand="0" w:firstRowFirstColumn="0" w:firstRowLastColumn="0" w:lastRowFirstColumn="0" w:lastRowLastColumn="0"/>
                  </w:pPr>
                  <w:r w:rsidRPr="002A1D7D">
                    <w:t>Exercise special care before using material relating to a child’s personal or private affairs, and in broadcasting images of dead or seriously wounded people and interviews with bereaved relatives or witnesses of traumatic events</w:t>
                  </w:r>
                  <w:r w:rsidR="00AD6721">
                    <w:t>.</w:t>
                  </w:r>
                </w:p>
                <w:p w14:paraId="56DD48C8" w14:textId="77777777" w:rsidR="002A1D7D" w:rsidRPr="002A1D7D" w:rsidRDefault="002A1D7D" w:rsidP="002F3CC7">
                  <w:pPr>
                    <w:pStyle w:val="ListBullet2"/>
                    <w:spacing w:after="0"/>
                    <w:cnfStyle w:val="000000000000" w:firstRow="0" w:lastRow="0" w:firstColumn="0" w:lastColumn="0" w:oddVBand="0" w:evenVBand="0" w:oddHBand="0" w:evenHBand="0" w:firstRowFirstColumn="0" w:firstRowLastColumn="0" w:lastRowFirstColumn="0" w:lastRowLastColumn="0"/>
                  </w:pPr>
                  <w:r w:rsidRPr="002A1D7D">
                    <w:t>Present factual material accurately and represent viewpoints fairly, clearly distinguishing the reporting of factual material from commentary and analysis.</w:t>
                  </w:r>
                </w:p>
              </w:tc>
            </w:tr>
            <w:tr w:rsidR="002A1D7D" w:rsidRPr="002A1D7D" w14:paraId="024CCF1D" w14:textId="77777777" w:rsidTr="00DA5E7B">
              <w:trPr>
                <w:cantSplit/>
                <w:trHeight w:val="630"/>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auto"/>
                    <w:left w:val="single" w:sz="4" w:space="0" w:color="auto"/>
                    <w:bottom w:val="single" w:sz="4" w:space="0" w:color="auto"/>
                    <w:right w:val="single" w:sz="4" w:space="0" w:color="auto"/>
                  </w:tcBorders>
                  <w:hideMark/>
                </w:tcPr>
                <w:p w14:paraId="1DF0B51F" w14:textId="77777777" w:rsidR="002A1D7D" w:rsidRPr="002A1D7D" w:rsidRDefault="002A1D7D" w:rsidP="002A1D7D">
                  <w:pPr>
                    <w:spacing w:line="240" w:lineRule="auto"/>
                    <w:rPr>
                      <w:rFonts w:cs="Arial"/>
                      <w:b/>
                      <w:bCs/>
                      <w:szCs w:val="20"/>
                    </w:rPr>
                  </w:pPr>
                  <w:r w:rsidRPr="002A1D7D">
                    <w:rPr>
                      <w:rFonts w:cs="Arial"/>
                      <w:b/>
                      <w:bCs/>
                      <w:szCs w:val="20"/>
                    </w:rPr>
                    <w:t>Code 4: Classification of Programs</w:t>
                  </w:r>
                </w:p>
              </w:tc>
              <w:tc>
                <w:tcPr>
                  <w:tcW w:w="7655" w:type="dxa"/>
                  <w:tcBorders>
                    <w:top w:val="single" w:sz="4" w:space="0" w:color="auto"/>
                    <w:left w:val="single" w:sz="4" w:space="0" w:color="auto"/>
                    <w:bottom w:val="single" w:sz="4" w:space="0" w:color="auto"/>
                    <w:right w:val="single" w:sz="4" w:space="0" w:color="auto"/>
                  </w:tcBorders>
                  <w:noWrap/>
                  <w:hideMark/>
                </w:tcPr>
                <w:p w14:paraId="36613577"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In broadcasting programs, licensees will ensure that all material broadcast is appropriately classified where applicable</w:t>
                  </w:r>
                  <w:r w:rsidR="00AD6721">
                    <w:t>.</w:t>
                  </w:r>
                </w:p>
                <w:p w14:paraId="4A4CE07C" w14:textId="77777777" w:rsidR="002A1D7D" w:rsidRPr="002A1D7D" w:rsidRDefault="002A1D7D" w:rsidP="00DA5E7B">
                  <w:pPr>
                    <w:pStyle w:val="ListBullet"/>
                    <w:spacing w:after="0"/>
                    <w:cnfStyle w:val="000000000000" w:firstRow="0" w:lastRow="0" w:firstColumn="0" w:lastColumn="0" w:oddVBand="0" w:evenVBand="0" w:oddHBand="0" w:evenHBand="0" w:firstRowFirstColumn="0" w:firstRowLastColumn="0" w:lastRowFirstColumn="0" w:lastRowLastColumn="0"/>
                  </w:pPr>
                  <w:r w:rsidRPr="002A1D7D">
                    <w:t>Licensees will broadcast suitable content at appropriate classification time zones.</w:t>
                  </w:r>
                </w:p>
              </w:tc>
            </w:tr>
            <w:tr w:rsidR="002A1D7D" w:rsidRPr="002A1D7D" w14:paraId="164CA5A6" w14:textId="77777777" w:rsidTr="00DA5E7B">
              <w:trPr>
                <w:cantSplit/>
                <w:trHeight w:val="576"/>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auto"/>
                    <w:left w:val="single" w:sz="4" w:space="0" w:color="auto"/>
                    <w:bottom w:val="single" w:sz="4" w:space="0" w:color="auto"/>
                    <w:right w:val="single" w:sz="4" w:space="0" w:color="auto"/>
                  </w:tcBorders>
                  <w:hideMark/>
                </w:tcPr>
                <w:p w14:paraId="57B24BBF" w14:textId="77777777" w:rsidR="002A1D7D" w:rsidRPr="002A1D7D" w:rsidRDefault="002A1D7D" w:rsidP="002A1D7D">
                  <w:pPr>
                    <w:spacing w:line="240" w:lineRule="auto"/>
                    <w:rPr>
                      <w:rFonts w:cs="Arial"/>
                      <w:b/>
                      <w:bCs/>
                      <w:szCs w:val="20"/>
                    </w:rPr>
                  </w:pPr>
                  <w:r w:rsidRPr="002A1D7D">
                    <w:rPr>
                      <w:rFonts w:cs="Arial"/>
                      <w:b/>
                      <w:bCs/>
                      <w:szCs w:val="20"/>
                    </w:rPr>
                    <w:t>Code 5: Children’s Programming</w:t>
                  </w:r>
                </w:p>
              </w:tc>
              <w:tc>
                <w:tcPr>
                  <w:tcW w:w="7655" w:type="dxa"/>
                  <w:tcBorders>
                    <w:top w:val="single" w:sz="4" w:space="0" w:color="auto"/>
                    <w:left w:val="single" w:sz="4" w:space="0" w:color="auto"/>
                    <w:bottom w:val="single" w:sz="4" w:space="0" w:color="auto"/>
                    <w:right w:val="single" w:sz="4" w:space="0" w:color="auto"/>
                  </w:tcBorders>
                  <w:noWrap/>
                  <w:hideMark/>
                </w:tcPr>
                <w:p w14:paraId="6E10D1C7" w14:textId="77777777" w:rsidR="002A1D7D" w:rsidRPr="002A1D7D" w:rsidRDefault="002A1D7D" w:rsidP="00DA5E7B">
                  <w:pPr>
                    <w:pStyle w:val="ListBullet"/>
                    <w:spacing w:after="0"/>
                    <w:cnfStyle w:val="000000000000" w:firstRow="0" w:lastRow="0" w:firstColumn="0" w:lastColumn="0" w:oddVBand="0" w:evenVBand="0" w:oddHBand="0" w:evenHBand="0" w:firstRowFirstColumn="0" w:firstRowLastColumn="0" w:lastRowFirstColumn="0" w:lastRowLastColumn="0"/>
                  </w:pPr>
                  <w:r w:rsidRPr="002A1D7D">
                    <w:t>Ensure that licensees broadcast programming that is suitable for children at appropriate times and which does not expose them to harm.</w:t>
                  </w:r>
                </w:p>
              </w:tc>
            </w:tr>
            <w:tr w:rsidR="002A1D7D" w:rsidRPr="002A1D7D" w14:paraId="653F207B" w14:textId="77777777" w:rsidTr="00DA5E7B">
              <w:trPr>
                <w:cantSplit/>
                <w:trHeight w:val="630"/>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auto"/>
                    <w:left w:val="single" w:sz="4" w:space="0" w:color="auto"/>
                    <w:bottom w:val="single" w:sz="4" w:space="0" w:color="auto"/>
                    <w:right w:val="single" w:sz="4" w:space="0" w:color="auto"/>
                  </w:tcBorders>
                  <w:hideMark/>
                </w:tcPr>
                <w:p w14:paraId="157B8994" w14:textId="77777777" w:rsidR="002A1D7D" w:rsidRPr="002A1D7D" w:rsidRDefault="002A1D7D" w:rsidP="002A1D7D">
                  <w:pPr>
                    <w:spacing w:line="240" w:lineRule="auto"/>
                    <w:rPr>
                      <w:rFonts w:cs="Arial"/>
                      <w:b/>
                      <w:bCs/>
                      <w:szCs w:val="20"/>
                    </w:rPr>
                  </w:pPr>
                  <w:r w:rsidRPr="002A1D7D">
                    <w:rPr>
                      <w:rFonts w:cs="Arial"/>
                      <w:b/>
                      <w:bCs/>
                      <w:szCs w:val="20"/>
                    </w:rPr>
                    <w:t>Code 6: Sponsorship and Other Announcements</w:t>
                  </w:r>
                </w:p>
              </w:tc>
              <w:tc>
                <w:tcPr>
                  <w:tcW w:w="7655" w:type="dxa"/>
                  <w:tcBorders>
                    <w:top w:val="single" w:sz="4" w:space="0" w:color="auto"/>
                    <w:left w:val="single" w:sz="4" w:space="0" w:color="auto"/>
                    <w:bottom w:val="single" w:sz="4" w:space="0" w:color="auto"/>
                    <w:right w:val="single" w:sz="4" w:space="0" w:color="auto"/>
                  </w:tcBorders>
                  <w:noWrap/>
                  <w:hideMark/>
                </w:tcPr>
                <w:p w14:paraId="3F59B60D"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Ensure that sponsorship announcements are readily distinguishable from program material by viewers</w:t>
                  </w:r>
                  <w:r w:rsidR="00AD6721">
                    <w:t>.</w:t>
                  </w:r>
                </w:p>
                <w:p w14:paraId="6FA9EEE8" w14:textId="77777777" w:rsidR="002A1D7D" w:rsidRPr="002A1D7D" w:rsidRDefault="002A1D7D" w:rsidP="00DA5E7B">
                  <w:pPr>
                    <w:pStyle w:val="ListBullet"/>
                    <w:spacing w:after="0"/>
                    <w:cnfStyle w:val="000000000000" w:firstRow="0" w:lastRow="0" w:firstColumn="0" w:lastColumn="0" w:oddVBand="0" w:evenVBand="0" w:oddHBand="0" w:evenHBand="0" w:firstRowFirstColumn="0" w:firstRowLastColumn="0" w:lastRowFirstColumn="0" w:lastRowLastColumn="0"/>
                  </w:pPr>
                  <w:r w:rsidRPr="002A1D7D">
                    <w:t xml:space="preserve">Recognise financial and/or in-kind considerations received by a licensee for the service and/or a program by attaching a </w:t>
                  </w:r>
                  <w:r w:rsidR="00AD6721">
                    <w:t>‘</w:t>
                  </w:r>
                  <w:r w:rsidRPr="002A1D7D">
                    <w:t>tag</w:t>
                  </w:r>
                  <w:r w:rsidR="00AD6721">
                    <w:t>’</w:t>
                  </w:r>
                  <w:r w:rsidRPr="002A1D7D">
                    <w:t>.</w:t>
                  </w:r>
                </w:p>
              </w:tc>
            </w:tr>
            <w:tr w:rsidR="002A1D7D" w:rsidRPr="002A1D7D" w14:paraId="21837945" w14:textId="77777777" w:rsidTr="00DA5E7B">
              <w:trPr>
                <w:cantSplit/>
                <w:trHeight w:val="1835"/>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auto"/>
                    <w:left w:val="single" w:sz="4" w:space="0" w:color="auto"/>
                    <w:bottom w:val="single" w:sz="4" w:space="0" w:color="auto"/>
                    <w:right w:val="single" w:sz="4" w:space="0" w:color="auto"/>
                  </w:tcBorders>
                  <w:hideMark/>
                </w:tcPr>
                <w:p w14:paraId="41CE0598" w14:textId="77777777" w:rsidR="002A1D7D" w:rsidRPr="002A1D7D" w:rsidRDefault="002A1D7D" w:rsidP="002A1D7D">
                  <w:pPr>
                    <w:spacing w:line="240" w:lineRule="auto"/>
                    <w:rPr>
                      <w:rFonts w:cs="Arial"/>
                      <w:b/>
                      <w:bCs/>
                      <w:szCs w:val="20"/>
                    </w:rPr>
                  </w:pPr>
                  <w:r w:rsidRPr="002A1D7D">
                    <w:rPr>
                      <w:rFonts w:cs="Arial"/>
                      <w:b/>
                      <w:bCs/>
                      <w:szCs w:val="20"/>
                    </w:rPr>
                    <w:t>Code 7: Handling of Complaints to Licensees</w:t>
                  </w:r>
                </w:p>
              </w:tc>
              <w:tc>
                <w:tcPr>
                  <w:tcW w:w="7655" w:type="dxa"/>
                  <w:tcBorders>
                    <w:top w:val="single" w:sz="4" w:space="0" w:color="auto"/>
                    <w:left w:val="single" w:sz="4" w:space="0" w:color="auto"/>
                    <w:bottom w:val="single" w:sz="4" w:space="0" w:color="auto"/>
                    <w:right w:val="single" w:sz="4" w:space="0" w:color="auto"/>
                  </w:tcBorders>
                  <w:noWrap/>
                  <w:hideMark/>
                </w:tcPr>
                <w:p w14:paraId="17B97C2D"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 xml:space="preserve">Maintain adequate procedures for receiving complaints about matters that are covered by the </w:t>
                  </w:r>
                  <w:r w:rsidR="00AD6721">
                    <w:t>c</w:t>
                  </w:r>
                  <w:r w:rsidRPr="002A1D7D">
                    <w:t>odes</w:t>
                  </w:r>
                  <w:r w:rsidR="00AD6721">
                    <w:t>.</w:t>
                  </w:r>
                  <w:r w:rsidRPr="002A1D7D">
                    <w:t xml:space="preserve"> </w:t>
                  </w:r>
                </w:p>
                <w:p w14:paraId="41DD89AA"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 xml:space="preserve">Advise complainants of their right to make a written complaint about material broadcast by a licensee which allegedly breaches the </w:t>
                  </w:r>
                  <w:r w:rsidR="00AD6721">
                    <w:t>c</w:t>
                  </w:r>
                  <w:r w:rsidRPr="002A1D7D">
                    <w:t>odes</w:t>
                  </w:r>
                  <w:r w:rsidR="00AD6721">
                    <w:t>.</w:t>
                  </w:r>
                </w:p>
                <w:p w14:paraId="6AF704E3" w14:textId="77777777" w:rsidR="002A1D7D" w:rsidRPr="002A1D7D" w:rsidRDefault="002A1D7D" w:rsidP="00DA5E7B">
                  <w:pPr>
                    <w:pStyle w:val="ListBullet"/>
                    <w:spacing w:after="0"/>
                    <w:cnfStyle w:val="000000000000" w:firstRow="0" w:lastRow="0" w:firstColumn="0" w:lastColumn="0" w:oddVBand="0" w:evenVBand="0" w:oddHBand="0" w:evenHBand="0" w:firstRowFirstColumn="0" w:firstRowLastColumn="0" w:lastRowFirstColumn="0" w:lastRowLastColumn="0"/>
                  </w:pPr>
                  <w:r w:rsidRPr="002A1D7D">
                    <w:t>Respond promptly to written complaints received by a licensee within 30 days of the relevant broadcast and make reasonable efforts to provide a written response within 60 days.</w:t>
                  </w:r>
                </w:p>
              </w:tc>
            </w:tr>
            <w:tr w:rsidR="002A1D7D" w:rsidRPr="002A1D7D" w14:paraId="0D69AA76" w14:textId="77777777" w:rsidTr="00DA5E7B">
              <w:trPr>
                <w:cantSplit/>
                <w:trHeight w:val="217"/>
              </w:trPr>
              <w:tc>
                <w:tcPr>
                  <w:cnfStyle w:val="001000000000" w:firstRow="0" w:lastRow="0" w:firstColumn="1" w:lastColumn="0" w:oddVBand="0" w:evenVBand="0" w:oddHBand="0" w:evenHBand="0" w:firstRowFirstColumn="0" w:firstRowLastColumn="0" w:lastRowFirstColumn="0" w:lastRowLastColumn="0"/>
                  <w:tcW w:w="1957" w:type="dxa"/>
                  <w:tcBorders>
                    <w:top w:val="single" w:sz="4" w:space="0" w:color="auto"/>
                    <w:left w:val="single" w:sz="4" w:space="0" w:color="auto"/>
                    <w:bottom w:val="single" w:sz="4" w:space="0" w:color="auto"/>
                    <w:right w:val="single" w:sz="4" w:space="0" w:color="auto"/>
                  </w:tcBorders>
                  <w:hideMark/>
                </w:tcPr>
                <w:p w14:paraId="4BD008D5" w14:textId="77777777" w:rsidR="002A1D7D" w:rsidRPr="002A1D7D" w:rsidRDefault="002A1D7D" w:rsidP="002A1D7D">
                  <w:pPr>
                    <w:spacing w:line="240" w:lineRule="auto"/>
                    <w:rPr>
                      <w:rFonts w:cs="Arial"/>
                      <w:szCs w:val="20"/>
                    </w:rPr>
                  </w:pPr>
                  <w:r w:rsidRPr="002A1D7D">
                    <w:rPr>
                      <w:rFonts w:cs="Arial"/>
                      <w:b/>
                      <w:bCs/>
                      <w:szCs w:val="20"/>
                    </w:rPr>
                    <w:t>Code 8: Code Administration</w:t>
                  </w:r>
                </w:p>
              </w:tc>
              <w:tc>
                <w:tcPr>
                  <w:tcW w:w="7655" w:type="dxa"/>
                  <w:tcBorders>
                    <w:top w:val="single" w:sz="4" w:space="0" w:color="auto"/>
                    <w:left w:val="single" w:sz="4" w:space="0" w:color="auto"/>
                    <w:bottom w:val="single" w:sz="4" w:space="0" w:color="auto"/>
                    <w:right w:val="single" w:sz="4" w:space="0" w:color="auto"/>
                  </w:tcBorders>
                  <w:noWrap/>
                  <w:hideMark/>
                </w:tcPr>
                <w:p w14:paraId="06EFB923"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 xml:space="preserve">Provide a minimum of 50 on-air announcements each year, across all viewing zones, containing information about the </w:t>
                  </w:r>
                  <w:r w:rsidR="00AD6721">
                    <w:t>c</w:t>
                  </w:r>
                  <w:r w:rsidRPr="002A1D7D">
                    <w:t>odes and how viewers may obtain a copy.</w:t>
                  </w:r>
                </w:p>
                <w:p w14:paraId="359E1A74" w14:textId="77777777" w:rsidR="002A1D7D" w:rsidRPr="002A1D7D" w:rsidRDefault="002A1D7D" w:rsidP="00DA5E7B">
                  <w:pPr>
                    <w:pStyle w:val="ListBullet"/>
                    <w:spacing w:after="0"/>
                    <w:cnfStyle w:val="000000000000" w:firstRow="0" w:lastRow="0" w:firstColumn="0" w:lastColumn="0" w:oddVBand="0" w:evenVBand="0" w:oddHBand="0" w:evenHBand="0" w:firstRowFirstColumn="0" w:firstRowLastColumn="0" w:lastRowFirstColumn="0" w:lastRowLastColumn="0"/>
                  </w:pPr>
                  <w:r w:rsidRPr="002A1D7D">
                    <w:t xml:space="preserve">Review the </w:t>
                  </w:r>
                  <w:r w:rsidR="00AD6721">
                    <w:t>c</w:t>
                  </w:r>
                  <w:r w:rsidRPr="002A1D7D">
                    <w:t>odes every three to five years.</w:t>
                  </w:r>
                </w:p>
              </w:tc>
            </w:tr>
          </w:tbl>
          <w:p w14:paraId="29BD2DEF" w14:textId="77777777" w:rsidR="002A1D7D" w:rsidRDefault="002A1D7D"/>
        </w:tc>
      </w:tr>
      <w:tr w:rsidR="002A1D7D" w14:paraId="25F3CB46" w14:textId="77777777">
        <w:trPr>
          <w:trHeight w:val="291"/>
        </w:trPr>
        <w:tc>
          <w:tcPr>
            <w:tcW w:w="9645" w:type="dxa"/>
            <w:tcBorders>
              <w:bottom w:val="single" w:sz="2" w:space="0" w:color="505050"/>
            </w:tcBorders>
            <w:shd w:val="clear" w:color="auto" w:fill="auto"/>
          </w:tcPr>
          <w:p w14:paraId="3807FFF9" w14:textId="77777777" w:rsidR="002A1D7D" w:rsidRDefault="002A1D7D"/>
        </w:tc>
      </w:tr>
    </w:tbl>
    <w:p w14:paraId="14CA11C7" w14:textId="77777777" w:rsidR="0006056D" w:rsidRPr="000C6B6C" w:rsidRDefault="0006056D" w:rsidP="0006056D">
      <w:pPr>
        <w:spacing w:line="240" w:lineRule="auto"/>
        <w:rPr>
          <w:rFonts w:cs="Arial"/>
          <w:sz w:val="21"/>
          <w:szCs w:val="21"/>
        </w:rPr>
      </w:pPr>
    </w:p>
    <w:p w14:paraId="2718AE80" w14:textId="77777777" w:rsidR="0006056D" w:rsidRDefault="0006056D" w:rsidP="002A1D7D">
      <w:pPr>
        <w:pStyle w:val="Heading2"/>
      </w:pPr>
      <w:bookmarkStart w:id="44" w:name="_Toc369247770"/>
      <w:bookmarkStart w:id="45" w:name="_Toc381280560"/>
      <w:r w:rsidRPr="002A1D7D">
        <w:t>Community radio broadcasting</w:t>
      </w:r>
      <w:bookmarkEnd w:id="44"/>
      <w:bookmarkEnd w:id="45"/>
    </w:p>
    <w:p w14:paraId="78EB289B" w14:textId="77777777" w:rsidR="0006056D" w:rsidRDefault="00402A10" w:rsidP="002A1D7D">
      <w:r>
        <w:t xml:space="preserve">Table 3 </w:t>
      </w:r>
      <w:r w:rsidR="0006056D">
        <w:t>presents a summary of the code requirements on community radio broadcasters.</w:t>
      </w:r>
    </w:p>
    <w:p w14:paraId="7081C6C7" w14:textId="77777777" w:rsidR="0006056D" w:rsidRDefault="0006056D" w:rsidP="002A1D7D"/>
    <w:p w14:paraId="3DB3C5E4" w14:textId="77777777" w:rsidR="0006056D" w:rsidRPr="002A1D7D" w:rsidRDefault="000D2A01" w:rsidP="002A1D7D">
      <w:pPr>
        <w:pStyle w:val="Heading3"/>
      </w:pPr>
      <w:bookmarkStart w:id="46" w:name="_Ref367282217"/>
      <w:bookmarkStart w:id="47" w:name="_Toc369247771"/>
      <w:bookmarkStart w:id="48" w:name="_Toc381280561"/>
      <w:r>
        <w:t xml:space="preserve">CBAA </w:t>
      </w:r>
      <w:r w:rsidR="0006056D">
        <w:t>interview</w:t>
      </w:r>
      <w:bookmarkEnd w:id="46"/>
      <w:bookmarkEnd w:id="47"/>
      <w:bookmarkEnd w:id="48"/>
    </w:p>
    <w:p w14:paraId="34BB9093" w14:textId="77777777" w:rsidR="0006056D" w:rsidRDefault="0006056D" w:rsidP="002A1D7D">
      <w:r>
        <w:t xml:space="preserve">As with community television, estimating the cost of code compliance is made difficult by the high levels of volunteerism in the community radio sector. </w:t>
      </w:r>
    </w:p>
    <w:p w14:paraId="1AA61B97" w14:textId="77777777" w:rsidR="0006056D" w:rsidRDefault="0006056D" w:rsidP="002A1D7D"/>
    <w:p w14:paraId="717D2E91" w14:textId="77777777" w:rsidR="0006056D" w:rsidRDefault="0006056D" w:rsidP="002A1D7D">
      <w:r>
        <w:t xml:space="preserve">The ACMA, </w:t>
      </w:r>
      <w:r w:rsidRPr="007C033A">
        <w:t>in consultation with the in</w:t>
      </w:r>
      <w:r>
        <w:t xml:space="preserve">dustry representatives, </w:t>
      </w:r>
      <w:r w:rsidRPr="007C033A">
        <w:t xml:space="preserve">determined that one way in which to understand the types of tasks that are involved in broadcasters adhering to the </w:t>
      </w:r>
      <w:r w:rsidR="00681517">
        <w:t>C</w:t>
      </w:r>
      <w:r w:rsidRPr="007C033A">
        <w:t xml:space="preserve">ommunity </w:t>
      </w:r>
      <w:r w:rsidR="00681517">
        <w:t>R</w:t>
      </w:r>
      <w:r w:rsidRPr="007C033A">
        <w:t xml:space="preserve">adio </w:t>
      </w:r>
      <w:r w:rsidR="0013583C">
        <w:t xml:space="preserve">Broadcasting </w:t>
      </w:r>
      <w:r w:rsidR="00681517">
        <w:t>C</w:t>
      </w:r>
      <w:r w:rsidRPr="007C033A">
        <w:t xml:space="preserve">odes is to outline some of the key services provided by CBAA. CBAA </w:t>
      </w:r>
      <w:r>
        <w:t>provides</w:t>
      </w:r>
      <w:r w:rsidRPr="007C033A">
        <w:t xml:space="preserve"> support services for member broadcasters, some of which are offered </w:t>
      </w:r>
      <w:r>
        <w:t xml:space="preserve">to enable </w:t>
      </w:r>
      <w:r w:rsidRPr="007C033A">
        <w:t>broadcasters to meet the requirements of the codes.</w:t>
      </w:r>
    </w:p>
    <w:p w14:paraId="6A707226" w14:textId="77777777" w:rsidR="0006056D" w:rsidRDefault="0006056D" w:rsidP="002A1D7D"/>
    <w:p w14:paraId="76D81735" w14:textId="77777777" w:rsidR="0006056D" w:rsidRPr="002A1D7D" w:rsidRDefault="0006056D" w:rsidP="002A1D7D">
      <w:pPr>
        <w:spacing w:after="80"/>
      </w:pPr>
      <w:r w:rsidRPr="007C033A">
        <w:t xml:space="preserve">The following services </w:t>
      </w:r>
      <w:r w:rsidR="0013583C">
        <w:t xml:space="preserve">were </w:t>
      </w:r>
      <w:r>
        <w:t>identified</w:t>
      </w:r>
      <w:r w:rsidRPr="007C033A">
        <w:t xml:space="preserve"> by CBAA</w:t>
      </w:r>
      <w:r>
        <w:t xml:space="preserve"> as being relevant to the requirements in the </w:t>
      </w:r>
      <w:r w:rsidR="00681517">
        <w:t>c</w:t>
      </w:r>
      <w:r>
        <w:t xml:space="preserve">odes of </w:t>
      </w:r>
      <w:r w:rsidR="00681517">
        <w:t>p</w:t>
      </w:r>
      <w:r>
        <w:t xml:space="preserve">ractice: </w:t>
      </w:r>
    </w:p>
    <w:p w14:paraId="5AFF52AD" w14:textId="77777777" w:rsidR="0006056D" w:rsidRPr="002A1D7D" w:rsidRDefault="0006056D" w:rsidP="002A1D7D">
      <w:pPr>
        <w:pStyle w:val="ListBullet"/>
      </w:pPr>
      <w:r w:rsidRPr="002A1D7D">
        <w:t>The CBAA and Tress Cox Lawyers Australia have established the Duty Solicitor Program which provides CBAA member stations with access to a solicitor for a free 20-</w:t>
      </w:r>
      <w:r w:rsidR="009D5D45">
        <w:t xml:space="preserve">minute telephone consultation. </w:t>
      </w:r>
    </w:p>
    <w:p w14:paraId="10138B98" w14:textId="77777777" w:rsidR="0006056D" w:rsidRDefault="0006056D" w:rsidP="002A1D7D">
      <w:pPr>
        <w:pStyle w:val="ListBullet2"/>
      </w:pPr>
      <w:r w:rsidRPr="002A1D7D">
        <w:t xml:space="preserve">This service is provided to member broadcasters in need of legal advice. </w:t>
      </w:r>
      <w:r w:rsidR="003A4D27">
        <w:t>A</w:t>
      </w:r>
      <w:r w:rsidRPr="002A1D7D">
        <w:t>ccording to the interviewee</w:t>
      </w:r>
      <w:r w:rsidR="0019334E">
        <w:t>,</w:t>
      </w:r>
      <w:r w:rsidRPr="002A1D7D">
        <w:t xml:space="preserve"> some requests relate to the codes of practice, particularly as it relates to dealing with complaints.</w:t>
      </w:r>
    </w:p>
    <w:p w14:paraId="58DF0A67" w14:textId="77777777" w:rsidR="0075590C" w:rsidRDefault="0075590C" w:rsidP="0075590C">
      <w:pPr>
        <w:pStyle w:val="ListBullet"/>
        <w:spacing w:after="240"/>
      </w:pPr>
      <w:r w:rsidRPr="00B71B85">
        <w:t xml:space="preserve">The CBAA also fields requests for advice and </w:t>
      </w:r>
      <w:r w:rsidR="005C2621">
        <w:t>provide</w:t>
      </w:r>
      <w:r w:rsidR="004B4425">
        <w:t>s</w:t>
      </w:r>
      <w:r w:rsidR="005C2621">
        <w:t xml:space="preserve"> </w:t>
      </w:r>
      <w:r w:rsidRPr="00B71B85">
        <w:t>support</w:t>
      </w:r>
      <w:r w:rsidR="005C2621">
        <w:t xml:space="preserve"> to member broadcasters</w:t>
      </w:r>
      <w:r w:rsidRPr="00B71B85">
        <w:t>. According to its website, CBAA offers advice to member</w:t>
      </w:r>
      <w:r w:rsidR="005C2621">
        <w:t xml:space="preserve"> stations</w:t>
      </w:r>
      <w:r w:rsidRPr="00B71B85">
        <w:t xml:space="preserve"> on all community broadcasting matters such as: broadcast law, copyright, training, station management, human resources, technical suppliers, programming, fundraising, tax, sponsorship, handling complaints and much more.</w:t>
      </w:r>
    </w:p>
    <w:p w14:paraId="7F9EF67E" w14:textId="77777777" w:rsidR="0041045D" w:rsidRPr="00455712" w:rsidRDefault="0041045D" w:rsidP="0041045D">
      <w:pPr>
        <w:pStyle w:val="Heading2"/>
      </w:pPr>
      <w:bookmarkStart w:id="49" w:name="_Toc369247772"/>
      <w:bookmarkStart w:id="50" w:name="_Toc369511639"/>
      <w:bookmarkStart w:id="51" w:name="_Toc381280562"/>
      <w:r>
        <w:t>Compliance costs</w:t>
      </w:r>
      <w:bookmarkEnd w:id="49"/>
      <w:bookmarkEnd w:id="50"/>
      <w:bookmarkEnd w:id="51"/>
    </w:p>
    <w:p w14:paraId="10634141" w14:textId="77777777" w:rsidR="0041045D" w:rsidRPr="00455712" w:rsidRDefault="0041045D" w:rsidP="0041045D">
      <w:pPr>
        <w:pStyle w:val="Heading3"/>
      </w:pPr>
      <w:bookmarkStart w:id="52" w:name="_Toc381280563"/>
      <w:r w:rsidRPr="00E66BCB">
        <w:t>General compliance costs</w:t>
      </w:r>
      <w:bookmarkEnd w:id="52"/>
    </w:p>
    <w:p w14:paraId="4ACB094B" w14:textId="77777777" w:rsidR="0041045D" w:rsidRDefault="0041045D" w:rsidP="0041045D">
      <w:r>
        <w:t>CBAA highlighted one general compliance cost associated with the codes of practice—the cost of reviewing the codes and implementing any change in policies. The interviewee said that a material amount of staff time is expended in implementing changes resulting from code reviews. W</w:t>
      </w:r>
      <w:r w:rsidRPr="00DF73A7">
        <w:t xml:space="preserve">here there is a material change in the codes, there is often additional work to be undertaken by </w:t>
      </w:r>
      <w:r>
        <w:t xml:space="preserve">community radio </w:t>
      </w:r>
      <w:r w:rsidRPr="00DF73A7">
        <w:t>broadcaster</w:t>
      </w:r>
      <w:r>
        <w:t>s</w:t>
      </w:r>
      <w:r w:rsidRPr="00DF73A7">
        <w:t>.</w:t>
      </w:r>
    </w:p>
    <w:p w14:paraId="6A30624D" w14:textId="77777777" w:rsidR="0041045D" w:rsidRDefault="0041045D" w:rsidP="0041045D">
      <w:pPr>
        <w:spacing w:line="240" w:lineRule="auto"/>
        <w:rPr>
          <w:rFonts w:cs="Arial"/>
          <w:sz w:val="21"/>
          <w:szCs w:val="21"/>
        </w:rPr>
      </w:pPr>
    </w:p>
    <w:p w14:paraId="5D381EEE" w14:textId="77777777" w:rsidR="0041045D" w:rsidRPr="00455712" w:rsidRDefault="0041045D" w:rsidP="0041045D">
      <w:pPr>
        <w:pStyle w:val="Heading3"/>
      </w:pPr>
      <w:bookmarkStart w:id="53" w:name="_Toc381280564"/>
      <w:r w:rsidRPr="00E66BCB">
        <w:t>Code-specific compliance costs</w:t>
      </w:r>
      <w:bookmarkEnd w:id="53"/>
    </w:p>
    <w:p w14:paraId="4D076D12" w14:textId="77777777" w:rsidR="0041045D" w:rsidRPr="00826323" w:rsidRDefault="0041045D" w:rsidP="0041045D">
      <w:r>
        <w:t>CBAA highlighted one specific code-related compliance cost related to complaints handling.</w:t>
      </w:r>
    </w:p>
    <w:p w14:paraId="30F038DC" w14:textId="77777777" w:rsidR="0041045D" w:rsidRDefault="0041045D" w:rsidP="0041045D">
      <w:pPr>
        <w:rPr>
          <w:b/>
        </w:rPr>
      </w:pPr>
    </w:p>
    <w:p w14:paraId="0AC22A4A" w14:textId="77777777" w:rsidR="0041045D" w:rsidRPr="00C633A7" w:rsidRDefault="0041045D" w:rsidP="0041045D">
      <w:pPr>
        <w:pStyle w:val="Bodysubheader"/>
      </w:pPr>
      <w:r>
        <w:t>Complaints-handling</w:t>
      </w:r>
    </w:p>
    <w:p w14:paraId="55DD0E9B" w14:textId="77777777" w:rsidR="0041045D" w:rsidRDefault="0041045D" w:rsidP="0041045D">
      <w:pPr>
        <w:spacing w:after="240"/>
      </w:pPr>
      <w:r>
        <w:t xml:space="preserve">The extent to which the complaints-handling requirements impose costs on broadcasters depends on the number of complaints received and the level of detail required in the response. </w:t>
      </w:r>
    </w:p>
    <w:p w14:paraId="1C863337" w14:textId="77777777" w:rsidR="0041045D" w:rsidRDefault="0041045D" w:rsidP="0041045D">
      <w:r>
        <w:t>In particular, the interviewee highlighted the costs associated with complaints that have multiple issues. When such a complaint is made, it means that several persons may be involved in preparing a response to the complaint. This is particularly difficult, given the fact that many of the people involved are volunteers who are in the office for a limited time each week. If an investigation is launched, then the impost is likely to be even greater.</w:t>
      </w:r>
    </w:p>
    <w:p w14:paraId="636795D4" w14:textId="77777777" w:rsidR="0041045D" w:rsidRDefault="0041045D" w:rsidP="0041045D"/>
    <w:p w14:paraId="17EBBF7C" w14:textId="77777777" w:rsidR="0041045D" w:rsidRPr="00F702E8" w:rsidRDefault="0041045D" w:rsidP="0041045D">
      <w:r w:rsidRPr="00806B0E">
        <w:t xml:space="preserve">The ACMA notes that it receives a comparatively lower number of complaints about code-related matters than about licence conditions. On average, the ACMA has conducted </w:t>
      </w:r>
      <w:r>
        <w:t>seven</w:t>
      </w:r>
      <w:r w:rsidRPr="00806B0E">
        <w:t xml:space="preserve"> investigations a year into code-related matters in the five years between 2008</w:t>
      </w:r>
      <w:r>
        <w:t>–</w:t>
      </w:r>
      <w:r w:rsidRPr="00806B0E">
        <w:t>09 and 2012</w:t>
      </w:r>
      <w:r>
        <w:t>–</w:t>
      </w:r>
      <w:r w:rsidRPr="00806B0E">
        <w:t>13.</w:t>
      </w:r>
    </w:p>
    <w:p w14:paraId="4A1DA6E0" w14:textId="77777777" w:rsidR="0041045D" w:rsidRDefault="0041045D" w:rsidP="0041045D"/>
    <w:p w14:paraId="6E97CD5E" w14:textId="77777777" w:rsidR="0041045D" w:rsidRPr="00455712" w:rsidRDefault="0041045D" w:rsidP="0041045D">
      <w:pPr>
        <w:pStyle w:val="Heading3"/>
      </w:pPr>
      <w:bookmarkStart w:id="54" w:name="_Toc369247773"/>
      <w:bookmarkStart w:id="55" w:name="_Toc369511640"/>
      <w:bookmarkStart w:id="56" w:name="_Toc381280565"/>
      <w:r w:rsidRPr="00455712">
        <w:t>Relative costs of the code interventions</w:t>
      </w:r>
      <w:bookmarkEnd w:id="54"/>
      <w:bookmarkEnd w:id="55"/>
      <w:bookmarkEnd w:id="56"/>
    </w:p>
    <w:p w14:paraId="50AE81DD" w14:textId="77777777" w:rsidR="0041045D" w:rsidRDefault="0041045D" w:rsidP="0041045D">
      <w:r>
        <w:t>The interviewee was asked to compare the size of the financial impacts of the codes of practice with the impacts of other requirements. As with community television, the major cost arose in relation to the requirements of the Act rather than the requirements of the codes.</w:t>
      </w:r>
    </w:p>
    <w:p w14:paraId="51B8D8B8" w14:textId="77777777" w:rsidR="0041045D" w:rsidRDefault="0041045D" w:rsidP="0041045D"/>
    <w:p w14:paraId="3B5EF817" w14:textId="77777777" w:rsidR="0041045D" w:rsidRPr="00B71B85" w:rsidRDefault="0041045D" w:rsidP="0041045D">
      <w:pPr>
        <w:pStyle w:val="ListBullet"/>
        <w:numPr>
          <w:ilvl w:val="0"/>
          <w:numId w:val="0"/>
        </w:numPr>
        <w:spacing w:after="240"/>
      </w:pPr>
    </w:p>
    <w:tbl>
      <w:tblPr>
        <w:tblW w:w="9645" w:type="dxa"/>
        <w:tblLayout w:type="fixed"/>
        <w:tblCellMar>
          <w:left w:w="0" w:type="dxa"/>
          <w:right w:w="0" w:type="dxa"/>
        </w:tblCellMar>
        <w:tblLook w:val="01E0" w:firstRow="1" w:lastRow="1" w:firstColumn="1" w:lastColumn="1" w:noHBand="0" w:noVBand="0"/>
      </w:tblPr>
      <w:tblGrid>
        <w:gridCol w:w="9645"/>
      </w:tblGrid>
      <w:tr w:rsidR="002A1D7D" w14:paraId="1CF96EF6" w14:textId="77777777">
        <w:trPr>
          <w:trHeight w:val="570"/>
        </w:trPr>
        <w:tc>
          <w:tcPr>
            <w:tcW w:w="9645" w:type="dxa"/>
            <w:tcBorders>
              <w:top w:val="single" w:sz="2" w:space="0" w:color="505050"/>
            </w:tcBorders>
            <w:shd w:val="clear" w:color="auto" w:fill="auto"/>
            <w:vAlign w:val="center"/>
          </w:tcPr>
          <w:p w14:paraId="45605DC0" w14:textId="77777777" w:rsidR="002A1D7D" w:rsidRPr="00A74B5E" w:rsidRDefault="002A1D7D" w:rsidP="00646269">
            <w:pPr>
              <w:pStyle w:val="Caption"/>
              <w:pageBreakBefore/>
            </w:pPr>
            <w:r>
              <w:t xml:space="preserve">Table </w:t>
            </w:r>
            <w:r w:rsidR="00B70D35">
              <w:fldChar w:fldCharType="begin"/>
            </w:r>
            <w:r w:rsidR="00B72384">
              <w:instrText xml:space="preserve"> SEQ Table \* ARABIC </w:instrText>
            </w:r>
            <w:r w:rsidR="00B70D35">
              <w:fldChar w:fldCharType="separate"/>
            </w:r>
            <w:r w:rsidR="001C1521">
              <w:rPr>
                <w:noProof/>
              </w:rPr>
              <w:t>3</w:t>
            </w:r>
            <w:r w:rsidR="00B70D35">
              <w:fldChar w:fldCharType="end"/>
            </w:r>
            <w:r>
              <w:t xml:space="preserve"> </w:t>
            </w:r>
            <w:r w:rsidRPr="002A1D7D">
              <w:t>Summary of Community Radio Codes of Practice</w:t>
            </w:r>
          </w:p>
        </w:tc>
      </w:tr>
      <w:tr w:rsidR="002A1D7D" w14:paraId="33D6500B" w14:textId="77777777" w:rsidTr="00646269">
        <w:trPr>
          <w:trHeight w:val="1841"/>
        </w:trPr>
        <w:tc>
          <w:tcPr>
            <w:tcW w:w="9645" w:type="dxa"/>
            <w:shd w:val="clear" w:color="auto" w:fill="auto"/>
            <w:tcMar>
              <w:left w:w="28" w:type="dxa"/>
            </w:tcMar>
          </w:tcPr>
          <w:tbl>
            <w:tblPr>
              <w:tblStyle w:val="TableClassic1"/>
              <w:tblW w:w="9611" w:type="dxa"/>
              <w:tblLayout w:type="fixed"/>
              <w:tblCellMar>
                <w:top w:w="57" w:type="dxa"/>
                <w:left w:w="57" w:type="dxa"/>
                <w:bottom w:w="57" w:type="dxa"/>
                <w:right w:w="57" w:type="dxa"/>
              </w:tblCellMar>
              <w:tblLook w:val="04A0" w:firstRow="1" w:lastRow="0" w:firstColumn="1" w:lastColumn="0" w:noHBand="0" w:noVBand="1"/>
            </w:tblPr>
            <w:tblGrid>
              <w:gridCol w:w="2258"/>
              <w:gridCol w:w="7353"/>
            </w:tblGrid>
            <w:tr w:rsidR="002A1D7D" w:rsidRPr="002A1D7D" w14:paraId="218DDFC9" w14:textId="77777777" w:rsidTr="00A028A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nil"/>
                    <w:bottom w:val="single" w:sz="4" w:space="0" w:color="auto"/>
                    <w:right w:val="nil"/>
                  </w:tcBorders>
                  <w:shd w:val="clear" w:color="auto" w:fill="595959" w:themeFill="text1" w:themeFillTint="A6"/>
                  <w:hideMark/>
                </w:tcPr>
                <w:p w14:paraId="28228F89" w14:textId="77777777" w:rsidR="002A1D7D" w:rsidRPr="002A1D7D" w:rsidRDefault="002A1D7D" w:rsidP="002A1D7D">
                  <w:pPr>
                    <w:spacing w:line="240" w:lineRule="auto"/>
                    <w:rPr>
                      <w:rFonts w:cs="Arial"/>
                      <w:b/>
                      <w:bCs/>
                      <w:i w:val="0"/>
                      <w:color w:val="FFFFFF" w:themeColor="background1"/>
                      <w:szCs w:val="20"/>
                    </w:rPr>
                  </w:pPr>
                  <w:r w:rsidRPr="002A1D7D">
                    <w:rPr>
                      <w:rFonts w:cs="Arial"/>
                      <w:b/>
                      <w:bCs/>
                      <w:i w:val="0"/>
                      <w:color w:val="FFFFFF" w:themeColor="background1"/>
                      <w:szCs w:val="20"/>
                    </w:rPr>
                    <w:t>Requirement</w:t>
                  </w:r>
                </w:p>
              </w:tc>
              <w:tc>
                <w:tcPr>
                  <w:tcW w:w="7353" w:type="dxa"/>
                  <w:tcBorders>
                    <w:top w:val="nil"/>
                    <w:left w:val="nil"/>
                    <w:bottom w:val="single" w:sz="4" w:space="0" w:color="auto"/>
                  </w:tcBorders>
                  <w:shd w:val="clear" w:color="auto" w:fill="595959" w:themeFill="text1" w:themeFillTint="A6"/>
                  <w:noWrap/>
                  <w:hideMark/>
                </w:tcPr>
                <w:p w14:paraId="50E94F23" w14:textId="77777777" w:rsidR="002A1D7D" w:rsidRPr="002A1D7D" w:rsidRDefault="002A1D7D" w:rsidP="002A1D7D">
                  <w:pPr>
                    <w:spacing w:line="240" w:lineRule="auto"/>
                    <w:cnfStyle w:val="100000000000" w:firstRow="1" w:lastRow="0" w:firstColumn="0" w:lastColumn="0" w:oddVBand="0" w:evenVBand="0" w:oddHBand="0" w:evenHBand="0" w:firstRowFirstColumn="0" w:firstRowLastColumn="0" w:lastRowFirstColumn="0" w:lastRowLastColumn="0"/>
                    <w:rPr>
                      <w:rFonts w:cs="Arial"/>
                      <w:b/>
                      <w:bCs/>
                      <w:i w:val="0"/>
                      <w:color w:val="FFFFFF" w:themeColor="background1"/>
                      <w:szCs w:val="20"/>
                    </w:rPr>
                  </w:pPr>
                  <w:r w:rsidRPr="002A1D7D">
                    <w:rPr>
                      <w:rFonts w:cs="Arial"/>
                      <w:b/>
                      <w:bCs/>
                      <w:i w:val="0"/>
                      <w:color w:val="FFFFFF" w:themeColor="background1"/>
                      <w:szCs w:val="20"/>
                    </w:rPr>
                    <w:t>Description</w:t>
                  </w:r>
                </w:p>
              </w:tc>
            </w:tr>
            <w:tr w:rsidR="002A1D7D" w:rsidRPr="002A1D7D" w14:paraId="537C4034" w14:textId="77777777" w:rsidTr="00A028AF">
              <w:trPr>
                <w:cantSplit/>
                <w:trHeight w:val="63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left w:val="single" w:sz="4" w:space="0" w:color="auto"/>
                    <w:bottom w:val="single" w:sz="4" w:space="0" w:color="auto"/>
                    <w:right w:val="single" w:sz="4" w:space="0" w:color="auto"/>
                  </w:tcBorders>
                  <w:hideMark/>
                </w:tcPr>
                <w:p w14:paraId="5ACEF557" w14:textId="77777777" w:rsidR="002A1D7D" w:rsidRPr="002A1D7D" w:rsidRDefault="002A1D7D" w:rsidP="002A1D7D">
                  <w:pPr>
                    <w:spacing w:line="240" w:lineRule="auto"/>
                    <w:rPr>
                      <w:rFonts w:cs="Arial"/>
                      <w:b/>
                      <w:bCs/>
                      <w:szCs w:val="20"/>
                    </w:rPr>
                  </w:pPr>
                  <w:r w:rsidRPr="002A1D7D">
                    <w:rPr>
                      <w:rFonts w:cs="Arial"/>
                      <w:b/>
                      <w:bCs/>
                      <w:szCs w:val="20"/>
                    </w:rPr>
                    <w:t>Code 1: Our responsibilities in broadcasting to meet our community interest</w:t>
                  </w:r>
                </w:p>
              </w:tc>
              <w:tc>
                <w:tcPr>
                  <w:tcW w:w="7353" w:type="dxa"/>
                  <w:tcBorders>
                    <w:top w:val="single" w:sz="4" w:space="0" w:color="auto"/>
                    <w:left w:val="single" w:sz="4" w:space="0" w:color="auto"/>
                    <w:bottom w:val="single" w:sz="4" w:space="0" w:color="auto"/>
                    <w:right w:val="single" w:sz="4" w:space="0" w:color="auto"/>
                  </w:tcBorders>
                  <w:noWrap/>
                  <w:hideMark/>
                </w:tcPr>
                <w:p w14:paraId="50A6E3D8"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Each community radio station will be controlled and operated by an independent body that represents its community interest.</w:t>
                  </w:r>
                </w:p>
                <w:p w14:paraId="2D7FBC1F"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Have in place written corporate governance policies and procedures, as well as procedures in place to effectively deal with internal conflict.</w:t>
                  </w:r>
                </w:p>
                <w:p w14:paraId="1860C542" w14:textId="77777777" w:rsidR="002A1D7D" w:rsidRPr="002A1D7D" w:rsidRDefault="002A1D7D" w:rsidP="002A1D7D">
                  <w:pPr>
                    <w:pStyle w:val="ListBullet"/>
                    <w:cnfStyle w:val="000000000000" w:firstRow="0" w:lastRow="0" w:firstColumn="0" w:lastColumn="0" w:oddVBand="0" w:evenVBand="0" w:oddHBand="0" w:evenHBand="0" w:firstRowFirstColumn="0" w:firstRowLastColumn="0" w:lastRowFirstColumn="0" w:lastRowLastColumn="0"/>
                  </w:pPr>
                  <w:r w:rsidRPr="002A1D7D">
                    <w:t xml:space="preserve">Broadcast at least one on-air announcement each week that contains information about the </w:t>
                  </w:r>
                  <w:r w:rsidR="00AD7D27">
                    <w:t>c</w:t>
                  </w:r>
                  <w:r w:rsidRPr="002A1D7D">
                    <w:t>odes.</w:t>
                  </w:r>
                </w:p>
              </w:tc>
            </w:tr>
            <w:tr w:rsidR="002A1D7D" w:rsidRPr="002A1D7D" w14:paraId="544FF624" w14:textId="77777777" w:rsidTr="00A028AF">
              <w:trPr>
                <w:cantSplit/>
                <w:trHeight w:val="63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left w:val="single" w:sz="4" w:space="0" w:color="auto"/>
                    <w:bottom w:val="single" w:sz="4" w:space="0" w:color="auto"/>
                    <w:right w:val="single" w:sz="4" w:space="0" w:color="auto"/>
                  </w:tcBorders>
                  <w:hideMark/>
                </w:tcPr>
                <w:p w14:paraId="60B7F2D1" w14:textId="77777777" w:rsidR="002A1D7D" w:rsidRPr="002A1D7D" w:rsidRDefault="002A1D7D" w:rsidP="002A1D7D">
                  <w:pPr>
                    <w:spacing w:line="240" w:lineRule="auto"/>
                    <w:rPr>
                      <w:rFonts w:cs="Arial"/>
                      <w:b/>
                      <w:bCs/>
                      <w:szCs w:val="20"/>
                    </w:rPr>
                  </w:pPr>
                  <w:r w:rsidRPr="002A1D7D">
                    <w:rPr>
                      <w:rFonts w:cs="Arial"/>
                      <w:b/>
                      <w:bCs/>
                      <w:szCs w:val="20"/>
                    </w:rPr>
                    <w:t>Code 2: Principles of diversity and independence</w:t>
                  </w:r>
                </w:p>
              </w:tc>
              <w:tc>
                <w:tcPr>
                  <w:tcW w:w="7353" w:type="dxa"/>
                  <w:tcBorders>
                    <w:top w:val="single" w:sz="4" w:space="0" w:color="auto"/>
                    <w:left w:val="single" w:sz="4" w:space="0" w:color="auto"/>
                    <w:bottom w:val="single" w:sz="4" w:space="0" w:color="auto"/>
                    <w:right w:val="single" w:sz="4" w:space="0" w:color="auto"/>
                  </w:tcBorders>
                  <w:noWrap/>
                  <w:hideMark/>
                </w:tcPr>
                <w:p w14:paraId="0BEB134C"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Ensure that community radio stations have written policies and procedures in place that promote diversity and encourage community participation.</w:t>
                  </w:r>
                </w:p>
              </w:tc>
            </w:tr>
            <w:tr w:rsidR="002A1D7D" w:rsidRPr="002A1D7D" w14:paraId="34E459B9" w14:textId="77777777" w:rsidTr="00A028AF">
              <w:trPr>
                <w:cantSplit/>
                <w:trHeight w:val="63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left w:val="single" w:sz="4" w:space="0" w:color="auto"/>
                    <w:bottom w:val="single" w:sz="4" w:space="0" w:color="auto"/>
                    <w:right w:val="single" w:sz="4" w:space="0" w:color="auto"/>
                  </w:tcBorders>
                  <w:hideMark/>
                </w:tcPr>
                <w:p w14:paraId="1AA2B160" w14:textId="77777777" w:rsidR="002A1D7D" w:rsidRPr="002A1D7D" w:rsidRDefault="002A1D7D" w:rsidP="002A1D7D">
                  <w:pPr>
                    <w:spacing w:line="240" w:lineRule="auto"/>
                    <w:rPr>
                      <w:rFonts w:cs="Arial"/>
                      <w:b/>
                      <w:bCs/>
                      <w:szCs w:val="20"/>
                    </w:rPr>
                  </w:pPr>
                  <w:r w:rsidRPr="002A1D7D">
                    <w:rPr>
                      <w:rFonts w:cs="Arial"/>
                      <w:b/>
                      <w:bCs/>
                      <w:szCs w:val="20"/>
                    </w:rPr>
                    <w:t>Code 3: General programming</w:t>
                  </w:r>
                </w:p>
              </w:tc>
              <w:tc>
                <w:tcPr>
                  <w:tcW w:w="7353" w:type="dxa"/>
                  <w:tcBorders>
                    <w:top w:val="single" w:sz="4" w:space="0" w:color="auto"/>
                    <w:left w:val="single" w:sz="4" w:space="0" w:color="auto"/>
                    <w:bottom w:val="single" w:sz="4" w:space="0" w:color="auto"/>
                    <w:right w:val="single" w:sz="4" w:space="0" w:color="auto"/>
                  </w:tcBorders>
                  <w:noWrap/>
                  <w:hideMark/>
                </w:tcPr>
                <w:p w14:paraId="6E7B71BC"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Will not broadcast content that may incite, encourage, or present for its own sake violence or brutality, mislead or alarm, present as desirable the use of illegal drugs, the misuse of tobacco or alcohol as well as other harmful substances, or glamorise, sensationalise, or present suicide as a solution to life problems.</w:t>
                  </w:r>
                </w:p>
                <w:p w14:paraId="10C72C8A"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Avoid censorship where possible.</w:t>
                  </w:r>
                </w:p>
                <w:p w14:paraId="44046BB2"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Not broadcast material that is likely to stereotype, incite, vilify, or perpetuate hatred against, or attempt to demean any person or group.</w:t>
                  </w:r>
                </w:p>
                <w:p w14:paraId="78A46307" w14:textId="77777777" w:rsidR="00816155" w:rsidRDefault="00816155" w:rsidP="00646269">
                  <w:pPr>
                    <w:pStyle w:val="ListBullet"/>
                    <w:cnfStyle w:val="000000000000" w:firstRow="0" w:lastRow="0" w:firstColumn="0" w:lastColumn="0" w:oddVBand="0" w:evenVBand="0" w:oddHBand="0" w:evenHBand="0" w:firstRowFirstColumn="0" w:firstRowLastColumn="0" w:lastRowFirstColumn="0" w:lastRowLastColumn="0"/>
                  </w:pPr>
                  <w:r>
                    <w:t>Have programming practices that protect children from harmful material.</w:t>
                  </w:r>
                </w:p>
                <w:p w14:paraId="5577FBCD"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Follow applicable privacy laws.</w:t>
                  </w:r>
                </w:p>
                <w:p w14:paraId="7703D5D7"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Provide access to views not adequately represented by other broadcasting sectors through news and current affairs.</w:t>
                  </w:r>
                </w:p>
                <w:p w14:paraId="692F884C"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 xml:space="preserve">Present factual material accurately and represent viewpoints fairly in news and current affairs, </w:t>
                  </w:r>
                  <w:r w:rsidR="00AD7D27">
                    <w:t>c</w:t>
                  </w:r>
                  <w:r w:rsidRPr="002A1D7D">
                    <w:t>learly distinguishing factual material from commentary and analysis.</w:t>
                  </w:r>
                </w:p>
                <w:p w14:paraId="5F8CBABA"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Broadcast emergency information if have the ability to do so.</w:t>
                  </w:r>
                </w:p>
              </w:tc>
            </w:tr>
            <w:tr w:rsidR="002A1D7D" w:rsidRPr="002A1D7D" w14:paraId="14ADCDFA" w14:textId="77777777" w:rsidTr="00A028AF">
              <w:trPr>
                <w:cantSplit/>
                <w:trHeight w:val="63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left w:val="single" w:sz="4" w:space="0" w:color="auto"/>
                    <w:bottom w:val="single" w:sz="4" w:space="0" w:color="auto"/>
                    <w:right w:val="single" w:sz="4" w:space="0" w:color="auto"/>
                  </w:tcBorders>
                  <w:hideMark/>
                </w:tcPr>
                <w:p w14:paraId="3752D41E" w14:textId="77777777" w:rsidR="002A1D7D" w:rsidRPr="002A1D7D" w:rsidRDefault="002A1D7D" w:rsidP="002A1D7D">
                  <w:pPr>
                    <w:spacing w:line="240" w:lineRule="auto"/>
                    <w:rPr>
                      <w:rFonts w:cs="Arial"/>
                      <w:b/>
                      <w:bCs/>
                      <w:szCs w:val="20"/>
                    </w:rPr>
                  </w:pPr>
                  <w:r w:rsidRPr="002A1D7D">
                    <w:rPr>
                      <w:rFonts w:cs="Arial"/>
                      <w:b/>
                      <w:bCs/>
                      <w:szCs w:val="20"/>
                    </w:rPr>
                    <w:t>Code 4: Indigenous programming and coverage of Indigenous issues</w:t>
                  </w:r>
                </w:p>
              </w:tc>
              <w:tc>
                <w:tcPr>
                  <w:tcW w:w="7353" w:type="dxa"/>
                  <w:tcBorders>
                    <w:top w:val="single" w:sz="4" w:space="0" w:color="auto"/>
                    <w:left w:val="single" w:sz="4" w:space="0" w:color="auto"/>
                    <w:bottom w:val="single" w:sz="4" w:space="0" w:color="auto"/>
                    <w:right w:val="single" w:sz="4" w:space="0" w:color="auto"/>
                  </w:tcBorders>
                  <w:noWrap/>
                  <w:hideMark/>
                </w:tcPr>
                <w:p w14:paraId="7FA0486E"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We will seek to involve and take advice from Indigenous Australians in the production of programs focusing on Indigenous Australians and issues.</w:t>
                  </w:r>
                </w:p>
                <w:p w14:paraId="43079361"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When reporting on Indigenous peoples and issues, we will take care to verify and observe the best way to respect culture and customs.</w:t>
                  </w:r>
                </w:p>
              </w:tc>
            </w:tr>
            <w:tr w:rsidR="002A1D7D" w:rsidRPr="002A1D7D" w14:paraId="450450A8" w14:textId="77777777" w:rsidTr="00A028AF">
              <w:trPr>
                <w:cantSplit/>
                <w:trHeight w:val="63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left w:val="single" w:sz="4" w:space="0" w:color="auto"/>
                    <w:bottom w:val="single" w:sz="4" w:space="0" w:color="auto"/>
                    <w:right w:val="single" w:sz="4" w:space="0" w:color="auto"/>
                  </w:tcBorders>
                  <w:hideMark/>
                </w:tcPr>
                <w:p w14:paraId="6AC3AC36" w14:textId="77777777" w:rsidR="002A1D7D" w:rsidRPr="002A1D7D" w:rsidRDefault="002A1D7D" w:rsidP="002A1D7D">
                  <w:pPr>
                    <w:spacing w:line="240" w:lineRule="auto"/>
                    <w:rPr>
                      <w:rFonts w:cs="Arial"/>
                      <w:b/>
                      <w:bCs/>
                      <w:szCs w:val="20"/>
                    </w:rPr>
                  </w:pPr>
                  <w:r w:rsidRPr="002A1D7D">
                    <w:rPr>
                      <w:rFonts w:cs="Arial"/>
                      <w:b/>
                      <w:bCs/>
                      <w:szCs w:val="20"/>
                    </w:rPr>
                    <w:t>Code 5: Australian music</w:t>
                  </w:r>
                </w:p>
              </w:tc>
              <w:tc>
                <w:tcPr>
                  <w:tcW w:w="7353" w:type="dxa"/>
                  <w:tcBorders>
                    <w:top w:val="single" w:sz="4" w:space="0" w:color="auto"/>
                    <w:left w:val="single" w:sz="4" w:space="0" w:color="auto"/>
                    <w:bottom w:val="single" w:sz="4" w:space="0" w:color="auto"/>
                    <w:right w:val="single" w:sz="4" w:space="0" w:color="auto"/>
                  </w:tcBorders>
                  <w:noWrap/>
                  <w:hideMark/>
                </w:tcPr>
                <w:p w14:paraId="6FB27CE4"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In selecting music for broadcast:</w:t>
                  </w:r>
                </w:p>
                <w:p w14:paraId="2D6E1889" w14:textId="77777777" w:rsidR="002A1D7D" w:rsidRPr="002A1D7D" w:rsidRDefault="002A1D7D" w:rsidP="00646269">
                  <w:pPr>
                    <w:pStyle w:val="ListBullet2"/>
                    <w:cnfStyle w:val="000000000000" w:firstRow="0" w:lastRow="0" w:firstColumn="0" w:lastColumn="0" w:oddVBand="0" w:evenVBand="0" w:oddHBand="0" w:evenHBand="0" w:firstRowFirstColumn="0" w:firstRowLastColumn="0" w:lastRowFirstColumn="0" w:lastRowLastColumn="0"/>
                  </w:pPr>
                  <w:r w:rsidRPr="002A1D7D">
                    <w:t>25 per cent of all music broadcast must be Australian music, except for ethnic and classical music stations</w:t>
                  </w:r>
                  <w:r w:rsidR="00AD7D27">
                    <w:t>.</w:t>
                  </w:r>
                </w:p>
                <w:p w14:paraId="73B01436" w14:textId="77777777" w:rsidR="002A1D7D" w:rsidRPr="002A1D7D" w:rsidRDefault="002A1D7D" w:rsidP="00646269">
                  <w:pPr>
                    <w:pStyle w:val="ListBullet2"/>
                    <w:cnfStyle w:val="000000000000" w:firstRow="0" w:lastRow="0" w:firstColumn="0" w:lastColumn="0" w:oddVBand="0" w:evenVBand="0" w:oddHBand="0" w:evenHBand="0" w:firstRowFirstColumn="0" w:firstRowLastColumn="0" w:lastRowFirstColumn="0" w:lastRowLastColumn="0"/>
                  </w:pPr>
                  <w:r w:rsidRPr="002A1D7D">
                    <w:t>For ethnic and classical music stations, 10 per cent of all music broadcast must be Australian music.</w:t>
                  </w:r>
                </w:p>
              </w:tc>
            </w:tr>
            <w:tr w:rsidR="002A1D7D" w:rsidRPr="002A1D7D" w14:paraId="78100991" w14:textId="77777777" w:rsidTr="00A028AF">
              <w:trPr>
                <w:cantSplit/>
                <w:trHeight w:val="63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left w:val="single" w:sz="4" w:space="0" w:color="auto"/>
                    <w:bottom w:val="single" w:sz="4" w:space="0" w:color="auto"/>
                    <w:right w:val="single" w:sz="4" w:space="0" w:color="auto"/>
                  </w:tcBorders>
                  <w:hideMark/>
                </w:tcPr>
                <w:p w14:paraId="51970C61" w14:textId="77777777" w:rsidR="002A1D7D" w:rsidRPr="002A1D7D" w:rsidRDefault="002A1D7D" w:rsidP="002A1D7D">
                  <w:pPr>
                    <w:spacing w:line="240" w:lineRule="auto"/>
                    <w:rPr>
                      <w:rFonts w:cs="Arial"/>
                      <w:b/>
                      <w:bCs/>
                      <w:szCs w:val="20"/>
                    </w:rPr>
                  </w:pPr>
                  <w:r w:rsidRPr="002A1D7D">
                    <w:rPr>
                      <w:rFonts w:cs="Arial"/>
                      <w:b/>
                      <w:bCs/>
                      <w:szCs w:val="20"/>
                    </w:rPr>
                    <w:t>Code 6: Sponsorship</w:t>
                  </w:r>
                </w:p>
              </w:tc>
              <w:tc>
                <w:tcPr>
                  <w:tcW w:w="7353" w:type="dxa"/>
                  <w:tcBorders>
                    <w:top w:val="single" w:sz="4" w:space="0" w:color="auto"/>
                    <w:left w:val="single" w:sz="4" w:space="0" w:color="auto"/>
                    <w:bottom w:val="single" w:sz="4" w:space="0" w:color="auto"/>
                    <w:right w:val="single" w:sz="4" w:space="0" w:color="auto"/>
                  </w:tcBorders>
                  <w:noWrap/>
                  <w:hideMark/>
                </w:tcPr>
                <w:p w14:paraId="2AC2CCCA"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We will have in place a written sponsorship policy that reflects the licence condition in the Act.</w:t>
                  </w:r>
                </w:p>
                <w:p w14:paraId="0E373C46"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Sponsorship will not be a factor in deciding who can access airtime.</w:t>
                  </w:r>
                </w:p>
              </w:tc>
            </w:tr>
            <w:tr w:rsidR="002A1D7D" w:rsidRPr="002A1D7D" w14:paraId="0804C10B" w14:textId="77777777" w:rsidTr="00A028AF">
              <w:trPr>
                <w:cantSplit/>
                <w:trHeight w:val="201"/>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left w:val="single" w:sz="4" w:space="0" w:color="auto"/>
                    <w:bottom w:val="single" w:sz="4" w:space="0" w:color="auto"/>
                    <w:right w:val="single" w:sz="4" w:space="0" w:color="auto"/>
                  </w:tcBorders>
                  <w:hideMark/>
                </w:tcPr>
                <w:p w14:paraId="1A4BEC1A" w14:textId="77777777" w:rsidR="002A1D7D" w:rsidRPr="002A1D7D" w:rsidRDefault="002A1D7D" w:rsidP="002A1D7D">
                  <w:pPr>
                    <w:spacing w:line="240" w:lineRule="auto"/>
                    <w:rPr>
                      <w:rFonts w:cs="Arial"/>
                      <w:b/>
                      <w:bCs/>
                      <w:szCs w:val="20"/>
                    </w:rPr>
                  </w:pPr>
                  <w:r w:rsidRPr="002A1D7D">
                    <w:rPr>
                      <w:rFonts w:cs="Arial"/>
                      <w:b/>
                      <w:bCs/>
                      <w:szCs w:val="20"/>
                    </w:rPr>
                    <w:t>Code 7: Complaints</w:t>
                  </w:r>
                </w:p>
              </w:tc>
              <w:tc>
                <w:tcPr>
                  <w:tcW w:w="7353" w:type="dxa"/>
                  <w:tcBorders>
                    <w:top w:val="single" w:sz="4" w:space="0" w:color="auto"/>
                    <w:left w:val="single" w:sz="4" w:space="0" w:color="auto"/>
                    <w:bottom w:val="single" w:sz="4" w:space="0" w:color="auto"/>
                    <w:right w:val="single" w:sz="4" w:space="0" w:color="auto"/>
                  </w:tcBorders>
                  <w:noWrap/>
                  <w:hideMark/>
                </w:tcPr>
                <w:p w14:paraId="6DAD4EA0"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Licensees will ensure that:</w:t>
                  </w:r>
                </w:p>
                <w:p w14:paraId="2CAE3E45" w14:textId="77777777" w:rsidR="00CB458B" w:rsidRDefault="002A1D7D">
                  <w:pPr>
                    <w:tabs>
                      <w:tab w:val="left" w:pos="634"/>
                    </w:tabs>
                    <w:spacing w:after="80" w:line="240" w:lineRule="auto"/>
                    <w:ind w:left="634" w:hanging="283"/>
                    <w:cnfStyle w:val="000000000000" w:firstRow="0" w:lastRow="0" w:firstColumn="0" w:lastColumn="0" w:oddVBand="0" w:evenVBand="0" w:oddHBand="0" w:evenHBand="0" w:firstRowFirstColumn="0" w:firstRowLastColumn="0" w:lastRowFirstColumn="0" w:lastRowLastColumn="0"/>
                    <w:rPr>
                      <w:rFonts w:cs="Arial"/>
                      <w:color w:val="808285"/>
                      <w:spacing w:val="-28"/>
                      <w:sz w:val="53"/>
                      <w:szCs w:val="20"/>
                    </w:rPr>
                  </w:pPr>
                  <w:r w:rsidRPr="002A1D7D">
                    <w:rPr>
                      <w:rFonts w:cs="Arial"/>
                      <w:szCs w:val="20"/>
                    </w:rPr>
                    <w:t xml:space="preserve">(a) </w:t>
                  </w:r>
                  <w:r w:rsidRPr="002F3CC7">
                    <w:rPr>
                      <w:rFonts w:cs="Arial"/>
                      <w:szCs w:val="20"/>
                    </w:rPr>
                    <w:t xml:space="preserve">complaints will be received by a responsible person in normal office hours and receipt is acknowledged in writing </w:t>
                  </w:r>
                </w:p>
                <w:p w14:paraId="3397B782" w14:textId="77777777" w:rsidR="00CB458B" w:rsidRDefault="002A1D7D">
                  <w:pPr>
                    <w:tabs>
                      <w:tab w:val="left" w:pos="634"/>
                    </w:tabs>
                    <w:spacing w:after="80" w:line="240" w:lineRule="auto"/>
                    <w:ind w:left="634" w:hanging="283"/>
                    <w:cnfStyle w:val="000000000000" w:firstRow="0" w:lastRow="0" w:firstColumn="0" w:lastColumn="0" w:oddVBand="0" w:evenVBand="0" w:oddHBand="0" w:evenHBand="0" w:firstRowFirstColumn="0" w:firstRowLastColumn="0" w:lastRowFirstColumn="0" w:lastRowLastColumn="0"/>
                    <w:rPr>
                      <w:rFonts w:cs="Arial"/>
                      <w:szCs w:val="20"/>
                    </w:rPr>
                  </w:pPr>
                  <w:r w:rsidRPr="002F3CC7">
                    <w:rPr>
                      <w:rFonts w:cs="Arial"/>
                      <w:szCs w:val="20"/>
                    </w:rPr>
                    <w:t xml:space="preserve">(b) complaints will be conscientiously considered, investigated if necessary, and responded to substantively as soon as possible </w:t>
                  </w:r>
                </w:p>
                <w:p w14:paraId="5E67B2EB" w14:textId="77777777" w:rsidR="00CB458B" w:rsidRDefault="002A1D7D">
                  <w:pPr>
                    <w:tabs>
                      <w:tab w:val="left" w:pos="634"/>
                    </w:tabs>
                    <w:spacing w:after="80" w:line="240" w:lineRule="auto"/>
                    <w:ind w:left="634" w:hanging="283"/>
                    <w:cnfStyle w:val="000000000000" w:firstRow="0" w:lastRow="0" w:firstColumn="0" w:lastColumn="0" w:oddVBand="0" w:evenVBand="0" w:oddHBand="0" w:evenHBand="0" w:firstRowFirstColumn="0" w:firstRowLastColumn="0" w:lastRowFirstColumn="0" w:lastRowLastColumn="0"/>
                    <w:rPr>
                      <w:rFonts w:cs="Arial"/>
                      <w:szCs w:val="20"/>
                    </w:rPr>
                  </w:pPr>
                  <w:r w:rsidRPr="002F3CC7">
                    <w:rPr>
                      <w:rFonts w:cs="Arial"/>
                      <w:szCs w:val="20"/>
                    </w:rPr>
                    <w:t>(c) complaints will be responded to in writing within 60 days of receipt, as required by the Act, and the response will include a copy of the Codes</w:t>
                  </w:r>
                </w:p>
                <w:p w14:paraId="4B47C028" w14:textId="77777777" w:rsidR="00CB458B" w:rsidRDefault="002A1D7D">
                  <w:pPr>
                    <w:tabs>
                      <w:tab w:val="left" w:pos="634"/>
                    </w:tabs>
                    <w:spacing w:after="80" w:line="240" w:lineRule="auto"/>
                    <w:ind w:left="634" w:hanging="283"/>
                    <w:cnfStyle w:val="000000000000" w:firstRow="0" w:lastRow="0" w:firstColumn="0" w:lastColumn="0" w:oddVBand="0" w:evenVBand="0" w:oddHBand="0" w:evenHBand="0" w:firstRowFirstColumn="0" w:firstRowLastColumn="0" w:lastRowFirstColumn="0" w:lastRowLastColumn="0"/>
                    <w:rPr>
                      <w:rFonts w:cs="Arial"/>
                      <w:szCs w:val="20"/>
                    </w:rPr>
                  </w:pPr>
                  <w:r w:rsidRPr="002F3CC7">
                    <w:rPr>
                      <w:rFonts w:cs="Arial"/>
                      <w:szCs w:val="20"/>
                    </w:rPr>
                    <w:t xml:space="preserve">(d) complainants are advised in writing that they have the right to refer their complaint about a </w:t>
                  </w:r>
                  <w:r w:rsidR="00AD7D27">
                    <w:rPr>
                      <w:rFonts w:cs="Arial"/>
                      <w:szCs w:val="20"/>
                    </w:rPr>
                    <w:t>c</w:t>
                  </w:r>
                  <w:r w:rsidRPr="002F3CC7">
                    <w:rPr>
                      <w:rFonts w:cs="Arial"/>
                      <w:szCs w:val="20"/>
                    </w:rPr>
                    <w:t xml:space="preserve">ode matter to the ACMA provided they have first: </w:t>
                  </w:r>
                </w:p>
                <w:p w14:paraId="1AA38FC2" w14:textId="77777777" w:rsidR="00CB458B" w:rsidRDefault="002A1D7D">
                  <w:pPr>
                    <w:tabs>
                      <w:tab w:val="left" w:pos="918"/>
                    </w:tabs>
                    <w:spacing w:after="80" w:line="240" w:lineRule="auto"/>
                    <w:ind w:left="918" w:hanging="284"/>
                    <w:cnfStyle w:val="000000000000" w:firstRow="0" w:lastRow="0" w:firstColumn="0" w:lastColumn="0" w:oddVBand="0" w:evenVBand="0" w:oddHBand="0" w:evenHBand="0" w:firstRowFirstColumn="0" w:firstRowLastColumn="0" w:lastRowFirstColumn="0" w:lastRowLastColumn="0"/>
                    <w:rPr>
                      <w:rFonts w:cs="Arial"/>
                      <w:szCs w:val="20"/>
                    </w:rPr>
                  </w:pPr>
                  <w:r w:rsidRPr="002F3CC7">
                    <w:rPr>
                      <w:rFonts w:cs="Arial"/>
                      <w:szCs w:val="20"/>
                    </w:rPr>
                    <w:t>(i) formally lodged their complaint with the licensee in writing</w:t>
                  </w:r>
                </w:p>
                <w:p w14:paraId="0FCEB50F" w14:textId="77777777" w:rsidR="002A1D7D" w:rsidRPr="002A1D7D" w:rsidRDefault="002A1D7D" w:rsidP="002F3CC7">
                  <w:pPr>
                    <w:tabs>
                      <w:tab w:val="left" w:pos="776"/>
                      <w:tab w:val="left" w:pos="918"/>
                    </w:tabs>
                    <w:spacing w:line="240" w:lineRule="auto"/>
                    <w:ind w:left="918" w:hanging="284"/>
                    <w:cnfStyle w:val="000000000000" w:firstRow="0" w:lastRow="0" w:firstColumn="0" w:lastColumn="0" w:oddVBand="0" w:evenVBand="0" w:oddHBand="0" w:evenHBand="0" w:firstRowFirstColumn="0" w:firstRowLastColumn="0" w:lastRowFirstColumn="0" w:lastRowLastColumn="0"/>
                    <w:rPr>
                      <w:rFonts w:cs="Arial"/>
                      <w:szCs w:val="20"/>
                    </w:rPr>
                  </w:pPr>
                  <w:r w:rsidRPr="002F3CC7">
                    <w:rPr>
                      <w:rFonts w:cs="Arial"/>
                      <w:szCs w:val="20"/>
                    </w:rPr>
                    <w:t>(ii) received a substantive response from the licensee and are dissatisfied with this response, or have not received a response from the licensee within 60 days after</w:t>
                  </w:r>
                  <w:r w:rsidRPr="002A1D7D">
                    <w:rPr>
                      <w:rFonts w:cs="Arial"/>
                      <w:szCs w:val="20"/>
                    </w:rPr>
                    <w:t xml:space="preserve"> making the complaint.</w:t>
                  </w:r>
                </w:p>
              </w:tc>
            </w:tr>
            <w:tr w:rsidR="002A1D7D" w:rsidRPr="002A1D7D" w14:paraId="5457BAB6" w14:textId="77777777" w:rsidTr="00A028AF">
              <w:trPr>
                <w:cantSplit/>
                <w:trHeight w:val="630"/>
              </w:trPr>
              <w:tc>
                <w:tcPr>
                  <w:cnfStyle w:val="001000000000" w:firstRow="0" w:lastRow="0" w:firstColumn="1" w:lastColumn="0" w:oddVBand="0" w:evenVBand="0" w:oddHBand="0" w:evenHBand="0" w:firstRowFirstColumn="0" w:firstRowLastColumn="0" w:lastRowFirstColumn="0" w:lastRowLastColumn="0"/>
                  <w:tcW w:w="2258" w:type="dxa"/>
                  <w:tcBorders>
                    <w:top w:val="single" w:sz="4" w:space="0" w:color="auto"/>
                    <w:left w:val="single" w:sz="4" w:space="0" w:color="auto"/>
                    <w:bottom w:val="single" w:sz="4" w:space="0" w:color="auto"/>
                    <w:right w:val="single" w:sz="4" w:space="0" w:color="auto"/>
                  </w:tcBorders>
                  <w:hideMark/>
                </w:tcPr>
                <w:p w14:paraId="396E6623" w14:textId="77777777" w:rsidR="002A1D7D" w:rsidRPr="002A1D7D" w:rsidRDefault="002A1D7D" w:rsidP="002A1D7D">
                  <w:pPr>
                    <w:spacing w:line="240" w:lineRule="auto"/>
                    <w:rPr>
                      <w:rFonts w:cs="Arial"/>
                      <w:szCs w:val="20"/>
                    </w:rPr>
                  </w:pPr>
                  <w:r w:rsidRPr="002A1D7D">
                    <w:rPr>
                      <w:rFonts w:cs="Arial"/>
                      <w:b/>
                      <w:bCs/>
                      <w:szCs w:val="20"/>
                    </w:rPr>
                    <w:t>Code 8: Codes of Practice review</w:t>
                  </w:r>
                </w:p>
              </w:tc>
              <w:tc>
                <w:tcPr>
                  <w:tcW w:w="7353" w:type="dxa"/>
                  <w:tcBorders>
                    <w:top w:val="single" w:sz="4" w:space="0" w:color="auto"/>
                    <w:left w:val="single" w:sz="4" w:space="0" w:color="auto"/>
                    <w:bottom w:val="single" w:sz="4" w:space="0" w:color="auto"/>
                    <w:right w:val="single" w:sz="4" w:space="0" w:color="auto"/>
                  </w:tcBorders>
                  <w:noWrap/>
                  <w:hideMark/>
                </w:tcPr>
                <w:p w14:paraId="5B512DD2" w14:textId="77777777" w:rsidR="002A1D7D" w:rsidRPr="002A1D7D" w:rsidRDefault="002A1D7D" w:rsidP="00646269">
                  <w:pPr>
                    <w:pStyle w:val="ListBullet"/>
                    <w:cnfStyle w:val="000000000000" w:firstRow="0" w:lastRow="0" w:firstColumn="0" w:lastColumn="0" w:oddVBand="0" w:evenVBand="0" w:oddHBand="0" w:evenHBand="0" w:firstRowFirstColumn="0" w:firstRowLastColumn="0" w:lastRowFirstColumn="0" w:lastRowLastColumn="0"/>
                  </w:pPr>
                  <w:r w:rsidRPr="002A1D7D">
                    <w:t xml:space="preserve">Review the </w:t>
                  </w:r>
                  <w:r w:rsidR="00AD7D27">
                    <w:t>c</w:t>
                  </w:r>
                  <w:r w:rsidRPr="002A1D7D">
                    <w:t>odes every three to five years.</w:t>
                  </w:r>
                </w:p>
              </w:tc>
            </w:tr>
          </w:tbl>
          <w:p w14:paraId="44A2C7C3" w14:textId="77777777" w:rsidR="002A1D7D" w:rsidRDefault="002A1D7D"/>
        </w:tc>
      </w:tr>
      <w:tr w:rsidR="002A1D7D" w14:paraId="31104864" w14:textId="77777777">
        <w:trPr>
          <w:trHeight w:val="291"/>
        </w:trPr>
        <w:tc>
          <w:tcPr>
            <w:tcW w:w="9645" w:type="dxa"/>
            <w:tcBorders>
              <w:bottom w:val="single" w:sz="2" w:space="0" w:color="505050"/>
            </w:tcBorders>
            <w:shd w:val="clear" w:color="auto" w:fill="auto"/>
          </w:tcPr>
          <w:p w14:paraId="3FC9856C" w14:textId="77777777" w:rsidR="002A1D7D" w:rsidRDefault="002A1D7D"/>
        </w:tc>
      </w:tr>
    </w:tbl>
    <w:p w14:paraId="58B5FB18" w14:textId="77777777" w:rsidR="002A1D7D" w:rsidRDefault="002A1D7D" w:rsidP="002A1D7D"/>
    <w:sectPr w:rsidR="002A1D7D" w:rsidSect="00A74B5E">
      <w:headerReference w:type="even" r:id="rId33"/>
      <w:headerReference w:type="default" r:id="rId34"/>
      <w:footerReference w:type="even" r:id="rId35"/>
      <w:footerReference w:type="default" r:id="rId36"/>
      <w:headerReference w:type="first" r:id="rId37"/>
      <w:pgSz w:w="11906" w:h="16838" w:code="9"/>
      <w:pgMar w:top="1945"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52A1B" w14:textId="77777777" w:rsidR="009D5D45" w:rsidRDefault="009D5D45">
      <w:r>
        <w:separator/>
      </w:r>
    </w:p>
  </w:endnote>
  <w:endnote w:type="continuationSeparator" w:id="0">
    <w:p w14:paraId="71C02039" w14:textId="77777777" w:rsidR="009D5D45" w:rsidRDefault="009D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NeueLT Std Lt">
    <w:altName w:val="Times New Roman"/>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NeueLT Std Med">
    <w:altName w:val="Times New Roman"/>
    <w:panose1 w:val="00000000000000000000"/>
    <w:charset w:val="00"/>
    <w:family w:val="swiss"/>
    <w:notTrueType/>
    <w:pitch w:val="variable"/>
    <w:sig w:usb0="800000AF" w:usb1="4000204A" w:usb2="00000000" w:usb3="00000000" w:csb0="00000001" w:csb1="00000000"/>
  </w:font>
  <w:font w:name="HelveticaNeueLT Std">
    <w:altName w:val="Times New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9481" w14:textId="419A4AD1" w:rsidR="009D5D45" w:rsidRDefault="005C63E7">
    <w:pPr>
      <w:pStyle w:val="Footer"/>
    </w:pPr>
    <w:r>
      <w:rPr>
        <w:noProof/>
      </w:rPr>
      <mc:AlternateContent>
        <mc:Choice Requires="wps">
          <w:drawing>
            <wp:anchor distT="0" distB="0" distL="114300" distR="114300" simplePos="0" relativeHeight="251659264" behindDoc="1" locked="1" layoutInCell="1" allowOverlap="1" wp14:anchorId="1BACB563" wp14:editId="26D12C39">
              <wp:simplePos x="0" y="0"/>
              <wp:positionH relativeFrom="page">
                <wp:posOffset>726440</wp:posOffset>
              </wp:positionH>
              <wp:positionV relativeFrom="page">
                <wp:posOffset>10193020</wp:posOffset>
              </wp:positionV>
              <wp:extent cx="3504565" cy="184150"/>
              <wp:effectExtent l="2540" t="1270" r="7620" b="5080"/>
              <wp:wrapNone/>
              <wp:docPr id="3"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99675" id="Logo_ftr_grey_ing" o:spid="_x0000_s1026"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u1Rk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C9B0" w14:textId="77777777" w:rsidR="009D5D45" w:rsidRDefault="009D5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9D5D45" w:rsidRPr="00915B1C" w14:paraId="31546EF7" w14:textId="77777777" w:rsidTr="002E4DDC">
      <w:tc>
        <w:tcPr>
          <w:tcW w:w="6352" w:type="dxa"/>
          <w:shd w:val="clear" w:color="auto" w:fill="auto"/>
        </w:tcPr>
        <w:p w14:paraId="0BDAFD5E" w14:textId="77777777" w:rsidR="009D5D45" w:rsidRPr="00915B1C" w:rsidRDefault="009D5D45" w:rsidP="00915B1C">
          <w:pPr>
            <w:pStyle w:val="Footer"/>
            <w:ind w:right="28"/>
            <w:jc w:val="right"/>
            <w:rPr>
              <w:sz w:val="2"/>
              <w:szCs w:val="2"/>
            </w:rPr>
          </w:pPr>
        </w:p>
      </w:tc>
      <w:tc>
        <w:tcPr>
          <w:tcW w:w="1332" w:type="dxa"/>
          <w:tcBorders>
            <w:top w:val="single" w:sz="2" w:space="0" w:color="505050"/>
          </w:tcBorders>
          <w:shd w:val="clear" w:color="auto" w:fill="auto"/>
        </w:tcPr>
        <w:p w14:paraId="6B36B685" w14:textId="77777777" w:rsidR="009D5D45" w:rsidRPr="00915B1C" w:rsidRDefault="009D5D45" w:rsidP="00915B1C">
          <w:pPr>
            <w:pStyle w:val="Footer"/>
            <w:ind w:right="28"/>
            <w:jc w:val="right"/>
            <w:rPr>
              <w:sz w:val="2"/>
              <w:szCs w:val="2"/>
            </w:rPr>
          </w:pPr>
        </w:p>
      </w:tc>
      <w:tc>
        <w:tcPr>
          <w:tcW w:w="396" w:type="dxa"/>
          <w:shd w:val="clear" w:color="auto" w:fill="auto"/>
        </w:tcPr>
        <w:p w14:paraId="2D04EF13" w14:textId="77777777" w:rsidR="009D5D45" w:rsidRPr="00915B1C" w:rsidRDefault="009D5D45" w:rsidP="00332011">
          <w:pPr>
            <w:pStyle w:val="Footer"/>
            <w:rPr>
              <w:sz w:val="2"/>
              <w:szCs w:val="2"/>
            </w:rPr>
          </w:pPr>
        </w:p>
      </w:tc>
    </w:tr>
    <w:tr w:rsidR="009D5D45" w:rsidRPr="002E4DDC" w14:paraId="0E4B0AAC" w14:textId="77777777" w:rsidTr="00915B1C">
      <w:tc>
        <w:tcPr>
          <w:tcW w:w="7684" w:type="dxa"/>
          <w:gridSpan w:val="2"/>
          <w:shd w:val="clear" w:color="auto" w:fill="auto"/>
        </w:tcPr>
        <w:p w14:paraId="0F31C303" w14:textId="77777777" w:rsidR="009D5D45" w:rsidRPr="002E4DDC" w:rsidRDefault="009D5D45"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B70D35" w:rsidRPr="002E4DDC">
            <w:rPr>
              <w:color w:val="505050"/>
            </w:rPr>
            <w:fldChar w:fldCharType="begin"/>
          </w:r>
          <w:r w:rsidRPr="002E4DDC">
            <w:rPr>
              <w:color w:val="505050"/>
            </w:rPr>
            <w:instrText xml:space="preserve"> PAGE  \* roman  \* MERGEFORMAT </w:instrText>
          </w:r>
          <w:r w:rsidR="00B70D35" w:rsidRPr="002E4DDC">
            <w:rPr>
              <w:color w:val="505050"/>
            </w:rPr>
            <w:fldChar w:fldCharType="separate"/>
          </w:r>
          <w:r>
            <w:rPr>
              <w:noProof/>
              <w:color w:val="505050"/>
            </w:rPr>
            <w:t>iii</w:t>
          </w:r>
          <w:r w:rsidR="00B70D35" w:rsidRPr="002E4DDC">
            <w:rPr>
              <w:color w:val="505050"/>
            </w:rPr>
            <w:fldChar w:fldCharType="end"/>
          </w:r>
        </w:p>
      </w:tc>
      <w:tc>
        <w:tcPr>
          <w:tcW w:w="396" w:type="dxa"/>
          <w:shd w:val="clear" w:color="auto" w:fill="auto"/>
        </w:tcPr>
        <w:p w14:paraId="0313164C" w14:textId="77777777" w:rsidR="009D5D45" w:rsidRPr="002E4DDC" w:rsidRDefault="009D5D45" w:rsidP="00332011">
          <w:pPr>
            <w:pStyle w:val="Footer"/>
            <w:rPr>
              <w:color w:val="505050"/>
            </w:rPr>
          </w:pPr>
        </w:p>
      </w:tc>
    </w:tr>
  </w:tbl>
  <w:p w14:paraId="6FE530A4" w14:textId="77777777" w:rsidR="009D5D45" w:rsidRDefault="009D5D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9D5D45" w:rsidRPr="00915B1C" w14:paraId="0F711C6A" w14:textId="77777777" w:rsidTr="00B22EB2">
      <w:tc>
        <w:tcPr>
          <w:tcW w:w="1311" w:type="dxa"/>
          <w:tcBorders>
            <w:top w:val="single" w:sz="2" w:space="0" w:color="505050"/>
          </w:tcBorders>
          <w:shd w:val="clear" w:color="auto" w:fill="auto"/>
        </w:tcPr>
        <w:p w14:paraId="302D42D3" w14:textId="77777777" w:rsidR="009D5D45" w:rsidRPr="00915B1C" w:rsidRDefault="009D5D45" w:rsidP="00332011">
          <w:pPr>
            <w:pStyle w:val="Footer"/>
            <w:rPr>
              <w:sz w:val="2"/>
              <w:szCs w:val="2"/>
            </w:rPr>
          </w:pPr>
        </w:p>
      </w:tc>
      <w:tc>
        <w:tcPr>
          <w:tcW w:w="6352" w:type="dxa"/>
          <w:shd w:val="clear" w:color="auto" w:fill="auto"/>
        </w:tcPr>
        <w:p w14:paraId="53697317" w14:textId="77777777" w:rsidR="009D5D45" w:rsidRPr="00915B1C" w:rsidRDefault="009D5D45" w:rsidP="00332011">
          <w:pPr>
            <w:pStyle w:val="Footer"/>
            <w:rPr>
              <w:sz w:val="2"/>
              <w:szCs w:val="2"/>
            </w:rPr>
          </w:pPr>
        </w:p>
      </w:tc>
    </w:tr>
    <w:tr w:rsidR="009D5D45" w:rsidRPr="002E4DDC" w14:paraId="38EB69AF" w14:textId="77777777" w:rsidTr="00B22EB2">
      <w:tc>
        <w:tcPr>
          <w:tcW w:w="7663" w:type="dxa"/>
          <w:gridSpan w:val="2"/>
          <w:shd w:val="clear" w:color="auto" w:fill="auto"/>
        </w:tcPr>
        <w:p w14:paraId="015BC6EF" w14:textId="77777777" w:rsidR="009D5D45" w:rsidRPr="002E4DDC" w:rsidRDefault="00B70D35" w:rsidP="00332011">
          <w:pPr>
            <w:pStyle w:val="Footer"/>
            <w:rPr>
              <w:color w:val="505050"/>
            </w:rPr>
          </w:pPr>
          <w:r w:rsidRPr="002E4DDC">
            <w:rPr>
              <w:color w:val="505050"/>
            </w:rPr>
            <w:fldChar w:fldCharType="begin"/>
          </w:r>
          <w:r w:rsidR="009D5D45" w:rsidRPr="002E4DDC">
            <w:rPr>
              <w:color w:val="505050"/>
            </w:rPr>
            <w:instrText xml:space="preserve"> PAGE  \* roman  \* MERGEFORMAT </w:instrText>
          </w:r>
          <w:r w:rsidRPr="002E4DDC">
            <w:rPr>
              <w:color w:val="505050"/>
            </w:rPr>
            <w:fldChar w:fldCharType="separate"/>
          </w:r>
          <w:r w:rsidR="00202735">
            <w:rPr>
              <w:noProof/>
              <w:color w:val="505050"/>
            </w:rPr>
            <w:t>iv</w:t>
          </w:r>
          <w:r w:rsidRPr="002E4DDC">
            <w:rPr>
              <w:color w:val="505050"/>
            </w:rPr>
            <w:fldChar w:fldCharType="end"/>
          </w:r>
          <w:r w:rsidR="009D5D45" w:rsidRPr="002E4DDC">
            <w:rPr>
              <w:color w:val="505050"/>
            </w:rPr>
            <w:t xml:space="preserve">   |   </w:t>
          </w:r>
          <w:r w:rsidR="009D5D45" w:rsidRPr="00821A88">
            <w:rPr>
              <w:rFonts w:ascii="HelveticaNeueLT Std Med" w:hAnsi="HelveticaNeueLT Std Med"/>
              <w:b/>
              <w:noProof/>
              <w:color w:val="505050"/>
              <w:spacing w:val="-16"/>
              <w:sz w:val="20"/>
              <w:szCs w:val="20"/>
            </w:rPr>
            <w:t>a</w:t>
          </w:r>
          <w:r w:rsidR="009D5D45" w:rsidRPr="00AE091D">
            <w:rPr>
              <w:rFonts w:ascii="HelveticaNeueLT Std Med" w:hAnsi="HelveticaNeueLT Std Med"/>
              <w:b/>
              <w:noProof/>
              <w:color w:val="505050"/>
              <w:spacing w:val="-15"/>
              <w:sz w:val="20"/>
              <w:szCs w:val="20"/>
            </w:rPr>
            <w:t>c</w:t>
          </w:r>
          <w:r w:rsidR="009D5D45" w:rsidRPr="00821A88">
            <w:rPr>
              <w:rFonts w:ascii="HelveticaNeueLT Std Med" w:hAnsi="HelveticaNeueLT Std Med"/>
              <w:b/>
              <w:noProof/>
              <w:color w:val="505050"/>
              <w:spacing w:val="-16"/>
              <w:sz w:val="20"/>
              <w:szCs w:val="20"/>
            </w:rPr>
            <w:t>m</w:t>
          </w:r>
          <w:r w:rsidR="009D5D45" w:rsidRPr="00FD2C2F">
            <w:rPr>
              <w:rFonts w:ascii="HelveticaNeueLT Std Med" w:hAnsi="HelveticaNeueLT Std Med"/>
              <w:b/>
              <w:noProof/>
              <w:color w:val="505050"/>
              <w:spacing w:val="-14"/>
              <w:sz w:val="20"/>
              <w:szCs w:val="20"/>
            </w:rPr>
            <w:t>a</w:t>
          </w:r>
          <w:r w:rsidR="009D5D45" w:rsidRPr="002E4DDC">
            <w:rPr>
              <w:color w:val="505050"/>
            </w:rPr>
            <w:t xml:space="preserve">  </w:t>
          </w:r>
        </w:p>
      </w:tc>
    </w:tr>
  </w:tbl>
  <w:p w14:paraId="3A423485" w14:textId="77777777" w:rsidR="009D5D45" w:rsidRDefault="009D5D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9D5D45" w:rsidRPr="00915B1C" w14:paraId="717F2775" w14:textId="77777777" w:rsidTr="002E4DDC">
      <w:tc>
        <w:tcPr>
          <w:tcW w:w="6352" w:type="dxa"/>
          <w:shd w:val="clear" w:color="auto" w:fill="auto"/>
        </w:tcPr>
        <w:p w14:paraId="3BF96400" w14:textId="77777777" w:rsidR="009D5D45" w:rsidRPr="00915B1C" w:rsidRDefault="009D5D45" w:rsidP="00915B1C">
          <w:pPr>
            <w:pStyle w:val="Footer"/>
            <w:ind w:right="28"/>
            <w:jc w:val="right"/>
            <w:rPr>
              <w:sz w:val="2"/>
              <w:szCs w:val="2"/>
            </w:rPr>
          </w:pPr>
        </w:p>
      </w:tc>
      <w:tc>
        <w:tcPr>
          <w:tcW w:w="1332" w:type="dxa"/>
          <w:tcBorders>
            <w:top w:val="single" w:sz="2" w:space="0" w:color="505050"/>
          </w:tcBorders>
          <w:shd w:val="clear" w:color="auto" w:fill="auto"/>
        </w:tcPr>
        <w:p w14:paraId="697E2465" w14:textId="77777777" w:rsidR="009D5D45" w:rsidRPr="00915B1C" w:rsidRDefault="009D5D45" w:rsidP="00915B1C">
          <w:pPr>
            <w:pStyle w:val="Footer"/>
            <w:ind w:right="28"/>
            <w:jc w:val="right"/>
            <w:rPr>
              <w:sz w:val="2"/>
              <w:szCs w:val="2"/>
            </w:rPr>
          </w:pPr>
        </w:p>
      </w:tc>
      <w:tc>
        <w:tcPr>
          <w:tcW w:w="396" w:type="dxa"/>
          <w:shd w:val="clear" w:color="auto" w:fill="auto"/>
        </w:tcPr>
        <w:p w14:paraId="27473313" w14:textId="77777777" w:rsidR="009D5D45" w:rsidRPr="00915B1C" w:rsidRDefault="009D5D45" w:rsidP="00332011">
          <w:pPr>
            <w:pStyle w:val="Footer"/>
            <w:rPr>
              <w:sz w:val="2"/>
              <w:szCs w:val="2"/>
            </w:rPr>
          </w:pPr>
        </w:p>
      </w:tc>
    </w:tr>
    <w:tr w:rsidR="009D5D45" w:rsidRPr="002E4DDC" w14:paraId="4DA91A94" w14:textId="77777777" w:rsidTr="00915B1C">
      <w:tc>
        <w:tcPr>
          <w:tcW w:w="7684" w:type="dxa"/>
          <w:gridSpan w:val="2"/>
          <w:shd w:val="clear" w:color="auto" w:fill="auto"/>
        </w:tcPr>
        <w:p w14:paraId="36199F40" w14:textId="77777777" w:rsidR="009D5D45" w:rsidRPr="002E4DDC" w:rsidRDefault="009D5D45"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B70D35" w:rsidRPr="002E4DDC">
            <w:rPr>
              <w:color w:val="505050"/>
            </w:rPr>
            <w:fldChar w:fldCharType="begin"/>
          </w:r>
          <w:r w:rsidRPr="002E4DDC">
            <w:rPr>
              <w:color w:val="505050"/>
            </w:rPr>
            <w:instrText xml:space="preserve"> PAGE  \* roman  \* MERGEFORMAT </w:instrText>
          </w:r>
          <w:r w:rsidR="00B70D35" w:rsidRPr="002E4DDC">
            <w:rPr>
              <w:color w:val="505050"/>
            </w:rPr>
            <w:fldChar w:fldCharType="separate"/>
          </w:r>
          <w:r>
            <w:rPr>
              <w:noProof/>
              <w:color w:val="505050"/>
            </w:rPr>
            <w:t>xiii</w:t>
          </w:r>
          <w:r w:rsidR="00B70D35" w:rsidRPr="002E4DDC">
            <w:rPr>
              <w:color w:val="505050"/>
            </w:rPr>
            <w:fldChar w:fldCharType="end"/>
          </w:r>
        </w:p>
      </w:tc>
      <w:tc>
        <w:tcPr>
          <w:tcW w:w="396" w:type="dxa"/>
          <w:shd w:val="clear" w:color="auto" w:fill="auto"/>
        </w:tcPr>
        <w:p w14:paraId="0FFF3BE3" w14:textId="77777777" w:rsidR="009D5D45" w:rsidRPr="002E4DDC" w:rsidRDefault="009D5D45" w:rsidP="00332011">
          <w:pPr>
            <w:pStyle w:val="Footer"/>
            <w:rPr>
              <w:color w:val="505050"/>
            </w:rPr>
          </w:pPr>
        </w:p>
      </w:tc>
    </w:tr>
  </w:tbl>
  <w:p w14:paraId="6B6D728F" w14:textId="77777777" w:rsidR="009D5D45" w:rsidRDefault="009D5D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9D5D45" w:rsidRPr="00915B1C" w14:paraId="7325B4E9" w14:textId="77777777" w:rsidTr="00B22EB2">
      <w:tc>
        <w:tcPr>
          <w:tcW w:w="6352" w:type="dxa"/>
          <w:shd w:val="clear" w:color="auto" w:fill="auto"/>
        </w:tcPr>
        <w:p w14:paraId="7645A5E8" w14:textId="77777777" w:rsidR="009D5D45" w:rsidRPr="00915B1C" w:rsidRDefault="009D5D45" w:rsidP="00915B1C">
          <w:pPr>
            <w:pStyle w:val="Footer"/>
            <w:ind w:right="28"/>
            <w:jc w:val="right"/>
            <w:rPr>
              <w:sz w:val="2"/>
              <w:szCs w:val="2"/>
            </w:rPr>
          </w:pPr>
        </w:p>
      </w:tc>
      <w:tc>
        <w:tcPr>
          <w:tcW w:w="1332" w:type="dxa"/>
          <w:tcBorders>
            <w:top w:val="single" w:sz="2" w:space="0" w:color="505050"/>
          </w:tcBorders>
          <w:shd w:val="clear" w:color="auto" w:fill="auto"/>
        </w:tcPr>
        <w:p w14:paraId="68FAA8AC" w14:textId="77777777" w:rsidR="009D5D45" w:rsidRPr="00915B1C" w:rsidRDefault="009D5D45" w:rsidP="00915B1C">
          <w:pPr>
            <w:pStyle w:val="Footer"/>
            <w:ind w:right="28"/>
            <w:jc w:val="right"/>
            <w:rPr>
              <w:sz w:val="2"/>
              <w:szCs w:val="2"/>
            </w:rPr>
          </w:pPr>
        </w:p>
      </w:tc>
    </w:tr>
    <w:tr w:rsidR="009D5D45" w:rsidRPr="002E4DDC" w14:paraId="1ECD7AD3" w14:textId="77777777" w:rsidTr="00B22EB2">
      <w:tc>
        <w:tcPr>
          <w:tcW w:w="7684" w:type="dxa"/>
          <w:gridSpan w:val="2"/>
          <w:shd w:val="clear" w:color="auto" w:fill="auto"/>
        </w:tcPr>
        <w:p w14:paraId="089A341A" w14:textId="77777777" w:rsidR="009D5D45" w:rsidRPr="002E4DDC" w:rsidRDefault="009D5D45"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00B70D35" w:rsidRPr="002E4DDC">
            <w:rPr>
              <w:color w:val="505050"/>
            </w:rPr>
            <w:fldChar w:fldCharType="begin"/>
          </w:r>
          <w:r w:rsidRPr="002E4DDC">
            <w:rPr>
              <w:color w:val="505050"/>
            </w:rPr>
            <w:instrText xml:space="preserve"> PAGE  \* roman  \* MERGEFORMAT </w:instrText>
          </w:r>
          <w:r w:rsidR="00B70D35" w:rsidRPr="002E4DDC">
            <w:rPr>
              <w:color w:val="505050"/>
            </w:rPr>
            <w:fldChar w:fldCharType="separate"/>
          </w:r>
          <w:r w:rsidR="00EE2CDA">
            <w:rPr>
              <w:noProof/>
              <w:color w:val="505050"/>
            </w:rPr>
            <w:t>iii</w:t>
          </w:r>
          <w:r w:rsidR="00B70D35" w:rsidRPr="002E4DDC">
            <w:rPr>
              <w:color w:val="505050"/>
            </w:rPr>
            <w:fldChar w:fldCharType="end"/>
          </w:r>
        </w:p>
      </w:tc>
    </w:tr>
  </w:tbl>
  <w:p w14:paraId="4BEDBF07" w14:textId="77777777" w:rsidR="009D5D45" w:rsidRDefault="009D5D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9D5D45" w:rsidRPr="00915B1C" w14:paraId="284D4677" w14:textId="77777777" w:rsidTr="00915B1C">
      <w:tc>
        <w:tcPr>
          <w:tcW w:w="1311" w:type="dxa"/>
          <w:tcBorders>
            <w:top w:val="single" w:sz="2" w:space="0" w:color="auto"/>
          </w:tcBorders>
          <w:shd w:val="clear" w:color="auto" w:fill="auto"/>
        </w:tcPr>
        <w:p w14:paraId="7052B700" w14:textId="77777777" w:rsidR="009D5D45" w:rsidRPr="00915B1C" w:rsidRDefault="009D5D45" w:rsidP="00332011">
          <w:pPr>
            <w:pStyle w:val="Footer"/>
            <w:rPr>
              <w:sz w:val="2"/>
              <w:szCs w:val="2"/>
            </w:rPr>
          </w:pPr>
        </w:p>
      </w:tc>
      <w:tc>
        <w:tcPr>
          <w:tcW w:w="6381" w:type="dxa"/>
          <w:shd w:val="clear" w:color="auto" w:fill="auto"/>
        </w:tcPr>
        <w:p w14:paraId="30437E33" w14:textId="77777777" w:rsidR="009D5D45" w:rsidRPr="00915B1C" w:rsidRDefault="009D5D45" w:rsidP="00332011">
          <w:pPr>
            <w:pStyle w:val="Footer"/>
            <w:rPr>
              <w:sz w:val="2"/>
              <w:szCs w:val="2"/>
            </w:rPr>
          </w:pPr>
        </w:p>
      </w:tc>
    </w:tr>
    <w:tr w:rsidR="009D5D45" w14:paraId="6DCE359D" w14:textId="77777777" w:rsidTr="00915B1C">
      <w:tc>
        <w:tcPr>
          <w:tcW w:w="7692" w:type="dxa"/>
          <w:gridSpan w:val="2"/>
          <w:shd w:val="clear" w:color="auto" w:fill="auto"/>
        </w:tcPr>
        <w:p w14:paraId="37951833" w14:textId="77777777" w:rsidR="009D5D45" w:rsidRPr="00575AC5" w:rsidRDefault="00B70D35" w:rsidP="00332011">
          <w:pPr>
            <w:pStyle w:val="Footer"/>
            <w:rPr>
              <w:color w:val="505050"/>
            </w:rPr>
          </w:pPr>
          <w:r w:rsidRPr="00575AC5">
            <w:rPr>
              <w:color w:val="505050"/>
            </w:rPr>
            <w:fldChar w:fldCharType="begin"/>
          </w:r>
          <w:r w:rsidR="009D5D45" w:rsidRPr="00575AC5">
            <w:rPr>
              <w:color w:val="505050"/>
            </w:rPr>
            <w:instrText xml:space="preserve"> PAGE  \* Arabic  \* MERGEFORMAT </w:instrText>
          </w:r>
          <w:r w:rsidRPr="00575AC5">
            <w:rPr>
              <w:color w:val="505050"/>
            </w:rPr>
            <w:fldChar w:fldCharType="separate"/>
          </w:r>
          <w:r w:rsidR="00EE2CDA">
            <w:rPr>
              <w:noProof/>
              <w:color w:val="505050"/>
            </w:rPr>
            <w:t>18</w:t>
          </w:r>
          <w:r w:rsidRPr="00575AC5">
            <w:rPr>
              <w:color w:val="505050"/>
            </w:rPr>
            <w:fldChar w:fldCharType="end"/>
          </w:r>
          <w:r w:rsidR="009D5D45" w:rsidRPr="00575AC5">
            <w:rPr>
              <w:color w:val="505050"/>
            </w:rPr>
            <w:t xml:space="preserve">   |   </w:t>
          </w:r>
          <w:r w:rsidR="009D5D45" w:rsidRPr="00821A88">
            <w:rPr>
              <w:rFonts w:ascii="HelveticaNeueLT Std Med" w:hAnsi="HelveticaNeueLT Std Med"/>
              <w:b/>
              <w:noProof/>
              <w:color w:val="505050"/>
              <w:spacing w:val="-16"/>
              <w:sz w:val="20"/>
              <w:szCs w:val="20"/>
            </w:rPr>
            <w:t>a</w:t>
          </w:r>
          <w:r w:rsidR="009D5D45" w:rsidRPr="00AE091D">
            <w:rPr>
              <w:rFonts w:ascii="HelveticaNeueLT Std Med" w:hAnsi="HelveticaNeueLT Std Med"/>
              <w:b/>
              <w:noProof/>
              <w:color w:val="505050"/>
              <w:spacing w:val="-15"/>
              <w:sz w:val="20"/>
              <w:szCs w:val="20"/>
            </w:rPr>
            <w:t>c</w:t>
          </w:r>
          <w:r w:rsidR="009D5D45" w:rsidRPr="00821A88">
            <w:rPr>
              <w:rFonts w:ascii="HelveticaNeueLT Std Med" w:hAnsi="HelveticaNeueLT Std Med"/>
              <w:b/>
              <w:noProof/>
              <w:color w:val="505050"/>
              <w:spacing w:val="-16"/>
              <w:sz w:val="20"/>
              <w:szCs w:val="20"/>
            </w:rPr>
            <w:t>m</w:t>
          </w:r>
          <w:r w:rsidR="009D5D45" w:rsidRPr="00FD2C2F">
            <w:rPr>
              <w:rFonts w:ascii="HelveticaNeueLT Std Med" w:hAnsi="HelveticaNeueLT Std Med"/>
              <w:b/>
              <w:noProof/>
              <w:color w:val="505050"/>
              <w:spacing w:val="-14"/>
              <w:sz w:val="20"/>
              <w:szCs w:val="20"/>
            </w:rPr>
            <w:t>a</w:t>
          </w:r>
          <w:r w:rsidR="009D5D45" w:rsidRPr="00575AC5">
            <w:rPr>
              <w:color w:val="505050"/>
            </w:rPr>
            <w:t xml:space="preserve">  </w:t>
          </w:r>
        </w:p>
      </w:tc>
    </w:tr>
  </w:tbl>
  <w:p w14:paraId="1AEBC71E" w14:textId="77777777" w:rsidR="009D5D45" w:rsidRDefault="009D5D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9D5D45" w:rsidRPr="00915B1C" w14:paraId="7316B4F6" w14:textId="77777777" w:rsidTr="00915B1C">
      <w:tc>
        <w:tcPr>
          <w:tcW w:w="6355" w:type="dxa"/>
          <w:shd w:val="clear" w:color="auto" w:fill="auto"/>
        </w:tcPr>
        <w:p w14:paraId="2C2C9969" w14:textId="77777777" w:rsidR="009D5D45" w:rsidRPr="00915B1C" w:rsidRDefault="009D5D45" w:rsidP="00915B1C">
          <w:pPr>
            <w:pStyle w:val="Footer"/>
            <w:ind w:right="28"/>
            <w:jc w:val="right"/>
            <w:rPr>
              <w:sz w:val="2"/>
              <w:szCs w:val="2"/>
            </w:rPr>
          </w:pPr>
        </w:p>
      </w:tc>
      <w:tc>
        <w:tcPr>
          <w:tcW w:w="1328" w:type="dxa"/>
          <w:tcBorders>
            <w:top w:val="single" w:sz="2" w:space="0" w:color="auto"/>
          </w:tcBorders>
          <w:shd w:val="clear" w:color="auto" w:fill="auto"/>
        </w:tcPr>
        <w:p w14:paraId="460619C0" w14:textId="77777777" w:rsidR="009D5D45" w:rsidRPr="00915B1C" w:rsidRDefault="009D5D45" w:rsidP="00915B1C">
          <w:pPr>
            <w:pStyle w:val="Footer"/>
            <w:ind w:right="28"/>
            <w:jc w:val="right"/>
            <w:rPr>
              <w:sz w:val="2"/>
              <w:szCs w:val="2"/>
            </w:rPr>
          </w:pPr>
        </w:p>
      </w:tc>
    </w:tr>
    <w:tr w:rsidR="009D5D45" w14:paraId="4D04E3F6" w14:textId="77777777" w:rsidTr="00915B1C">
      <w:tc>
        <w:tcPr>
          <w:tcW w:w="7683" w:type="dxa"/>
          <w:gridSpan w:val="2"/>
          <w:shd w:val="clear" w:color="auto" w:fill="auto"/>
        </w:tcPr>
        <w:p w14:paraId="492935E1" w14:textId="77777777" w:rsidR="009D5D45" w:rsidRPr="00575AC5" w:rsidRDefault="009D5D45"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00B70D35" w:rsidRPr="00575AC5">
            <w:rPr>
              <w:color w:val="505050"/>
            </w:rPr>
            <w:fldChar w:fldCharType="begin"/>
          </w:r>
          <w:r w:rsidRPr="00575AC5">
            <w:rPr>
              <w:color w:val="505050"/>
            </w:rPr>
            <w:instrText xml:space="preserve"> PAGE  \* Arabic  \* MERGEFORMAT </w:instrText>
          </w:r>
          <w:r w:rsidR="00B70D35" w:rsidRPr="00575AC5">
            <w:rPr>
              <w:color w:val="505050"/>
            </w:rPr>
            <w:fldChar w:fldCharType="separate"/>
          </w:r>
          <w:r w:rsidR="00EE2CDA">
            <w:rPr>
              <w:noProof/>
              <w:color w:val="505050"/>
            </w:rPr>
            <w:t>19</w:t>
          </w:r>
          <w:r w:rsidR="00B70D35" w:rsidRPr="00575AC5">
            <w:rPr>
              <w:color w:val="505050"/>
            </w:rPr>
            <w:fldChar w:fldCharType="end"/>
          </w:r>
        </w:p>
      </w:tc>
    </w:tr>
  </w:tbl>
  <w:p w14:paraId="4FAA2B6F" w14:textId="77777777" w:rsidR="009D5D45" w:rsidRDefault="009D5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FAA80" w14:textId="77777777" w:rsidR="009D5D45" w:rsidRDefault="009D5D45">
      <w:r>
        <w:separator/>
      </w:r>
    </w:p>
  </w:footnote>
  <w:footnote w:type="continuationSeparator" w:id="0">
    <w:p w14:paraId="5772E862" w14:textId="77777777" w:rsidR="009D5D45" w:rsidRDefault="009D5D45">
      <w:r>
        <w:continuationSeparator/>
      </w:r>
    </w:p>
  </w:footnote>
  <w:footnote w:id="1">
    <w:p w14:paraId="4BB7517C" w14:textId="77777777" w:rsidR="009D5D45" w:rsidRDefault="009D5D45" w:rsidP="0006056D">
      <w:pPr>
        <w:pStyle w:val="FootnoteText"/>
      </w:pPr>
      <w:r>
        <w:rPr>
          <w:rStyle w:val="FootnoteReference"/>
        </w:rPr>
        <w:footnoteRef/>
      </w:r>
      <w:r>
        <w:t xml:space="preserve"> </w:t>
      </w:r>
      <w:hyperlink r:id="rId1" w:history="1">
        <w:r>
          <w:rPr>
            <w:rStyle w:val="Hyperlink"/>
          </w:rPr>
          <w:t>http://cbaa.org.au/sites/default/files/2011_station_census.pdf</w:t>
        </w:r>
      </w:hyperlink>
      <w:r>
        <w:t>, p. 3.</w:t>
      </w:r>
    </w:p>
  </w:footnote>
  <w:footnote w:id="2">
    <w:p w14:paraId="52BDED91" w14:textId="77777777" w:rsidR="009D5D45" w:rsidRPr="009B7A45" w:rsidRDefault="009D5D45" w:rsidP="009B7A45">
      <w:pPr>
        <w:pStyle w:val="Default"/>
        <w:rPr>
          <w:rFonts w:ascii="Arial" w:hAnsi="Arial" w:cs="Arial"/>
          <w:sz w:val="16"/>
          <w:szCs w:val="16"/>
        </w:rPr>
      </w:pPr>
      <w:r w:rsidRPr="009B7A45">
        <w:rPr>
          <w:rStyle w:val="FootnoteReference"/>
          <w:rFonts w:cs="Arial"/>
          <w:sz w:val="16"/>
          <w:szCs w:val="16"/>
        </w:rPr>
        <w:footnoteRef/>
      </w:r>
      <w:r w:rsidRPr="009B7A45">
        <w:rPr>
          <w:rFonts w:ascii="Arial" w:hAnsi="Arial" w:cs="Arial"/>
          <w:sz w:val="16"/>
          <w:szCs w:val="16"/>
        </w:rPr>
        <w:t xml:space="preserve"> Community Broadcasting Foundation (CBF) (2012), Annual Report 2011-12, p. 2</w:t>
      </w:r>
      <w:r>
        <w:rPr>
          <w:rFonts w:ascii="Arial" w:hAnsi="Arial" w:cs="Arial"/>
          <w:sz w:val="16"/>
          <w:szCs w:val="16"/>
        </w:rPr>
        <w:t>,</w:t>
      </w:r>
      <w:r w:rsidRPr="009B7A45">
        <w:rPr>
          <w:rFonts w:ascii="Arial" w:hAnsi="Arial" w:cs="Arial"/>
          <w:sz w:val="16"/>
          <w:szCs w:val="16"/>
        </w:rPr>
        <w:t xml:space="preserve"> </w:t>
      </w:r>
      <w:hyperlink r:id="rId2" w:history="1">
        <w:r>
          <w:rPr>
            <w:rStyle w:val="Hyperlink"/>
            <w:rFonts w:ascii="Arial" w:hAnsi="Arial" w:cs="Arial"/>
            <w:sz w:val="16"/>
            <w:szCs w:val="16"/>
          </w:rPr>
          <w:t>www.cbf.com.au/files/2113/5466/6033/CBF_Annual_Report_2012.pdf</w:t>
        </w:r>
      </w:hyperlink>
      <w:r>
        <w:rPr>
          <w:rFonts w:ascii="Arial" w:hAnsi="Arial" w:cs="Arial"/>
          <w:sz w:val="16"/>
          <w:szCs w:val="16"/>
        </w:rPr>
        <w:t xml:space="preserve">. </w:t>
      </w:r>
    </w:p>
  </w:footnote>
  <w:footnote w:id="3">
    <w:p w14:paraId="5B4FC69D" w14:textId="77777777" w:rsidR="009D5D45" w:rsidRPr="00463EBE" w:rsidRDefault="009D5D45" w:rsidP="0006056D">
      <w:pPr>
        <w:pStyle w:val="FootnoteText"/>
        <w:rPr>
          <w:rFonts w:cs="Arial"/>
        </w:rPr>
      </w:pPr>
      <w:r w:rsidRPr="00463EBE">
        <w:rPr>
          <w:rStyle w:val="FootnoteReference"/>
          <w:rFonts w:cs="Arial"/>
        </w:rPr>
        <w:footnoteRef/>
      </w:r>
      <w:r>
        <w:rPr>
          <w:rFonts w:cs="Arial"/>
        </w:rPr>
        <w:t> </w:t>
      </w:r>
      <w:hyperlink r:id="rId3" w:history="1">
        <w:r>
          <w:rPr>
            <w:rFonts w:cs="Arial"/>
            <w:color w:val="0000FF"/>
            <w:u w:val="single"/>
          </w:rPr>
          <w:t>www.acma.gov.au/~/media/Community%20Broadcasting/Information/pdf/lic035_community_radio_broadcasting_licences%20pdf.pdf</w:t>
        </w:r>
      </w:hyperlink>
    </w:p>
  </w:footnote>
  <w:footnote w:id="4">
    <w:p w14:paraId="1E83674E" w14:textId="77777777" w:rsidR="009D5D45" w:rsidRPr="00463EBE" w:rsidRDefault="009D5D45" w:rsidP="0006056D">
      <w:pPr>
        <w:pStyle w:val="FootnoteText"/>
        <w:rPr>
          <w:rFonts w:cs="Arial"/>
        </w:rPr>
      </w:pPr>
      <w:r w:rsidRPr="00463EBE">
        <w:rPr>
          <w:rStyle w:val="FootnoteReference"/>
          <w:rFonts w:cs="Arial"/>
        </w:rPr>
        <w:footnoteRef/>
      </w:r>
      <w:r>
        <w:rPr>
          <w:rFonts w:cs="Arial"/>
        </w:rPr>
        <w:t> </w:t>
      </w:r>
      <w:hyperlink r:id="rId4" w:history="1">
        <w:r>
          <w:rPr>
            <w:rFonts w:cs="Arial"/>
            <w:color w:val="0000FF"/>
            <w:u w:val="single"/>
          </w:rPr>
          <w:t>www.acma.gov.au/~/media/Community%20Broadcasting/Information/pdf/Community%20TV%20Broadcasting%20Licences.PDF</w:t>
        </w:r>
      </w:hyperlink>
    </w:p>
  </w:footnote>
  <w:footnote w:id="5">
    <w:p w14:paraId="321ECEE3" w14:textId="77777777" w:rsidR="009D5D45" w:rsidRPr="00463EBE" w:rsidRDefault="009D5D45" w:rsidP="009728A3">
      <w:pPr>
        <w:pStyle w:val="FootnoteText"/>
        <w:rPr>
          <w:rFonts w:cs="Arial"/>
        </w:rPr>
      </w:pPr>
      <w:r w:rsidRPr="00463EBE">
        <w:rPr>
          <w:rStyle w:val="FootnoteReference"/>
          <w:rFonts w:cs="Arial"/>
        </w:rPr>
        <w:footnoteRef/>
      </w:r>
      <w:r w:rsidRPr="00BE16A7">
        <w:rPr>
          <w:rFonts w:cs="Arial"/>
        </w:rPr>
        <w:t xml:space="preserve"> Aspirant community groups may apply to the ACMA for a temporary community radio broadcasting licence. The temporary licence scheme gives aspirant broadcasters the opportunity to develop broadcasting skills before merit-based allocation of planned long-term community broadcasting licences.</w:t>
      </w:r>
    </w:p>
  </w:footnote>
  <w:footnote w:id="6">
    <w:p w14:paraId="62F3B31A" w14:textId="77777777" w:rsidR="009D5D45" w:rsidRPr="00463EBE" w:rsidRDefault="009D5D45" w:rsidP="0068796D">
      <w:pPr>
        <w:pStyle w:val="FootnoteText"/>
        <w:rPr>
          <w:rFonts w:cs="Arial"/>
        </w:rPr>
      </w:pPr>
      <w:r w:rsidRPr="00463EBE">
        <w:rPr>
          <w:rStyle w:val="FootnoteReference"/>
          <w:rFonts w:cs="Arial"/>
        </w:rPr>
        <w:footnoteRef/>
      </w:r>
      <w:r w:rsidRPr="00BE16A7">
        <w:rPr>
          <w:rFonts w:cs="Arial"/>
        </w:rPr>
        <w:t xml:space="preserve"> </w:t>
      </w:r>
      <w:hyperlink r:id="rId5" w:history="1">
        <w:r w:rsidRPr="00BE16A7">
          <w:rPr>
            <w:rFonts w:cs="Arial"/>
            <w:color w:val="0000FF"/>
            <w:u w:val="single"/>
          </w:rPr>
          <w:t>http://australia.gov.au/about-australia/australian-story/community-television</w:t>
        </w:r>
      </w:hyperlink>
    </w:p>
  </w:footnote>
  <w:footnote w:id="7">
    <w:p w14:paraId="3A2AE814" w14:textId="77777777" w:rsidR="009D5D45" w:rsidRPr="00463EBE" w:rsidRDefault="009D5D45" w:rsidP="00C17D8D">
      <w:pPr>
        <w:pStyle w:val="FootnoteText"/>
        <w:rPr>
          <w:rFonts w:cs="Arial"/>
        </w:rPr>
      </w:pPr>
      <w:r w:rsidRPr="00463EBE">
        <w:rPr>
          <w:rStyle w:val="FootnoteReference"/>
          <w:rFonts w:cs="Arial"/>
        </w:rPr>
        <w:footnoteRef/>
      </w:r>
      <w:r w:rsidRPr="00BE16A7">
        <w:rPr>
          <w:rFonts w:cs="Arial"/>
        </w:rPr>
        <w:t xml:space="preserve"> </w:t>
      </w:r>
      <w:hyperlink r:id="rId6" w:history="1">
        <w:r w:rsidRPr="00BE16A7">
          <w:rPr>
            <w:rFonts w:cs="Arial"/>
            <w:color w:val="0000FF"/>
            <w:u w:val="single"/>
          </w:rPr>
          <w:t>http://australia.gov.au/about-australia/australian-story/community-radio</w:t>
        </w:r>
      </w:hyperlink>
    </w:p>
  </w:footnote>
  <w:footnote w:id="8">
    <w:p w14:paraId="1B1615DE" w14:textId="77777777" w:rsidR="009D5D45" w:rsidRPr="00463EBE" w:rsidRDefault="009D5D45" w:rsidP="0006056D">
      <w:pPr>
        <w:pStyle w:val="FootnoteText"/>
        <w:rPr>
          <w:rFonts w:cs="Arial"/>
        </w:rPr>
      </w:pPr>
      <w:r w:rsidRPr="00463EBE">
        <w:rPr>
          <w:rStyle w:val="FootnoteReference"/>
          <w:rFonts w:cs="Arial"/>
        </w:rPr>
        <w:footnoteRef/>
      </w:r>
      <w:r w:rsidRPr="00BE16A7">
        <w:rPr>
          <w:rFonts w:cs="Arial"/>
        </w:rPr>
        <w:t xml:space="preserve"> </w:t>
      </w:r>
      <w:hyperlink r:id="rId7" w:history="1">
        <w:r>
          <w:rPr>
            <w:rFonts w:cs="Arial"/>
            <w:color w:val="0000FF"/>
            <w:u w:val="single"/>
          </w:rPr>
          <w:t>www.cbaa.org.au/sites/default/files/Voices%20%26%20Vision%20-%20All%20About%20Community%20Broadcasting.pdf</w:t>
        </w:r>
      </w:hyperlink>
      <w:r>
        <w:t>,</w:t>
      </w:r>
      <w:r w:rsidRPr="00BE16A7">
        <w:rPr>
          <w:rFonts w:cs="Arial"/>
        </w:rPr>
        <w:t xml:space="preserve"> p</w:t>
      </w:r>
      <w:r>
        <w:rPr>
          <w:rFonts w:cs="Arial"/>
        </w:rPr>
        <w:t>.</w:t>
      </w:r>
      <w:r w:rsidRPr="00BE16A7">
        <w:rPr>
          <w:rFonts w:cs="Arial"/>
        </w:rPr>
        <w:t xml:space="preserve"> 9</w:t>
      </w:r>
      <w:r>
        <w:rPr>
          <w:rFonts w:cs="Arial"/>
        </w:rPr>
        <w:t>.</w:t>
      </w:r>
    </w:p>
  </w:footnote>
  <w:footnote w:id="9">
    <w:p w14:paraId="3951ADE1" w14:textId="77777777" w:rsidR="009D5D45" w:rsidRPr="00463EBE" w:rsidRDefault="009D5D45" w:rsidP="0006056D">
      <w:pPr>
        <w:pStyle w:val="FootnoteText"/>
        <w:rPr>
          <w:rFonts w:cs="Arial"/>
          <w:i/>
        </w:rPr>
      </w:pPr>
      <w:r w:rsidRPr="00463EBE">
        <w:rPr>
          <w:rStyle w:val="FootnoteReference"/>
          <w:rFonts w:cs="Arial"/>
        </w:rPr>
        <w:footnoteRef/>
      </w:r>
      <w:r w:rsidR="00402A10">
        <w:rPr>
          <w:rFonts w:cs="Arial"/>
        </w:rPr>
        <w:t xml:space="preserve"> i</w:t>
      </w:r>
      <w:r w:rsidRPr="00BE16A7">
        <w:rPr>
          <w:rFonts w:cs="Arial"/>
        </w:rPr>
        <w:t>bid</w:t>
      </w:r>
      <w:r>
        <w:rPr>
          <w:rFonts w:cs="Arial"/>
        </w:rPr>
        <w:t>.</w:t>
      </w:r>
    </w:p>
  </w:footnote>
  <w:footnote w:id="10">
    <w:p w14:paraId="0D886E7A" w14:textId="77777777" w:rsidR="009D5D45" w:rsidRDefault="009D5D45" w:rsidP="0006056D">
      <w:pPr>
        <w:pStyle w:val="FootnoteText"/>
      </w:pPr>
      <w:r w:rsidRPr="00463EBE">
        <w:rPr>
          <w:rStyle w:val="FootnoteReference"/>
          <w:rFonts w:cs="Arial"/>
        </w:rPr>
        <w:footnoteRef/>
      </w:r>
      <w:r w:rsidRPr="00BE16A7">
        <w:rPr>
          <w:rFonts w:cs="Arial"/>
        </w:rPr>
        <w:t xml:space="preserve"> </w:t>
      </w:r>
      <w:hyperlink r:id="rId8" w:history="1">
        <w:r>
          <w:rPr>
            <w:rFonts w:cs="Arial"/>
            <w:color w:val="0000FF"/>
            <w:u w:val="single"/>
          </w:rPr>
          <w:t>www.acma.gov.au/webwr/_assets/main/lib310667/community_broadcasting_not_for_profit_guidelines.pdf</w:t>
        </w:r>
      </w:hyperlink>
    </w:p>
  </w:footnote>
  <w:footnote w:id="11">
    <w:p w14:paraId="4602FAB6" w14:textId="77777777" w:rsidR="009D5D45" w:rsidRDefault="009D5D45">
      <w:pPr>
        <w:pStyle w:val="FootnoteText"/>
      </w:pPr>
      <w:r>
        <w:rPr>
          <w:rStyle w:val="FootnoteReference"/>
        </w:rPr>
        <w:footnoteRef/>
      </w:r>
      <w:r>
        <w:t xml:space="preserve"> </w:t>
      </w:r>
      <w:hyperlink r:id="rId9" w:history="1">
        <w:r w:rsidRPr="00202735">
          <w:rPr>
            <w:rStyle w:val="Hyperlink"/>
          </w:rPr>
          <w:t>http://cbonline.org.au/what-we-do/facts-and-figures/</w:t>
        </w:r>
      </w:hyperlink>
    </w:p>
  </w:footnote>
  <w:footnote w:id="12">
    <w:p w14:paraId="7B590163" w14:textId="77777777" w:rsidR="009D5D45" w:rsidRPr="00463EBE" w:rsidRDefault="009D5D45" w:rsidP="0006056D">
      <w:pPr>
        <w:pStyle w:val="FootnoteText"/>
        <w:rPr>
          <w:rFonts w:cs="Arial"/>
        </w:rPr>
      </w:pPr>
      <w:r w:rsidRPr="00463EBE">
        <w:rPr>
          <w:rStyle w:val="FootnoteReference"/>
          <w:rFonts w:cs="Arial"/>
        </w:rPr>
        <w:footnoteRef/>
      </w:r>
      <w:r w:rsidRPr="00BE16A7">
        <w:rPr>
          <w:rFonts w:cs="Arial"/>
        </w:rPr>
        <w:t xml:space="preserve"> </w:t>
      </w:r>
      <w:hyperlink r:id="rId10" w:history="1">
        <w:r w:rsidRPr="00BE16A7">
          <w:rPr>
            <w:rFonts w:cs="Arial"/>
            <w:color w:val="0000FF"/>
            <w:u w:val="single"/>
          </w:rPr>
          <w:t>http://cbonline.org.au/wp-content/uploads/2012/11/CB_online_postcards.pdf</w:t>
        </w:r>
      </w:hyperlink>
    </w:p>
  </w:footnote>
  <w:footnote w:id="13">
    <w:p w14:paraId="20973B09" w14:textId="77777777" w:rsidR="009D5D45" w:rsidRPr="00463EBE" w:rsidRDefault="009D5D45" w:rsidP="0006056D">
      <w:pPr>
        <w:pStyle w:val="FootnoteText"/>
        <w:rPr>
          <w:rFonts w:cs="Arial"/>
        </w:rPr>
      </w:pPr>
      <w:r w:rsidRPr="00463EBE">
        <w:rPr>
          <w:rStyle w:val="FootnoteReference"/>
          <w:rFonts w:cs="Arial"/>
        </w:rPr>
        <w:footnoteRef/>
      </w:r>
      <w:r w:rsidRPr="00BE16A7">
        <w:rPr>
          <w:rFonts w:cs="Arial"/>
        </w:rPr>
        <w:t xml:space="preserve"> </w:t>
      </w:r>
      <w:hyperlink r:id="rId11" w:history="1">
        <w:r>
          <w:rPr>
            <w:rFonts w:cs="Arial"/>
            <w:color w:val="0000FF"/>
            <w:u w:val="single"/>
          </w:rPr>
          <w:t>www.c31.org.au/about</w:t>
        </w:r>
      </w:hyperlink>
    </w:p>
  </w:footnote>
  <w:footnote w:id="14">
    <w:p w14:paraId="64C09CB6" w14:textId="77777777" w:rsidR="009D5D45" w:rsidRPr="00463EBE" w:rsidRDefault="009D5D45" w:rsidP="0006056D">
      <w:pPr>
        <w:pStyle w:val="FootnoteText"/>
        <w:rPr>
          <w:rFonts w:cs="Arial"/>
        </w:rPr>
      </w:pPr>
      <w:r w:rsidRPr="00463EBE">
        <w:rPr>
          <w:rStyle w:val="FootnoteReference"/>
          <w:rFonts w:cs="Arial"/>
        </w:rPr>
        <w:footnoteRef/>
      </w:r>
      <w:r w:rsidRPr="00BE16A7">
        <w:rPr>
          <w:rFonts w:cs="Arial"/>
        </w:rPr>
        <w:t xml:space="preserve"> </w:t>
      </w:r>
      <w:hyperlink r:id="rId12" w:history="1">
        <w:r w:rsidRPr="00BE16A7">
          <w:rPr>
            <w:rFonts w:cs="Arial"/>
            <w:color w:val="0000FF"/>
            <w:u w:val="single"/>
          </w:rPr>
          <w:t>http://en.wikipedia.org/wiki/C31_Melbourne</w:t>
        </w:r>
      </w:hyperlink>
    </w:p>
  </w:footnote>
  <w:footnote w:id="15">
    <w:p w14:paraId="4C48E728" w14:textId="77777777" w:rsidR="009D5D45" w:rsidRPr="00463EBE" w:rsidRDefault="009D5D45" w:rsidP="0006056D">
      <w:pPr>
        <w:pStyle w:val="FootnoteText"/>
        <w:rPr>
          <w:rFonts w:cs="Arial"/>
        </w:rPr>
      </w:pPr>
      <w:r w:rsidRPr="00463EBE">
        <w:rPr>
          <w:rStyle w:val="FootnoteReference"/>
          <w:rFonts w:cs="Arial"/>
        </w:rPr>
        <w:footnoteRef/>
      </w:r>
      <w:r w:rsidRPr="00BE16A7">
        <w:rPr>
          <w:rFonts w:cs="Arial"/>
        </w:rPr>
        <w:t xml:space="preserve"> </w:t>
      </w:r>
      <w:hyperlink r:id="rId13" w:history="1">
        <w:r w:rsidRPr="00BE16A7">
          <w:rPr>
            <w:rStyle w:val="Hyperlink"/>
            <w:rFonts w:cs="Arial"/>
          </w:rPr>
          <w:t>http://8ccc.com.au/wp-content/uploads/2012/10/Voices-Vision-All-About-Community-Broadcasting.pdf</w:t>
        </w:r>
      </w:hyperlink>
    </w:p>
  </w:footnote>
  <w:footnote w:id="16">
    <w:p w14:paraId="23D8B8BC" w14:textId="77777777" w:rsidR="009D5D45" w:rsidRDefault="009D5D45" w:rsidP="0006056D">
      <w:pPr>
        <w:pStyle w:val="FootnoteText"/>
      </w:pPr>
      <w:r>
        <w:rPr>
          <w:rStyle w:val="FootnoteReference"/>
        </w:rPr>
        <w:footnoteRef/>
      </w:r>
      <w:r>
        <w:t xml:space="preserve"> </w:t>
      </w:r>
      <w:hyperlink r:id="rId14" w:history="1">
        <w:r>
          <w:rPr>
            <w:rStyle w:val="Hyperlink"/>
          </w:rPr>
          <w:t>http://cbaa.org.au/sites/default/files/2011_station_census.pdf</w:t>
        </w:r>
      </w:hyperlink>
      <w:r>
        <w:t xml:space="preserve">  p 3</w:t>
      </w:r>
    </w:p>
  </w:footnote>
  <w:footnote w:id="17">
    <w:p w14:paraId="4C33B78C" w14:textId="77777777" w:rsidR="009D5D45" w:rsidRPr="00463EBE" w:rsidRDefault="009D5D45" w:rsidP="0006056D">
      <w:pPr>
        <w:pStyle w:val="FootnoteText"/>
        <w:rPr>
          <w:rFonts w:cs="Arial"/>
        </w:rPr>
      </w:pPr>
      <w:r w:rsidRPr="00463EBE">
        <w:rPr>
          <w:rStyle w:val="FootnoteReference"/>
          <w:rFonts w:cs="Arial"/>
        </w:rPr>
        <w:footnoteRef/>
      </w:r>
      <w:r w:rsidRPr="00BE16A7">
        <w:rPr>
          <w:rFonts w:cs="Arial"/>
        </w:rPr>
        <w:t xml:space="preserve"> </w:t>
      </w:r>
      <w:hyperlink r:id="rId15" w:history="1">
        <w:r w:rsidRPr="00BE16A7">
          <w:rPr>
            <w:rFonts w:cs="Arial"/>
            <w:color w:val="0000FF"/>
            <w:u w:val="single"/>
          </w:rPr>
          <w:t>http://cbaa.org.au/sites/default/files/2011_station_census.pdf</w:t>
        </w:r>
      </w:hyperlink>
    </w:p>
  </w:footnote>
  <w:footnote w:id="18">
    <w:p w14:paraId="771558FD" w14:textId="77777777" w:rsidR="009D5D45" w:rsidRPr="00463EBE" w:rsidRDefault="009D5D45" w:rsidP="007837F6">
      <w:pPr>
        <w:pStyle w:val="FootnoteText"/>
        <w:rPr>
          <w:rFonts w:cs="Arial"/>
        </w:rPr>
      </w:pPr>
      <w:r w:rsidRPr="00463EBE">
        <w:rPr>
          <w:rStyle w:val="FootnoteReference"/>
          <w:rFonts w:cs="Arial"/>
        </w:rPr>
        <w:footnoteRef/>
      </w:r>
      <w:r w:rsidRPr="00D27414">
        <w:rPr>
          <w:rFonts w:cs="Arial"/>
        </w:rPr>
        <w:t xml:space="preserve"> The figure presented for 2009 is the original figure presented in the 2009 </w:t>
      </w:r>
      <w:r>
        <w:rPr>
          <w:rFonts w:cs="Arial"/>
        </w:rPr>
        <w:t>a</w:t>
      </w:r>
      <w:r w:rsidRPr="00D27414">
        <w:rPr>
          <w:rFonts w:cs="Arial"/>
        </w:rPr>
        <w:t xml:space="preserve">nnual </w:t>
      </w:r>
      <w:r>
        <w:rPr>
          <w:rFonts w:cs="Arial"/>
        </w:rPr>
        <w:t>r</w:t>
      </w:r>
      <w:r w:rsidRPr="00D27414">
        <w:rPr>
          <w:rFonts w:cs="Arial"/>
        </w:rPr>
        <w:t xml:space="preserve">eport. In the 2010 </w:t>
      </w:r>
      <w:r>
        <w:rPr>
          <w:rFonts w:cs="Arial"/>
        </w:rPr>
        <w:t>a</w:t>
      </w:r>
      <w:r w:rsidRPr="00D27414">
        <w:rPr>
          <w:rFonts w:cs="Arial"/>
        </w:rPr>
        <w:t xml:space="preserve">nnual </w:t>
      </w:r>
      <w:r>
        <w:rPr>
          <w:rFonts w:cs="Arial"/>
        </w:rPr>
        <w:t>r</w:t>
      </w:r>
      <w:r w:rsidRPr="00D27414">
        <w:rPr>
          <w:rFonts w:cs="Arial"/>
        </w:rPr>
        <w:t>eport this figure was changed down significantly in response to a change in accounting practices. It is likely that the original figure gave a better indication of the financial performance of the company.</w:t>
      </w:r>
    </w:p>
  </w:footnote>
  <w:footnote w:id="19">
    <w:p w14:paraId="0903C7AB" w14:textId="77777777" w:rsidR="009D5D45" w:rsidRPr="00463EBE" w:rsidRDefault="009D5D45" w:rsidP="0006056D">
      <w:pPr>
        <w:pStyle w:val="FootnoteText"/>
        <w:rPr>
          <w:rFonts w:cs="Arial"/>
        </w:rPr>
      </w:pPr>
      <w:r w:rsidRPr="00463EBE">
        <w:rPr>
          <w:rStyle w:val="FootnoteReference"/>
          <w:rFonts w:cs="Arial"/>
        </w:rPr>
        <w:footnoteRef/>
      </w:r>
      <w:r w:rsidRPr="00BE16A7">
        <w:rPr>
          <w:rFonts w:cs="Arial"/>
        </w:rPr>
        <w:t xml:space="preserve"> </w:t>
      </w:r>
      <w:hyperlink r:id="rId16" w:history="1">
        <w:r>
          <w:rPr>
            <w:rFonts w:cs="Arial"/>
            <w:color w:val="0000FF"/>
            <w:u w:val="single"/>
          </w:rPr>
          <w:t>www.cbf.com.au/grants/grant-finder/grant-categories/indigenous-grants/</w:t>
        </w:r>
      </w:hyperlink>
    </w:p>
  </w:footnote>
  <w:footnote w:id="20">
    <w:p w14:paraId="710F9202" w14:textId="77777777" w:rsidR="009D5D45" w:rsidRPr="00463EBE" w:rsidRDefault="009D5D45" w:rsidP="0006056D">
      <w:pPr>
        <w:pStyle w:val="FootnoteText"/>
        <w:rPr>
          <w:rFonts w:cs="Arial"/>
        </w:rPr>
      </w:pPr>
      <w:r w:rsidRPr="00463EBE">
        <w:rPr>
          <w:rStyle w:val="FootnoteReference"/>
          <w:rFonts w:cs="Arial"/>
        </w:rPr>
        <w:footnoteRef/>
      </w:r>
      <w:r w:rsidRPr="000E3DBE">
        <w:rPr>
          <w:rFonts w:cs="Arial"/>
        </w:rPr>
        <w:t xml:space="preserve"> </w:t>
      </w:r>
      <w:hyperlink r:id="rId17" w:history="1">
        <w:r>
          <w:rPr>
            <w:rFonts w:cs="Arial"/>
            <w:color w:val="0000FF"/>
            <w:u w:val="single"/>
          </w:rPr>
          <w:t>www.dbcde.gov.au/__data/assets/pdf_file/0004/167386/IBP_funding_recipients_2013-14.pdf</w:t>
        </w:r>
      </w:hyperlink>
      <w:r>
        <w:rPr>
          <w:rFonts w:cs="Arial"/>
        </w:rPr>
        <w:t>; The ACMA broadcasting licence database.</w:t>
      </w:r>
    </w:p>
  </w:footnote>
  <w:footnote w:id="21">
    <w:p w14:paraId="7D613AFA" w14:textId="77777777" w:rsidR="009D5D45" w:rsidRPr="00463EBE" w:rsidRDefault="009D5D45" w:rsidP="0006056D">
      <w:pPr>
        <w:pStyle w:val="FootnoteText"/>
        <w:rPr>
          <w:rFonts w:cs="Arial"/>
          <w:i/>
        </w:rPr>
      </w:pPr>
      <w:r w:rsidRPr="00463EBE">
        <w:rPr>
          <w:rStyle w:val="FootnoteReference"/>
          <w:rFonts w:cs="Arial"/>
        </w:rPr>
        <w:footnoteRef/>
      </w:r>
      <w:r>
        <w:rPr>
          <w:rFonts w:cs="Arial"/>
        </w:rPr>
        <w:t xml:space="preserve"> i</w:t>
      </w:r>
      <w:r w:rsidRPr="000E3DBE">
        <w:rPr>
          <w:rFonts w:cs="Arial"/>
        </w:rPr>
        <w:t>bid</w:t>
      </w:r>
      <w:r>
        <w:rPr>
          <w:rFonts w:cs="Arial"/>
        </w:rPr>
        <w:t>.</w:t>
      </w:r>
    </w:p>
  </w:footnote>
  <w:footnote w:id="22">
    <w:p w14:paraId="16208A86" w14:textId="77777777" w:rsidR="009D5D45" w:rsidRPr="00463EBE" w:rsidRDefault="009D5D45" w:rsidP="007837F6">
      <w:pPr>
        <w:pStyle w:val="FootnoteText"/>
        <w:rPr>
          <w:rFonts w:cs="Arial"/>
        </w:rPr>
      </w:pPr>
      <w:r w:rsidRPr="00463EBE">
        <w:rPr>
          <w:rStyle w:val="FootnoteReference"/>
          <w:rFonts w:cs="Arial"/>
        </w:rPr>
        <w:footnoteRef/>
      </w:r>
      <w:r w:rsidRPr="00BE16A7">
        <w:rPr>
          <w:rFonts w:cs="Arial"/>
        </w:rPr>
        <w:t xml:space="preserve"> </w:t>
      </w:r>
      <w:hyperlink r:id="rId18" w:history="1">
        <w:r>
          <w:rPr>
            <w:rFonts w:cs="Arial"/>
            <w:color w:val="0000FF"/>
            <w:u w:val="single"/>
          </w:rPr>
          <w:t>www.communications.gov.au/__data/assets/pdf_file/0020/146009/DBCDE_PAES_02_DBCDE.pdf</w:t>
        </w:r>
      </w:hyperlink>
      <w:r>
        <w:t>,</w:t>
      </w:r>
      <w:r w:rsidRPr="00BE16A7">
        <w:rPr>
          <w:rFonts w:cs="Arial"/>
        </w:rPr>
        <w:t xml:space="preserve"> p</w:t>
      </w:r>
      <w:r>
        <w:rPr>
          <w:rFonts w:cs="Arial"/>
        </w:rPr>
        <w:t>.</w:t>
      </w:r>
      <w:r w:rsidRPr="00BE16A7">
        <w:rPr>
          <w:rFonts w:cs="Arial"/>
        </w:rPr>
        <w:t xml:space="preserve"> 20; </w:t>
      </w:r>
      <w:hyperlink r:id="rId19" w:history="1">
        <w:r>
          <w:rPr>
            <w:rStyle w:val="Hyperlink"/>
            <w:rFonts w:cs="Arial"/>
          </w:rPr>
          <w:t xml:space="preserve">www.dbcde.gov.au/__data/assets/pdf_file/0004/167386/IBP_funding_recipients_2013-14.pdf </w:t>
        </w:r>
      </w:hyperlink>
      <w:r w:rsidRPr="00BE16A7">
        <w:rPr>
          <w:rFonts w:cs="Arial"/>
        </w:rPr>
        <w:t>; p</w:t>
      </w:r>
      <w:r>
        <w:rPr>
          <w:rFonts w:cs="Arial"/>
        </w:rPr>
        <w:t>.</w:t>
      </w:r>
      <w:r w:rsidRPr="00BE16A7">
        <w:rPr>
          <w:rFonts w:cs="Arial"/>
        </w:rPr>
        <w:t xml:space="preserve"> 1; </w:t>
      </w:r>
      <w:hyperlink r:id="rId20" w:history="1">
        <w:r w:rsidRPr="00BE16A7">
          <w:rPr>
            <w:rStyle w:val="Hyperlink"/>
            <w:rFonts w:cs="Arial"/>
          </w:rPr>
          <w:t>http://arts.gov.au/sites/default/files/pdfs/broad3.pdf</w:t>
        </w:r>
      </w:hyperlink>
      <w:r w:rsidRPr="00BE16A7">
        <w:rPr>
          <w:rFonts w:cs="Arial"/>
        </w:rPr>
        <w:t>; p</w:t>
      </w:r>
      <w:r>
        <w:rPr>
          <w:rFonts w:cs="Arial"/>
        </w:rPr>
        <w:t>.</w:t>
      </w:r>
      <w:r w:rsidRPr="00BE16A7">
        <w:rPr>
          <w:rFonts w:cs="Arial"/>
        </w:rPr>
        <w:t xml:space="preserve"> 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8839" w14:textId="36A0E54B" w:rsidR="009D5D45" w:rsidRDefault="005C63E7">
    <w:pPr>
      <w:pStyle w:val="Header"/>
    </w:pPr>
    <w:r>
      <w:rPr>
        <w:noProof/>
      </w:rPr>
      <mc:AlternateContent>
        <mc:Choice Requires="wps">
          <w:drawing>
            <wp:anchor distT="0" distB="0" distL="114300" distR="114300" simplePos="0" relativeHeight="251658240" behindDoc="1" locked="1" layoutInCell="1" allowOverlap="1" wp14:anchorId="7E15FCAE" wp14:editId="63F4850B">
              <wp:simplePos x="0" y="0"/>
              <wp:positionH relativeFrom="page">
                <wp:posOffset>5796280</wp:posOffset>
              </wp:positionH>
              <wp:positionV relativeFrom="page">
                <wp:posOffset>578485</wp:posOffset>
              </wp:positionV>
              <wp:extent cx="1092200" cy="340360"/>
              <wp:effectExtent l="5080" t="6985" r="7620" b="5080"/>
              <wp:wrapNone/>
              <wp:docPr id="21"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E0BF" id="acma" o:spid="_x0000_s1026"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57216" behindDoc="1" locked="1" layoutInCell="1" allowOverlap="1" wp14:anchorId="2C8B9573" wp14:editId="7BD8F72A">
              <wp:simplePos x="0" y="0"/>
              <wp:positionH relativeFrom="page">
                <wp:posOffset>1707515</wp:posOffset>
              </wp:positionH>
              <wp:positionV relativeFrom="page">
                <wp:posOffset>436880</wp:posOffset>
              </wp:positionV>
              <wp:extent cx="1502410" cy="464820"/>
              <wp:effectExtent l="12065" t="8255" r="0" b="3175"/>
              <wp:wrapNone/>
              <wp:docPr id="11"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12" name="black_curl"/>
                      <wpg:cNvGrpSpPr>
                        <a:grpSpLocks/>
                      </wpg:cNvGrpSpPr>
                      <wpg:grpSpPr bwMode="auto">
                        <a:xfrm>
                          <a:off x="1950" y="913"/>
                          <a:ext cx="800" cy="466"/>
                          <a:chOff x="702" y="1163"/>
                          <a:chExt cx="1674" cy="986"/>
                        </a:xfrm>
                      </wpg:grpSpPr>
                      <wps:wsp>
                        <wps:cNvPr id="13"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5"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1074B" id="Logo_acma_bw" o:spid="_x0000_s1026" style="position:absolute;margin-left:134.45pt;margin-top:34.4pt;width:118.3pt;height:36.6pt;z-index:-251659264;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">
              <v:group id="black_curl" o:spid="_x0000_s1027" style="position:absolute;left:1950;top:913;width:800;height:466" coordorigin="702,1163" coordsize="16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7" o:spid="_x0000_s1028"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o:lock v:ext="edit" aspectratio="t"/>
                </v:line>
                <v:line id="Line 8" o:spid="_x0000_s1029"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o:lock v:ext="edit" aspectratio="t"/>
                </v:line>
                <v:shape id="Freeform 9" o:spid="_x0000_s1030" style="position:absolute;left:702;top:1297;width:831;height:434;visibility:visible;mso-wrap-style:square;v-text-anchor:top" coordsize="30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grey" o:spid="_x0000_s1035" style="position:absolute;left:2574;top:1218;width:1398;height:320;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56192" behindDoc="1" locked="1" layoutInCell="1" allowOverlap="1" wp14:anchorId="01F12889" wp14:editId="41817BFC">
              <wp:simplePos x="0" y="0"/>
              <wp:positionH relativeFrom="page">
                <wp:posOffset>721360</wp:posOffset>
              </wp:positionH>
              <wp:positionV relativeFrom="page">
                <wp:posOffset>433070</wp:posOffset>
              </wp:positionV>
              <wp:extent cx="873760" cy="460375"/>
              <wp:effectExtent l="6985" t="4445" r="5080" b="1905"/>
              <wp:wrapNone/>
              <wp:docPr id="4"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5"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3EFC6" id="Logo_AustGov" o:spid="_x0000_s1026" style="position:absolute;margin-left:56.8pt;margin-top:34.1pt;width:68.8pt;height:36.25pt;z-index:-251660288;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RU/OEAAACw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">
              <o:lock v:ext="edit" aspectratio="t"/>
              <v:shape id="Freeform 2" o:spid="_x0000_s1027" style="position:absolute;left:-9301;top:-8401;width:22727;height:16658;visibility:visible;mso-wrap-style:square;v-text-anchor:top" coordsize="962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F71F" w14:textId="77777777" w:rsidR="009D5D45" w:rsidRDefault="009D5D45">
    <w:pPr>
      <w:pStyle w:val="Header"/>
    </w:pPr>
  </w:p>
  <w:p w14:paraId="56A716A9" w14:textId="77777777" w:rsidR="009D5D45" w:rsidRDefault="009D5D4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A789" w14:textId="77777777" w:rsidR="009D5D45" w:rsidRDefault="009D5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1565" w14:textId="77777777" w:rsidR="009D5D45" w:rsidRPr="0027165D" w:rsidRDefault="009D5D45">
    <w:pPr>
      <w:pStyle w:val="Header"/>
      <w:rPr>
        <w:rFonts w:cs="Arial"/>
      </w:rPr>
    </w:pPr>
  </w:p>
  <w:tbl>
    <w:tblPr>
      <w:tblW w:w="7685" w:type="dxa"/>
      <w:tblLayout w:type="fixed"/>
      <w:tblCellMar>
        <w:left w:w="0" w:type="dxa"/>
        <w:right w:w="0" w:type="dxa"/>
      </w:tblCellMar>
      <w:tblLook w:val="01E0" w:firstRow="1" w:lastRow="1" w:firstColumn="1" w:lastColumn="1" w:noHBand="0" w:noVBand="0"/>
    </w:tblPr>
    <w:tblGrid>
      <w:gridCol w:w="7685"/>
    </w:tblGrid>
    <w:tr w:rsidR="009D5D45" w:rsidRPr="0027165D" w14:paraId="3DBA466D" w14:textId="77777777" w:rsidTr="00915B1C">
      <w:trPr>
        <w:trHeight w:hRule="exact" w:val="988"/>
      </w:trPr>
      <w:tc>
        <w:tcPr>
          <w:tcW w:w="7685" w:type="dxa"/>
          <w:shd w:val="clear" w:color="auto" w:fill="auto"/>
        </w:tcPr>
        <w:p w14:paraId="0C58978A" w14:textId="77777777" w:rsidR="009D5D45" w:rsidRPr="0027165D" w:rsidRDefault="009D5D45">
          <w:pPr>
            <w:pStyle w:val="Header"/>
            <w:rPr>
              <w:rFonts w:cs="Arial"/>
            </w:rPr>
          </w:pPr>
        </w:p>
      </w:tc>
    </w:tr>
    <w:tr w:rsidR="009D5D45" w:rsidRPr="0027165D" w14:paraId="7E397F08" w14:textId="77777777" w:rsidTr="00915B1C">
      <w:tc>
        <w:tcPr>
          <w:tcW w:w="7685" w:type="dxa"/>
          <w:shd w:val="clear" w:color="auto" w:fill="auto"/>
        </w:tcPr>
        <w:p w14:paraId="2E2C8D67" w14:textId="77777777" w:rsidR="009D5D45" w:rsidRPr="0027165D" w:rsidRDefault="009D5D45" w:rsidP="000A4A51">
          <w:pPr>
            <w:pStyle w:val="TOCHeading"/>
            <w:rPr>
              <w:rFonts w:cs="Arial"/>
            </w:rPr>
          </w:pPr>
          <w:r w:rsidRPr="0027165D">
            <w:rPr>
              <w:rFonts w:cs="Arial"/>
            </w:rPr>
            <w:t>Contents</w:t>
          </w:r>
        </w:p>
      </w:tc>
    </w:tr>
  </w:tbl>
  <w:p w14:paraId="7ECB5535" w14:textId="77777777" w:rsidR="009D5D45" w:rsidRPr="0027165D" w:rsidRDefault="009D5D45">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BE1E" w14:textId="77777777" w:rsidR="009D5D45" w:rsidRDefault="009D5D45">
    <w:pPr>
      <w:pStyle w:val="Header"/>
    </w:pPr>
  </w:p>
  <w:p w14:paraId="3B35517A" w14:textId="77777777" w:rsidR="009D5D45" w:rsidRDefault="009D5D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419F" w14:textId="77777777" w:rsidR="009D5D45" w:rsidRDefault="009D5D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C137" w14:textId="77777777" w:rsidR="009D5D45" w:rsidRDefault="009D5D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E684" w14:textId="77777777" w:rsidR="009D5D45" w:rsidRDefault="009D5D45">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9D5D45" w14:paraId="5A5AE18B" w14:textId="77777777" w:rsidTr="00915B1C">
      <w:trPr>
        <w:trHeight w:hRule="exact" w:val="988"/>
      </w:trPr>
      <w:tc>
        <w:tcPr>
          <w:tcW w:w="7678" w:type="dxa"/>
          <w:shd w:val="clear" w:color="auto" w:fill="auto"/>
        </w:tcPr>
        <w:p w14:paraId="30A23869" w14:textId="77777777" w:rsidR="009D5D45" w:rsidRDefault="009D5D45" w:rsidP="005D2502">
          <w:pPr>
            <w:pStyle w:val="Header"/>
          </w:pPr>
        </w:p>
      </w:tc>
    </w:tr>
    <w:tr w:rsidR="009D5D45" w14:paraId="6247C9E2" w14:textId="77777777" w:rsidTr="00915B1C">
      <w:tc>
        <w:tcPr>
          <w:tcW w:w="7678" w:type="dxa"/>
          <w:shd w:val="clear" w:color="auto" w:fill="auto"/>
        </w:tcPr>
        <w:p w14:paraId="6B8B83AF" w14:textId="77777777" w:rsidR="009D5D45" w:rsidRDefault="009D5D45" w:rsidP="005D2502">
          <w:pPr>
            <w:pStyle w:val="TOCHeading"/>
          </w:pPr>
          <w:r>
            <w:t xml:space="preserve">Contents </w:t>
          </w:r>
          <w:r w:rsidRPr="00915B1C">
            <w:rPr>
              <w:b w:val="0"/>
              <w:spacing w:val="0"/>
              <w:sz w:val="28"/>
              <w:szCs w:val="28"/>
            </w:rPr>
            <w:t>(Continued)</w:t>
          </w:r>
        </w:p>
      </w:tc>
    </w:tr>
    <w:tr w:rsidR="009D5D45" w14:paraId="0B88360E" w14:textId="77777777" w:rsidTr="00D6507F">
      <w:trPr>
        <w:trHeight w:val="1220"/>
      </w:trPr>
      <w:tc>
        <w:tcPr>
          <w:tcW w:w="7678" w:type="dxa"/>
          <w:shd w:val="clear" w:color="auto" w:fill="auto"/>
        </w:tcPr>
        <w:p w14:paraId="7718BFEF" w14:textId="77777777" w:rsidR="009D5D45" w:rsidRDefault="009D5D45" w:rsidP="00D6507F"/>
      </w:tc>
    </w:tr>
  </w:tbl>
  <w:p w14:paraId="038E5EE0" w14:textId="77777777" w:rsidR="009D5D45" w:rsidRDefault="009D5D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00FE" w14:textId="77777777" w:rsidR="009D5D45" w:rsidRDefault="009D5D45">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9D5D45" w14:paraId="647600B2" w14:textId="77777777" w:rsidTr="00915B1C">
      <w:trPr>
        <w:trHeight w:hRule="exact" w:val="988"/>
      </w:trPr>
      <w:tc>
        <w:tcPr>
          <w:tcW w:w="7671" w:type="dxa"/>
          <w:shd w:val="clear" w:color="auto" w:fill="auto"/>
        </w:tcPr>
        <w:p w14:paraId="3D64F0C8" w14:textId="77777777" w:rsidR="009D5D45" w:rsidRDefault="009D5D45" w:rsidP="005D2502">
          <w:pPr>
            <w:pStyle w:val="Header"/>
          </w:pPr>
        </w:p>
      </w:tc>
    </w:tr>
    <w:tr w:rsidR="009D5D45" w14:paraId="577B5836" w14:textId="77777777" w:rsidTr="00915B1C">
      <w:tc>
        <w:tcPr>
          <w:tcW w:w="7671" w:type="dxa"/>
          <w:shd w:val="clear" w:color="auto" w:fill="auto"/>
        </w:tcPr>
        <w:p w14:paraId="1E0596EA" w14:textId="77777777" w:rsidR="009D5D45" w:rsidRDefault="009D5D45" w:rsidP="005D2502">
          <w:pPr>
            <w:pStyle w:val="TOCHeading"/>
          </w:pPr>
          <w:r>
            <w:t xml:space="preserve">Contents </w:t>
          </w:r>
          <w:r w:rsidRPr="00915B1C">
            <w:rPr>
              <w:b w:val="0"/>
              <w:spacing w:val="0"/>
              <w:sz w:val="28"/>
              <w:szCs w:val="28"/>
            </w:rPr>
            <w:t>(Continued)</w:t>
          </w:r>
        </w:p>
      </w:tc>
    </w:tr>
  </w:tbl>
  <w:p w14:paraId="31F3FB37" w14:textId="77777777" w:rsidR="009D5D45" w:rsidRDefault="009D5D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5" w:type="dxa"/>
      <w:tblLayout w:type="fixed"/>
      <w:tblCellMar>
        <w:left w:w="0" w:type="dxa"/>
        <w:right w:w="0" w:type="dxa"/>
      </w:tblCellMar>
      <w:tblLook w:val="01E0" w:firstRow="1" w:lastRow="1" w:firstColumn="1" w:lastColumn="1" w:noHBand="0" w:noVBand="0"/>
    </w:tblPr>
    <w:tblGrid>
      <w:gridCol w:w="7685"/>
    </w:tblGrid>
    <w:tr w:rsidR="009D5D45" w:rsidRPr="0027165D" w14:paraId="3F0D4091" w14:textId="77777777" w:rsidTr="004F11A4">
      <w:trPr>
        <w:trHeight w:hRule="exact" w:val="988"/>
      </w:trPr>
      <w:tc>
        <w:tcPr>
          <w:tcW w:w="7685" w:type="dxa"/>
          <w:shd w:val="clear" w:color="auto" w:fill="auto"/>
        </w:tcPr>
        <w:p w14:paraId="455A94DA" w14:textId="77777777" w:rsidR="009D5D45" w:rsidRPr="0027165D" w:rsidRDefault="009D5D45" w:rsidP="004F11A4">
          <w:pPr>
            <w:pStyle w:val="Header"/>
            <w:rPr>
              <w:rFonts w:cs="Arial"/>
            </w:rPr>
          </w:pPr>
        </w:p>
      </w:tc>
    </w:tr>
    <w:tr w:rsidR="009D5D45" w:rsidRPr="0027165D" w14:paraId="23D0CC4C" w14:textId="77777777" w:rsidTr="004F11A4">
      <w:tc>
        <w:tcPr>
          <w:tcW w:w="7685" w:type="dxa"/>
          <w:shd w:val="clear" w:color="auto" w:fill="auto"/>
        </w:tcPr>
        <w:p w14:paraId="7A72DE8D" w14:textId="77777777" w:rsidR="009D5D45" w:rsidRPr="0027165D" w:rsidRDefault="009D5D45" w:rsidP="004F11A4">
          <w:pPr>
            <w:pStyle w:val="TOCHeading"/>
            <w:rPr>
              <w:rFonts w:cs="Arial"/>
            </w:rPr>
          </w:pPr>
          <w:r w:rsidRPr="0027165D">
            <w:rPr>
              <w:rFonts w:cs="Arial"/>
            </w:rPr>
            <w:t>Contents</w:t>
          </w:r>
        </w:p>
      </w:tc>
    </w:tr>
  </w:tbl>
  <w:p w14:paraId="1C3A49DE" w14:textId="77777777" w:rsidR="009D5D45" w:rsidRDefault="009D5D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4689" w14:textId="77777777" w:rsidR="009D5D45" w:rsidRDefault="009D5D45">
    <w:pPr>
      <w:pStyle w:val="Header"/>
    </w:pPr>
  </w:p>
  <w:p w14:paraId="6D42B109" w14:textId="77777777" w:rsidR="009D5D45" w:rsidRDefault="009D5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444DAF4"/>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DEFAA50C"/>
    <w:lvl w:ilvl="0">
      <w:start w:val="1"/>
      <w:numFmt w:val="decimal"/>
      <w:pStyle w:val="ListNumber"/>
      <w:lvlText w:val="%1."/>
      <w:lvlJc w:val="left"/>
      <w:pPr>
        <w:ind w:left="360" w:hanging="360"/>
      </w:pPr>
      <w:rPr>
        <w:rFonts w:hint="default"/>
        <w:caps/>
        <w:sz w:val="20"/>
      </w:rPr>
    </w:lvl>
  </w:abstractNum>
  <w:abstractNum w:abstractNumId="3" w15:restartNumberingAfterBreak="0">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1CF62EB6"/>
    <w:multiLevelType w:val="hybridMultilevel"/>
    <w:tmpl w:val="8940E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evenAndOddHeaders/>
  <w:drawingGridHorizontalSpacing w:val="100"/>
  <w:displayHorizontalDrawingGridEvery w:val="2"/>
  <w:characterSpacingControl w:val="doNotCompress"/>
  <w:hdrShapeDefaults>
    <o:shapedefaults v:ext="edit" spidmax="2088">
      <o:colormru v:ext="edit" colors="red,#4d4d4f"/>
      <o:colormenu v:ext="edit" fillcolor="black"/>
    </o:shapedefaults>
    <o:shapelayout v:ext="edit">
      <o:regrouptable v:ext="edit">
        <o:entry new="1" old="0"/>
        <o:entry new="2" old="0"/>
        <o:entry new="3" old="0"/>
        <o:entry new="4"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2D"/>
    <w:rsid w:val="00010667"/>
    <w:rsid w:val="00015AE7"/>
    <w:rsid w:val="00016AAD"/>
    <w:rsid w:val="00016E21"/>
    <w:rsid w:val="0001719C"/>
    <w:rsid w:val="000218B4"/>
    <w:rsid w:val="00026F91"/>
    <w:rsid w:val="0003615F"/>
    <w:rsid w:val="000452BD"/>
    <w:rsid w:val="0005045A"/>
    <w:rsid w:val="00051C1E"/>
    <w:rsid w:val="000539F9"/>
    <w:rsid w:val="00054C27"/>
    <w:rsid w:val="0005515C"/>
    <w:rsid w:val="00055EC3"/>
    <w:rsid w:val="000563CE"/>
    <w:rsid w:val="0006056D"/>
    <w:rsid w:val="000659B6"/>
    <w:rsid w:val="00067889"/>
    <w:rsid w:val="000713CD"/>
    <w:rsid w:val="00075B96"/>
    <w:rsid w:val="0008196A"/>
    <w:rsid w:val="000907E8"/>
    <w:rsid w:val="000915ED"/>
    <w:rsid w:val="0009209D"/>
    <w:rsid w:val="00093F62"/>
    <w:rsid w:val="000969BD"/>
    <w:rsid w:val="000969BF"/>
    <w:rsid w:val="000A0C22"/>
    <w:rsid w:val="000A3C43"/>
    <w:rsid w:val="000A3D58"/>
    <w:rsid w:val="000A477B"/>
    <w:rsid w:val="000A4A51"/>
    <w:rsid w:val="000A5D2B"/>
    <w:rsid w:val="000B5DE3"/>
    <w:rsid w:val="000C0F38"/>
    <w:rsid w:val="000C230C"/>
    <w:rsid w:val="000D141A"/>
    <w:rsid w:val="000D29F0"/>
    <w:rsid w:val="000D2A01"/>
    <w:rsid w:val="000D71D9"/>
    <w:rsid w:val="000D76E0"/>
    <w:rsid w:val="000D7E8B"/>
    <w:rsid w:val="000E4449"/>
    <w:rsid w:val="000E6097"/>
    <w:rsid w:val="001051DD"/>
    <w:rsid w:val="00105DE9"/>
    <w:rsid w:val="00111FCE"/>
    <w:rsid w:val="00112DF3"/>
    <w:rsid w:val="0012489B"/>
    <w:rsid w:val="00130017"/>
    <w:rsid w:val="00130F91"/>
    <w:rsid w:val="0013583C"/>
    <w:rsid w:val="001362A7"/>
    <w:rsid w:val="00137424"/>
    <w:rsid w:val="00141AD9"/>
    <w:rsid w:val="00152903"/>
    <w:rsid w:val="0015614F"/>
    <w:rsid w:val="001577C2"/>
    <w:rsid w:val="0016181B"/>
    <w:rsid w:val="001633C4"/>
    <w:rsid w:val="00163AFF"/>
    <w:rsid w:val="00171591"/>
    <w:rsid w:val="00173981"/>
    <w:rsid w:val="0017719D"/>
    <w:rsid w:val="00186F1E"/>
    <w:rsid w:val="001875B7"/>
    <w:rsid w:val="00187CB3"/>
    <w:rsid w:val="0019334E"/>
    <w:rsid w:val="001976E3"/>
    <w:rsid w:val="001A5E6C"/>
    <w:rsid w:val="001B58AA"/>
    <w:rsid w:val="001B7E48"/>
    <w:rsid w:val="001C1521"/>
    <w:rsid w:val="001C17CE"/>
    <w:rsid w:val="001C36CA"/>
    <w:rsid w:val="001C44D1"/>
    <w:rsid w:val="001C6AEE"/>
    <w:rsid w:val="001C7630"/>
    <w:rsid w:val="001D6D15"/>
    <w:rsid w:val="001F4AFB"/>
    <w:rsid w:val="001F710D"/>
    <w:rsid w:val="001F7558"/>
    <w:rsid w:val="00202735"/>
    <w:rsid w:val="00205B57"/>
    <w:rsid w:val="00206D0B"/>
    <w:rsid w:val="002157E0"/>
    <w:rsid w:val="00216254"/>
    <w:rsid w:val="0022124B"/>
    <w:rsid w:val="0022334F"/>
    <w:rsid w:val="00226819"/>
    <w:rsid w:val="002269D3"/>
    <w:rsid w:val="00233101"/>
    <w:rsid w:val="00233817"/>
    <w:rsid w:val="002367FF"/>
    <w:rsid w:val="00240CE9"/>
    <w:rsid w:val="00243113"/>
    <w:rsid w:val="00246089"/>
    <w:rsid w:val="00246702"/>
    <w:rsid w:val="00247C59"/>
    <w:rsid w:val="00247F2E"/>
    <w:rsid w:val="00250ADC"/>
    <w:rsid w:val="00253503"/>
    <w:rsid w:val="00257553"/>
    <w:rsid w:val="00262128"/>
    <w:rsid w:val="0027165D"/>
    <w:rsid w:val="00273CEB"/>
    <w:rsid w:val="00281C89"/>
    <w:rsid w:val="0028282F"/>
    <w:rsid w:val="00282F78"/>
    <w:rsid w:val="00293BA1"/>
    <w:rsid w:val="002967E2"/>
    <w:rsid w:val="00297FC5"/>
    <w:rsid w:val="002A0417"/>
    <w:rsid w:val="002A16D8"/>
    <w:rsid w:val="002A1BC8"/>
    <w:rsid w:val="002A1D7D"/>
    <w:rsid w:val="002A3EF2"/>
    <w:rsid w:val="002A71C8"/>
    <w:rsid w:val="002B0DED"/>
    <w:rsid w:val="002B19A2"/>
    <w:rsid w:val="002B381A"/>
    <w:rsid w:val="002B4FCC"/>
    <w:rsid w:val="002B7408"/>
    <w:rsid w:val="002B7CFD"/>
    <w:rsid w:val="002C45A6"/>
    <w:rsid w:val="002D3600"/>
    <w:rsid w:val="002E4DDC"/>
    <w:rsid w:val="002F337E"/>
    <w:rsid w:val="002F3CC7"/>
    <w:rsid w:val="00302480"/>
    <w:rsid w:val="003165E6"/>
    <w:rsid w:val="00320FAE"/>
    <w:rsid w:val="003233ED"/>
    <w:rsid w:val="00324D9F"/>
    <w:rsid w:val="00327948"/>
    <w:rsid w:val="0033000F"/>
    <w:rsid w:val="00332011"/>
    <w:rsid w:val="00332518"/>
    <w:rsid w:val="003332ED"/>
    <w:rsid w:val="003368DC"/>
    <w:rsid w:val="003376BE"/>
    <w:rsid w:val="00345927"/>
    <w:rsid w:val="00350584"/>
    <w:rsid w:val="00350667"/>
    <w:rsid w:val="00351857"/>
    <w:rsid w:val="00354A77"/>
    <w:rsid w:val="003610E1"/>
    <w:rsid w:val="00361289"/>
    <w:rsid w:val="003671BE"/>
    <w:rsid w:val="00372485"/>
    <w:rsid w:val="00372F05"/>
    <w:rsid w:val="00373200"/>
    <w:rsid w:val="0037377C"/>
    <w:rsid w:val="00375EF5"/>
    <w:rsid w:val="003767A5"/>
    <w:rsid w:val="00383DC2"/>
    <w:rsid w:val="00385254"/>
    <w:rsid w:val="003A4D27"/>
    <w:rsid w:val="003A5F5B"/>
    <w:rsid w:val="003A789A"/>
    <w:rsid w:val="003B2E24"/>
    <w:rsid w:val="003B5171"/>
    <w:rsid w:val="003C77E0"/>
    <w:rsid w:val="003D17D7"/>
    <w:rsid w:val="003D21EC"/>
    <w:rsid w:val="003D2678"/>
    <w:rsid w:val="003D71A3"/>
    <w:rsid w:val="003E6EBA"/>
    <w:rsid w:val="003F16F6"/>
    <w:rsid w:val="003F2CB5"/>
    <w:rsid w:val="003F4DC7"/>
    <w:rsid w:val="003F5235"/>
    <w:rsid w:val="003F62A7"/>
    <w:rsid w:val="004027E4"/>
    <w:rsid w:val="00402A10"/>
    <w:rsid w:val="004070BB"/>
    <w:rsid w:val="0041045D"/>
    <w:rsid w:val="0041071D"/>
    <w:rsid w:val="00411684"/>
    <w:rsid w:val="00414AFC"/>
    <w:rsid w:val="004151A7"/>
    <w:rsid w:val="00415310"/>
    <w:rsid w:val="004163E4"/>
    <w:rsid w:val="00421709"/>
    <w:rsid w:val="00423763"/>
    <w:rsid w:val="00425542"/>
    <w:rsid w:val="0042762F"/>
    <w:rsid w:val="00427DC7"/>
    <w:rsid w:val="00431613"/>
    <w:rsid w:val="0043297A"/>
    <w:rsid w:val="00432EB2"/>
    <w:rsid w:val="00434DE7"/>
    <w:rsid w:val="00435F32"/>
    <w:rsid w:val="0043714F"/>
    <w:rsid w:val="004438B5"/>
    <w:rsid w:val="00454596"/>
    <w:rsid w:val="0045478A"/>
    <w:rsid w:val="00455712"/>
    <w:rsid w:val="0045605D"/>
    <w:rsid w:val="00481695"/>
    <w:rsid w:val="00494BFF"/>
    <w:rsid w:val="004A447F"/>
    <w:rsid w:val="004A56BB"/>
    <w:rsid w:val="004B1751"/>
    <w:rsid w:val="004B4425"/>
    <w:rsid w:val="004C0253"/>
    <w:rsid w:val="004C7065"/>
    <w:rsid w:val="004D56FF"/>
    <w:rsid w:val="004E39D3"/>
    <w:rsid w:val="004E508A"/>
    <w:rsid w:val="004E5FCE"/>
    <w:rsid w:val="004E616D"/>
    <w:rsid w:val="004F11A4"/>
    <w:rsid w:val="004F1BDE"/>
    <w:rsid w:val="004F315E"/>
    <w:rsid w:val="004F7F44"/>
    <w:rsid w:val="00502321"/>
    <w:rsid w:val="005037B4"/>
    <w:rsid w:val="005079BF"/>
    <w:rsid w:val="00531B9A"/>
    <w:rsid w:val="00531D15"/>
    <w:rsid w:val="00542377"/>
    <w:rsid w:val="00553696"/>
    <w:rsid w:val="005573E5"/>
    <w:rsid w:val="0056312D"/>
    <w:rsid w:val="00563EF1"/>
    <w:rsid w:val="00566AB4"/>
    <w:rsid w:val="00574DB8"/>
    <w:rsid w:val="00575AC5"/>
    <w:rsid w:val="0057605D"/>
    <w:rsid w:val="00581347"/>
    <w:rsid w:val="005849F8"/>
    <w:rsid w:val="00592312"/>
    <w:rsid w:val="005938DF"/>
    <w:rsid w:val="0059656E"/>
    <w:rsid w:val="005A099B"/>
    <w:rsid w:val="005A2D9C"/>
    <w:rsid w:val="005A6A11"/>
    <w:rsid w:val="005C2621"/>
    <w:rsid w:val="005C63E7"/>
    <w:rsid w:val="005D2502"/>
    <w:rsid w:val="005D49BF"/>
    <w:rsid w:val="005D52B1"/>
    <w:rsid w:val="005D5EEC"/>
    <w:rsid w:val="005D6F4E"/>
    <w:rsid w:val="005E3ACD"/>
    <w:rsid w:val="005E5DFD"/>
    <w:rsid w:val="005E7A57"/>
    <w:rsid w:val="005F1DE3"/>
    <w:rsid w:val="005F24B0"/>
    <w:rsid w:val="00600164"/>
    <w:rsid w:val="006052CF"/>
    <w:rsid w:val="00607B8D"/>
    <w:rsid w:val="00611F5C"/>
    <w:rsid w:val="00616E09"/>
    <w:rsid w:val="00616F17"/>
    <w:rsid w:val="00627D4E"/>
    <w:rsid w:val="00634478"/>
    <w:rsid w:val="0063753D"/>
    <w:rsid w:val="00644373"/>
    <w:rsid w:val="00645915"/>
    <w:rsid w:val="00646269"/>
    <w:rsid w:val="006519C3"/>
    <w:rsid w:val="00652B30"/>
    <w:rsid w:val="00656345"/>
    <w:rsid w:val="00656DC6"/>
    <w:rsid w:val="00664110"/>
    <w:rsid w:val="00664D17"/>
    <w:rsid w:val="00666520"/>
    <w:rsid w:val="00667C5B"/>
    <w:rsid w:val="00677CEC"/>
    <w:rsid w:val="00681517"/>
    <w:rsid w:val="006863A9"/>
    <w:rsid w:val="0068796D"/>
    <w:rsid w:val="00692CDE"/>
    <w:rsid w:val="00693073"/>
    <w:rsid w:val="006977FF"/>
    <w:rsid w:val="006A01FA"/>
    <w:rsid w:val="006A0E9E"/>
    <w:rsid w:val="006A25C7"/>
    <w:rsid w:val="006A4AAD"/>
    <w:rsid w:val="006A6DA2"/>
    <w:rsid w:val="006A7AB2"/>
    <w:rsid w:val="006B5717"/>
    <w:rsid w:val="006C0CEB"/>
    <w:rsid w:val="006C3B1E"/>
    <w:rsid w:val="006C47FD"/>
    <w:rsid w:val="006C5B67"/>
    <w:rsid w:val="006D02D8"/>
    <w:rsid w:val="006D27CB"/>
    <w:rsid w:val="006D2F08"/>
    <w:rsid w:val="006D4225"/>
    <w:rsid w:val="006E4B1B"/>
    <w:rsid w:val="006E5445"/>
    <w:rsid w:val="006E7D93"/>
    <w:rsid w:val="006F2AE7"/>
    <w:rsid w:val="006F6091"/>
    <w:rsid w:val="0070091E"/>
    <w:rsid w:val="007029A3"/>
    <w:rsid w:val="00706E4E"/>
    <w:rsid w:val="0070791C"/>
    <w:rsid w:val="0071383C"/>
    <w:rsid w:val="007141A7"/>
    <w:rsid w:val="00721B55"/>
    <w:rsid w:val="00726CE4"/>
    <w:rsid w:val="00734143"/>
    <w:rsid w:val="007379FD"/>
    <w:rsid w:val="00740EAC"/>
    <w:rsid w:val="00744956"/>
    <w:rsid w:val="00745A5C"/>
    <w:rsid w:val="0074605F"/>
    <w:rsid w:val="007472AB"/>
    <w:rsid w:val="00747E94"/>
    <w:rsid w:val="0075590C"/>
    <w:rsid w:val="00766749"/>
    <w:rsid w:val="00767C1B"/>
    <w:rsid w:val="007714A9"/>
    <w:rsid w:val="00771AB8"/>
    <w:rsid w:val="00774F88"/>
    <w:rsid w:val="007772EA"/>
    <w:rsid w:val="00777BA2"/>
    <w:rsid w:val="00781408"/>
    <w:rsid w:val="007837F6"/>
    <w:rsid w:val="00784F7F"/>
    <w:rsid w:val="0079067B"/>
    <w:rsid w:val="00790E49"/>
    <w:rsid w:val="00796F25"/>
    <w:rsid w:val="007A2E98"/>
    <w:rsid w:val="007A3BA3"/>
    <w:rsid w:val="007A5761"/>
    <w:rsid w:val="007B1499"/>
    <w:rsid w:val="007B1BBF"/>
    <w:rsid w:val="007B2960"/>
    <w:rsid w:val="007B355D"/>
    <w:rsid w:val="007B7980"/>
    <w:rsid w:val="007C0E43"/>
    <w:rsid w:val="007C5D5A"/>
    <w:rsid w:val="007C607F"/>
    <w:rsid w:val="007C79DD"/>
    <w:rsid w:val="007D1A97"/>
    <w:rsid w:val="007D2CD6"/>
    <w:rsid w:val="007D3063"/>
    <w:rsid w:val="007D4CA4"/>
    <w:rsid w:val="007E324F"/>
    <w:rsid w:val="007E57CC"/>
    <w:rsid w:val="007E7683"/>
    <w:rsid w:val="007F3826"/>
    <w:rsid w:val="007F49FA"/>
    <w:rsid w:val="007F6E9A"/>
    <w:rsid w:val="00800D01"/>
    <w:rsid w:val="008044D4"/>
    <w:rsid w:val="00806BD3"/>
    <w:rsid w:val="00810AB4"/>
    <w:rsid w:val="00816155"/>
    <w:rsid w:val="00817B56"/>
    <w:rsid w:val="0082138E"/>
    <w:rsid w:val="00821A88"/>
    <w:rsid w:val="0082495D"/>
    <w:rsid w:val="00831DCF"/>
    <w:rsid w:val="00832550"/>
    <w:rsid w:val="00854EA3"/>
    <w:rsid w:val="00856EDC"/>
    <w:rsid w:val="008623B5"/>
    <w:rsid w:val="008710E1"/>
    <w:rsid w:val="0087163B"/>
    <w:rsid w:val="00883628"/>
    <w:rsid w:val="0088477E"/>
    <w:rsid w:val="00885544"/>
    <w:rsid w:val="0088634E"/>
    <w:rsid w:val="00893AB8"/>
    <w:rsid w:val="008A04C8"/>
    <w:rsid w:val="008A1165"/>
    <w:rsid w:val="008A6913"/>
    <w:rsid w:val="008B70F3"/>
    <w:rsid w:val="008B76DF"/>
    <w:rsid w:val="008D1AD7"/>
    <w:rsid w:val="008E3CFB"/>
    <w:rsid w:val="008E4767"/>
    <w:rsid w:val="008E7B80"/>
    <w:rsid w:val="00903285"/>
    <w:rsid w:val="00906F40"/>
    <w:rsid w:val="0090731E"/>
    <w:rsid w:val="00915B1C"/>
    <w:rsid w:val="00916B31"/>
    <w:rsid w:val="009174F3"/>
    <w:rsid w:val="0091797D"/>
    <w:rsid w:val="00920F4F"/>
    <w:rsid w:val="00923CBA"/>
    <w:rsid w:val="00926703"/>
    <w:rsid w:val="00927691"/>
    <w:rsid w:val="00927A5F"/>
    <w:rsid w:val="0093639B"/>
    <w:rsid w:val="00941FB0"/>
    <w:rsid w:val="009426D4"/>
    <w:rsid w:val="00946615"/>
    <w:rsid w:val="00947CE2"/>
    <w:rsid w:val="00947F25"/>
    <w:rsid w:val="0095490B"/>
    <w:rsid w:val="00960872"/>
    <w:rsid w:val="009728A3"/>
    <w:rsid w:val="00972E31"/>
    <w:rsid w:val="00974363"/>
    <w:rsid w:val="00992C42"/>
    <w:rsid w:val="0099577C"/>
    <w:rsid w:val="00995791"/>
    <w:rsid w:val="009B4E9E"/>
    <w:rsid w:val="009B7A45"/>
    <w:rsid w:val="009C1690"/>
    <w:rsid w:val="009C400F"/>
    <w:rsid w:val="009C6881"/>
    <w:rsid w:val="009C7759"/>
    <w:rsid w:val="009D5D45"/>
    <w:rsid w:val="009D6C71"/>
    <w:rsid w:val="009E0631"/>
    <w:rsid w:val="009E16D0"/>
    <w:rsid w:val="009E38FD"/>
    <w:rsid w:val="009E4853"/>
    <w:rsid w:val="009F13D6"/>
    <w:rsid w:val="009F4C6B"/>
    <w:rsid w:val="009F78A8"/>
    <w:rsid w:val="00A028AF"/>
    <w:rsid w:val="00A07096"/>
    <w:rsid w:val="00A07318"/>
    <w:rsid w:val="00A11370"/>
    <w:rsid w:val="00A224CE"/>
    <w:rsid w:val="00A22522"/>
    <w:rsid w:val="00A24F5C"/>
    <w:rsid w:val="00A3263B"/>
    <w:rsid w:val="00A40871"/>
    <w:rsid w:val="00A440E0"/>
    <w:rsid w:val="00A62EC7"/>
    <w:rsid w:val="00A6597A"/>
    <w:rsid w:val="00A70ADF"/>
    <w:rsid w:val="00A71466"/>
    <w:rsid w:val="00A74B5E"/>
    <w:rsid w:val="00A74C8A"/>
    <w:rsid w:val="00A81BED"/>
    <w:rsid w:val="00A81EC4"/>
    <w:rsid w:val="00A967FD"/>
    <w:rsid w:val="00AA4B52"/>
    <w:rsid w:val="00AB156C"/>
    <w:rsid w:val="00AD116E"/>
    <w:rsid w:val="00AD3082"/>
    <w:rsid w:val="00AD4AD0"/>
    <w:rsid w:val="00AD60CD"/>
    <w:rsid w:val="00AD6721"/>
    <w:rsid w:val="00AD6C8C"/>
    <w:rsid w:val="00AD7D27"/>
    <w:rsid w:val="00AE091D"/>
    <w:rsid w:val="00AE53A1"/>
    <w:rsid w:val="00AF2484"/>
    <w:rsid w:val="00AF5B40"/>
    <w:rsid w:val="00AF63E7"/>
    <w:rsid w:val="00B0165D"/>
    <w:rsid w:val="00B031F3"/>
    <w:rsid w:val="00B052A4"/>
    <w:rsid w:val="00B125DE"/>
    <w:rsid w:val="00B137F1"/>
    <w:rsid w:val="00B13FDD"/>
    <w:rsid w:val="00B16942"/>
    <w:rsid w:val="00B22EB2"/>
    <w:rsid w:val="00B259D2"/>
    <w:rsid w:val="00B27442"/>
    <w:rsid w:val="00B31167"/>
    <w:rsid w:val="00B329D8"/>
    <w:rsid w:val="00B32BB9"/>
    <w:rsid w:val="00B338A6"/>
    <w:rsid w:val="00B33AE1"/>
    <w:rsid w:val="00B37C38"/>
    <w:rsid w:val="00B415CF"/>
    <w:rsid w:val="00B423E3"/>
    <w:rsid w:val="00B4288C"/>
    <w:rsid w:val="00B44100"/>
    <w:rsid w:val="00B46CBA"/>
    <w:rsid w:val="00B46F94"/>
    <w:rsid w:val="00B61F03"/>
    <w:rsid w:val="00B626E4"/>
    <w:rsid w:val="00B70D35"/>
    <w:rsid w:val="00B71738"/>
    <w:rsid w:val="00B720B1"/>
    <w:rsid w:val="00B72384"/>
    <w:rsid w:val="00B72F4A"/>
    <w:rsid w:val="00B7308D"/>
    <w:rsid w:val="00B83C27"/>
    <w:rsid w:val="00B84BC3"/>
    <w:rsid w:val="00B84BDD"/>
    <w:rsid w:val="00B92812"/>
    <w:rsid w:val="00B95B2D"/>
    <w:rsid w:val="00BB7686"/>
    <w:rsid w:val="00BC23F9"/>
    <w:rsid w:val="00BC2BE9"/>
    <w:rsid w:val="00BC3421"/>
    <w:rsid w:val="00BC732C"/>
    <w:rsid w:val="00BE2580"/>
    <w:rsid w:val="00BE266D"/>
    <w:rsid w:val="00BE4C11"/>
    <w:rsid w:val="00BE71C0"/>
    <w:rsid w:val="00C0060B"/>
    <w:rsid w:val="00C0277D"/>
    <w:rsid w:val="00C04CED"/>
    <w:rsid w:val="00C10118"/>
    <w:rsid w:val="00C17D8D"/>
    <w:rsid w:val="00C24A53"/>
    <w:rsid w:val="00C25E81"/>
    <w:rsid w:val="00C404F1"/>
    <w:rsid w:val="00C45155"/>
    <w:rsid w:val="00C46319"/>
    <w:rsid w:val="00C5498F"/>
    <w:rsid w:val="00C64CD0"/>
    <w:rsid w:val="00C6684F"/>
    <w:rsid w:val="00C70E70"/>
    <w:rsid w:val="00C75F8D"/>
    <w:rsid w:val="00C93184"/>
    <w:rsid w:val="00C97736"/>
    <w:rsid w:val="00CB1E82"/>
    <w:rsid w:val="00CB458B"/>
    <w:rsid w:val="00CB4BA8"/>
    <w:rsid w:val="00CB52D7"/>
    <w:rsid w:val="00CC0DE0"/>
    <w:rsid w:val="00CC4058"/>
    <w:rsid w:val="00CC6732"/>
    <w:rsid w:val="00CD28CB"/>
    <w:rsid w:val="00CE1E91"/>
    <w:rsid w:val="00CE51A8"/>
    <w:rsid w:val="00CE5DF4"/>
    <w:rsid w:val="00CF369B"/>
    <w:rsid w:val="00CF3FAB"/>
    <w:rsid w:val="00D015C9"/>
    <w:rsid w:val="00D130C6"/>
    <w:rsid w:val="00D13AD1"/>
    <w:rsid w:val="00D15810"/>
    <w:rsid w:val="00D15C50"/>
    <w:rsid w:val="00D16D4E"/>
    <w:rsid w:val="00D17458"/>
    <w:rsid w:val="00D25FA8"/>
    <w:rsid w:val="00D27F41"/>
    <w:rsid w:val="00D36441"/>
    <w:rsid w:val="00D4064E"/>
    <w:rsid w:val="00D44E9B"/>
    <w:rsid w:val="00D50DB9"/>
    <w:rsid w:val="00D52C43"/>
    <w:rsid w:val="00D6507F"/>
    <w:rsid w:val="00D674CE"/>
    <w:rsid w:val="00D85226"/>
    <w:rsid w:val="00D85F31"/>
    <w:rsid w:val="00D87B94"/>
    <w:rsid w:val="00D92D49"/>
    <w:rsid w:val="00D97D96"/>
    <w:rsid w:val="00DA4E41"/>
    <w:rsid w:val="00DA5E7B"/>
    <w:rsid w:val="00DB117A"/>
    <w:rsid w:val="00DB5173"/>
    <w:rsid w:val="00DB7873"/>
    <w:rsid w:val="00DC187B"/>
    <w:rsid w:val="00DD73C2"/>
    <w:rsid w:val="00DE319B"/>
    <w:rsid w:val="00DF34FE"/>
    <w:rsid w:val="00DF78E7"/>
    <w:rsid w:val="00E10903"/>
    <w:rsid w:val="00E110E0"/>
    <w:rsid w:val="00E15371"/>
    <w:rsid w:val="00E24104"/>
    <w:rsid w:val="00E348A6"/>
    <w:rsid w:val="00E41ECB"/>
    <w:rsid w:val="00E54FDB"/>
    <w:rsid w:val="00E562D0"/>
    <w:rsid w:val="00E563D7"/>
    <w:rsid w:val="00E663F4"/>
    <w:rsid w:val="00E666F2"/>
    <w:rsid w:val="00E66DD4"/>
    <w:rsid w:val="00E7212E"/>
    <w:rsid w:val="00E748CC"/>
    <w:rsid w:val="00E75415"/>
    <w:rsid w:val="00E77B89"/>
    <w:rsid w:val="00E81CA6"/>
    <w:rsid w:val="00E93629"/>
    <w:rsid w:val="00E94CEC"/>
    <w:rsid w:val="00EA04EF"/>
    <w:rsid w:val="00EA6F19"/>
    <w:rsid w:val="00EB7090"/>
    <w:rsid w:val="00EC3AD0"/>
    <w:rsid w:val="00EC5CD7"/>
    <w:rsid w:val="00ED0277"/>
    <w:rsid w:val="00ED4C76"/>
    <w:rsid w:val="00EE2CDA"/>
    <w:rsid w:val="00EE5FB3"/>
    <w:rsid w:val="00EE6956"/>
    <w:rsid w:val="00EE7F79"/>
    <w:rsid w:val="00EF4426"/>
    <w:rsid w:val="00F179D4"/>
    <w:rsid w:val="00F33C56"/>
    <w:rsid w:val="00F3425F"/>
    <w:rsid w:val="00F347C7"/>
    <w:rsid w:val="00F34848"/>
    <w:rsid w:val="00F3788A"/>
    <w:rsid w:val="00F42D46"/>
    <w:rsid w:val="00F4496C"/>
    <w:rsid w:val="00F60F00"/>
    <w:rsid w:val="00F614C0"/>
    <w:rsid w:val="00F65D60"/>
    <w:rsid w:val="00F702E8"/>
    <w:rsid w:val="00F773DF"/>
    <w:rsid w:val="00F81E2B"/>
    <w:rsid w:val="00F83323"/>
    <w:rsid w:val="00F83848"/>
    <w:rsid w:val="00F849B1"/>
    <w:rsid w:val="00F85219"/>
    <w:rsid w:val="00FA0522"/>
    <w:rsid w:val="00FA1B7D"/>
    <w:rsid w:val="00FB0694"/>
    <w:rsid w:val="00FC01FE"/>
    <w:rsid w:val="00FC4E21"/>
    <w:rsid w:val="00FC5F6D"/>
    <w:rsid w:val="00FD2C2F"/>
    <w:rsid w:val="00FD37DD"/>
    <w:rsid w:val="00FD3B31"/>
    <w:rsid w:val="00FE1823"/>
    <w:rsid w:val="00FE487A"/>
    <w:rsid w:val="00FF0569"/>
    <w:rsid w:val="00FF3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colormru v:ext="edit" colors="red,#4d4d4f"/>
      <o:colormenu v:ext="edit" fillcolor="black"/>
    </o:shapedefaults>
    <o:shapelayout v:ext="edit">
      <o:idmap v:ext="edit" data="1"/>
    </o:shapelayout>
  </w:shapeDefaults>
  <w:decimalSymbol w:val="."/>
  <w:listSeparator w:val=","/>
  <w14:docId w14:val="180B46D1"/>
  <w15:docId w15:val="{2C1D7947-D126-46AF-8CB8-C6D53404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5D"/>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A07096"/>
    <w:pPr>
      <w:keepNext/>
      <w:spacing w:before="60" w:after="60"/>
      <w:outlineLvl w:val="1"/>
    </w:pPr>
    <w:rPr>
      <w:rFonts w:cs="Arial"/>
      <w:b/>
      <w:bCs/>
      <w:iCs/>
      <w:sz w:val="28"/>
      <w:szCs w:val="28"/>
    </w:rPr>
  </w:style>
  <w:style w:type="paragraph" w:styleId="Heading3">
    <w:name w:val="heading 3"/>
    <w:basedOn w:val="Normal"/>
    <w:next w:val="Normal"/>
    <w:qFormat/>
    <w:rsid w:val="00A07096"/>
    <w:pPr>
      <w:keepNext/>
      <w:spacing w:before="60" w:after="60"/>
      <w:outlineLvl w:val="2"/>
    </w:pPr>
    <w:rPr>
      <w:rFonts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A07096"/>
    <w:pPr>
      <w:spacing w:line="560" w:lineRule="exact"/>
    </w:pPr>
    <w:rPr>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A07096"/>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A07096"/>
    <w:pPr>
      <w:spacing w:line="240" w:lineRule="auto"/>
    </w:pPr>
    <w:rPr>
      <w:b/>
      <w:color w:val="4D4D4F"/>
      <w:spacing w:val="-28"/>
      <w:sz w:val="53"/>
    </w:rPr>
  </w:style>
  <w:style w:type="paragraph" w:styleId="Caption">
    <w:name w:val="caption"/>
    <w:basedOn w:val="Normal"/>
    <w:next w:val="Normal"/>
    <w:qFormat/>
    <w:rsid w:val="0027165D"/>
    <w:rPr>
      <w:b/>
      <w:bCs/>
      <w:color w:val="808285"/>
      <w:szCs w:val="20"/>
    </w:rPr>
  </w:style>
  <w:style w:type="paragraph" w:customStyle="1" w:styleId="Bodysubheader">
    <w:name w:val="Body sub header"/>
    <w:basedOn w:val="Normal"/>
    <w:next w:val="Normal"/>
    <w:rsid w:val="0027165D"/>
    <w:rPr>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C24A53"/>
    <w:pPr>
      <w:numPr>
        <w:numId w:val="3"/>
      </w:numPr>
      <w:spacing w:after="80"/>
    </w:pPr>
  </w:style>
  <w:style w:type="paragraph" w:styleId="ListNumber2">
    <w:name w:val="List Number 2"/>
    <w:basedOn w:val="Normal"/>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A07096"/>
    <w:pPr>
      <w:spacing w:after="1440" w:line="550" w:lineRule="exact"/>
    </w:pPr>
    <w:rPr>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uiPriority w:val="39"/>
    <w:rsid w:val="00FF3C69"/>
    <w:pPr>
      <w:tabs>
        <w:tab w:val="right" w:pos="7660"/>
      </w:tabs>
      <w:spacing w:before="280" w:line="320" w:lineRule="exact"/>
      <w:ind w:right="851"/>
    </w:pPr>
    <w:rPr>
      <w:b/>
      <w:noProof/>
      <w:color w:val="808285"/>
      <w:spacing w:val="-14"/>
      <w:sz w:val="28"/>
    </w:rPr>
  </w:style>
  <w:style w:type="paragraph" w:styleId="TOC2">
    <w:name w:val="toc 2"/>
    <w:basedOn w:val="Normal"/>
    <w:next w:val="Normal"/>
    <w:uiPriority w:val="39"/>
    <w:rsid w:val="00FF3C69"/>
    <w:pPr>
      <w:tabs>
        <w:tab w:val="right" w:pos="7660"/>
      </w:tabs>
      <w:spacing w:line="300" w:lineRule="exact"/>
      <w:ind w:left="885" w:hanging="885"/>
    </w:pPr>
    <w:rPr>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uiPriority w:val="99"/>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rsid w:val="00D44E9B"/>
    <w:pPr>
      <w:spacing w:line="240" w:lineRule="auto"/>
    </w:pPr>
  </w:style>
  <w:style w:type="paragraph" w:styleId="TOC9">
    <w:name w:val="toc 9"/>
    <w:aliases w:val="TOC ExecSumm"/>
    <w:basedOn w:val="Normal"/>
    <w:next w:val="Normal"/>
    <w:uiPriority w:val="39"/>
    <w:rsid w:val="009174F3"/>
    <w:pPr>
      <w:tabs>
        <w:tab w:val="right" w:pos="7660"/>
      </w:tabs>
      <w:spacing w:before="280" w:line="320" w:lineRule="exact"/>
    </w:pPr>
    <w:rPr>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character" w:customStyle="1" w:styleId="apple-style-span">
    <w:name w:val="apple-style-span"/>
    <w:basedOn w:val="DefaultParagraphFont"/>
    <w:rsid w:val="00EE7F79"/>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styleId="Revision">
    <w:name w:val="Revision"/>
    <w:hidden/>
    <w:uiPriority w:val="99"/>
    <w:semiHidden/>
    <w:rsid w:val="0006056D"/>
    <w:rPr>
      <w:rFonts w:ascii="Arial" w:hAnsi="Arial"/>
      <w:szCs w:val="24"/>
    </w:rPr>
  </w:style>
  <w:style w:type="paragraph" w:styleId="ListParagraph">
    <w:name w:val="List Paragraph"/>
    <w:basedOn w:val="Normal"/>
    <w:uiPriority w:val="34"/>
    <w:qFormat/>
    <w:rsid w:val="0006056D"/>
    <w:pPr>
      <w:ind w:left="720"/>
      <w:contextualSpacing/>
    </w:pPr>
    <w:rPr>
      <w:rFonts w:ascii="HelveticaNeueLT Std Lt" w:hAnsi="HelveticaNeueLT Std Lt"/>
    </w:rPr>
  </w:style>
  <w:style w:type="table" w:styleId="TableClassic1">
    <w:name w:val="Table Classic 1"/>
    <w:basedOn w:val="TableNormal"/>
    <w:rsid w:val="0006056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semiHidden/>
    <w:rsid w:val="0006056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6056D"/>
    <w:rPr>
      <w:rFonts w:ascii="Tahoma" w:hAnsi="Tahoma" w:cs="Tahoma"/>
      <w:sz w:val="16"/>
      <w:szCs w:val="16"/>
    </w:rPr>
  </w:style>
  <w:style w:type="table" w:styleId="Table3Deffects2">
    <w:name w:val="Table 3D effects 2"/>
    <w:basedOn w:val="TableNormal"/>
    <w:rsid w:val="0006056D"/>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9B7A45"/>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semiHidden/>
    <w:rsid w:val="00093F62"/>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andinfo@acma.gov.au" TargetMode="Externa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creativecommons.org/licenses/by/3.0/au/" TargetMode="Externa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6.xml"/><Relationship Id="rId32" Type="http://schemas.openxmlformats.org/officeDocument/2006/relationships/chart" Target="charts/chart1.xml"/><Relationship Id="rId37"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yperlink" Target="http://i.creativecommons.org/l/by/3.0/88x31.png" TargetMode="Externa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image" Target="media/image3.png"/><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www.acma.gov.au/webwr/_assets/main/lib310667/community_broadcasting_not_for_profit_guidelines.pdf" TargetMode="External"/><Relationship Id="rId13" Type="http://schemas.openxmlformats.org/officeDocument/2006/relationships/hyperlink" Target="http://8ccc.com.au/wp-content/uploads/2012/10/Voices-Vision-All-About-Community-Broadcasting.pdf" TargetMode="External"/><Relationship Id="rId18" Type="http://schemas.openxmlformats.org/officeDocument/2006/relationships/hyperlink" Target="http://www.communications.gov.au/__data/assets/pdf_file/0020/146009/DBCDE_PAES_02_DBCDE.pdf" TargetMode="External"/><Relationship Id="rId3" Type="http://schemas.openxmlformats.org/officeDocument/2006/relationships/hyperlink" Target="http://www.acma.gov.au/~/media/Community%20Broadcasting/Information/pdf/lic035_community_radio_broadcasting_licences%20pdf.pdf" TargetMode="External"/><Relationship Id="rId7" Type="http://schemas.openxmlformats.org/officeDocument/2006/relationships/hyperlink" Target="http://www.cbaa.org.au/sites/default/files/Voices%20%26%20Vision%20-%20All%20About%20Community%20Broadcasting.pdf" TargetMode="External"/><Relationship Id="rId12" Type="http://schemas.openxmlformats.org/officeDocument/2006/relationships/hyperlink" Target="http://en.wikipedia.org/wiki/C31_Melbourne" TargetMode="External"/><Relationship Id="rId17" Type="http://schemas.openxmlformats.org/officeDocument/2006/relationships/hyperlink" Target="http://www.dbcde.gov.au/__data/assets/pdf_file/0004/167386/IBP_funding_recipients_2013-14.pdf" TargetMode="External"/><Relationship Id="rId2" Type="http://schemas.openxmlformats.org/officeDocument/2006/relationships/hyperlink" Target="http://www.cbf.com.au/files/2113/5466/6033/CBF_Annual_Report_2012.pdf" TargetMode="External"/><Relationship Id="rId16" Type="http://schemas.openxmlformats.org/officeDocument/2006/relationships/hyperlink" Target="http://www.cbf.com.au/grants/grant-finder/grant-categories/indigenous-grants/" TargetMode="External"/><Relationship Id="rId20" Type="http://schemas.openxmlformats.org/officeDocument/2006/relationships/hyperlink" Target="http://arts.gov.au/sites/default/files/pdfs/broad3.pdf" TargetMode="External"/><Relationship Id="rId1" Type="http://schemas.openxmlformats.org/officeDocument/2006/relationships/hyperlink" Target="http://cbaa.org.au/sites/default/files/2011_station_census.pdf" TargetMode="External"/><Relationship Id="rId6" Type="http://schemas.openxmlformats.org/officeDocument/2006/relationships/hyperlink" Target="http://australia.gov.au/about-australia/australian-story/community-radio" TargetMode="External"/><Relationship Id="rId11" Type="http://schemas.openxmlformats.org/officeDocument/2006/relationships/hyperlink" Target="http://www.c31.org.au/about" TargetMode="External"/><Relationship Id="rId5" Type="http://schemas.openxmlformats.org/officeDocument/2006/relationships/hyperlink" Target="http://australia.gov.au/about-australia/australian-story/community-television" TargetMode="External"/><Relationship Id="rId15" Type="http://schemas.openxmlformats.org/officeDocument/2006/relationships/hyperlink" Target="http://cbaa.org.au/sites/default/files/2011_station_census.pdf" TargetMode="External"/><Relationship Id="rId10" Type="http://schemas.openxmlformats.org/officeDocument/2006/relationships/hyperlink" Target="http://cbonline.org.au/wp-content/uploads/2012/11/CB_online_postcards.pdf" TargetMode="External"/><Relationship Id="rId19" Type="http://schemas.openxmlformats.org/officeDocument/2006/relationships/hyperlink" Target="http://www.dbcde.gov.au/__data/assets/pdf_file/0004/167386/IBP_funding_recipients_2013-14.pdf" TargetMode="External"/><Relationship Id="rId4" Type="http://schemas.openxmlformats.org/officeDocument/2006/relationships/hyperlink" Target="http://www.acma.gov.au/~/media/Community%20Broadcasting/Information/pdf/Community%20TV%20Broadcasting%20Licences.PDF" TargetMode="External"/><Relationship Id="rId9" Type="http://schemas.openxmlformats.org/officeDocument/2006/relationships/hyperlink" Target="http://cbonline.org.au/what-we-do/facts-and-figures/" TargetMode="External"/><Relationship Id="rId14" Type="http://schemas.openxmlformats.org/officeDocument/2006/relationships/hyperlink" Target="http://cbaa.org.au/sites/default/files/2011_station_censu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Galle\AppData\Local\Microsoft\Windows\Temporary%20Internet%20Files\Content.Outlook\AR1JZ22M\ACMA%20Report%20Basic.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cvic01srvp1\rfb$\Economic%20research%20section\Business%20projects\Content%20&amp;%20Codes%20-%20Broadcasting\ASTRA%20code%20review\Channel%2031%20financia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strRef>
              <c:f>Sheet3!$J$6:$J$11</c:f>
              <c:strCache>
                <c:ptCount val="6"/>
                <c:pt idx="0">
                  <c:v>2008/09</c:v>
                </c:pt>
                <c:pt idx="1">
                  <c:v>2009/10</c:v>
                </c:pt>
                <c:pt idx="2">
                  <c:v>2010/11</c:v>
                </c:pt>
                <c:pt idx="3">
                  <c:v>2011/12</c:v>
                </c:pt>
                <c:pt idx="4">
                  <c:v>2012/13</c:v>
                </c:pt>
                <c:pt idx="5">
                  <c:v>2013/14</c:v>
                </c:pt>
              </c:strCache>
            </c:strRef>
          </c:cat>
          <c:val>
            <c:numRef>
              <c:f>Sheet3!$K$6:$K$11</c:f>
              <c:numCache>
                <c:formatCode>"$"#,##0_);[Red]\("$"#,##0\)</c:formatCode>
                <c:ptCount val="6"/>
                <c:pt idx="0">
                  <c:v>14244000</c:v>
                </c:pt>
                <c:pt idx="1">
                  <c:v>14588000</c:v>
                </c:pt>
                <c:pt idx="2">
                  <c:v>14700000</c:v>
                </c:pt>
                <c:pt idx="3">
                  <c:v>15025000</c:v>
                </c:pt>
                <c:pt idx="4">
                  <c:v>15427000</c:v>
                </c:pt>
                <c:pt idx="5">
                  <c:v>15766000</c:v>
                </c:pt>
              </c:numCache>
            </c:numRef>
          </c:val>
          <c:smooth val="0"/>
          <c:extLst>
            <c:ext xmlns:c16="http://schemas.microsoft.com/office/drawing/2014/chart" uri="{C3380CC4-5D6E-409C-BE32-E72D297353CC}">
              <c16:uniqueId val="{00000000-4DB1-4C6D-A7EC-A79CF0B1F865}"/>
            </c:ext>
          </c:extLst>
        </c:ser>
        <c:dLbls>
          <c:showLegendKey val="0"/>
          <c:showVal val="0"/>
          <c:showCatName val="0"/>
          <c:showSerName val="0"/>
          <c:showPercent val="0"/>
          <c:showBubbleSize val="0"/>
        </c:dLbls>
        <c:smooth val="0"/>
        <c:axId val="98590080"/>
        <c:axId val="98600064"/>
      </c:lineChart>
      <c:catAx>
        <c:axId val="98590080"/>
        <c:scaling>
          <c:orientation val="minMax"/>
        </c:scaling>
        <c:delete val="0"/>
        <c:axPos val="b"/>
        <c:numFmt formatCode="General" sourceLinked="0"/>
        <c:majorTickMark val="out"/>
        <c:minorTickMark val="none"/>
        <c:tickLblPos val="nextTo"/>
        <c:crossAx val="98600064"/>
        <c:crosses val="autoZero"/>
        <c:auto val="1"/>
        <c:lblAlgn val="ctr"/>
        <c:lblOffset val="100"/>
        <c:noMultiLvlLbl val="0"/>
      </c:catAx>
      <c:valAx>
        <c:axId val="98600064"/>
        <c:scaling>
          <c:orientation val="minMax"/>
        </c:scaling>
        <c:delete val="0"/>
        <c:axPos val="l"/>
        <c:majorGridlines/>
        <c:numFmt formatCode="&quot;$&quot;#,##0_);[Red]\(&quot;$&quot;#,##0\)" sourceLinked="1"/>
        <c:majorTickMark val="out"/>
        <c:minorTickMark val="none"/>
        <c:tickLblPos val="nextTo"/>
        <c:crossAx val="9859008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8" ma:contentTypeDescription="Create a new document." ma:contentTypeScope="" ma:versionID="f650cfae075303751f2042ca97ace022">
  <xsd:schema xmlns:xsd="http://www.w3.org/2001/XMLSchema" xmlns:xs="http://www.w3.org/2001/XMLSchema" xmlns:p="http://schemas.microsoft.com/office/2006/metadata/properties" xmlns:ns3="ffcaacd4-51b0-487d-9500-5676dac395a7" targetNamespace="http://schemas.microsoft.com/office/2006/metadata/properties" ma:root="true" ma:fieldsID="1910f20b8da22a327ac4c90d83cb8201" ns3:_="">
    <xsd:import namespace="ffcaacd4-51b0-487d-9500-5676dac395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4B8CE-D460-4E3D-A939-9FD0B04D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31C8E-D957-4BEF-85E1-585155106AE2}">
  <ds:schemaRefs>
    <ds:schemaRef ds:uri="http://schemas.microsoft.com/sharepoint/v3/contenttype/forms"/>
  </ds:schemaRefs>
</ds:datastoreItem>
</file>

<file path=customXml/itemProps3.xml><?xml version="1.0" encoding="utf-8"?>
<ds:datastoreItem xmlns:ds="http://schemas.openxmlformats.org/officeDocument/2006/customXml" ds:itemID="{B6C691A8-AC1D-4861-89BC-2C8DBE2933AD}">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ffcaacd4-51b0-487d-9500-5676dac395a7"/>
    <ds:schemaRef ds:uri="http://www.w3.org/XML/1998/namespace"/>
    <ds:schemaRef ds:uri="http://purl.org/dc/dcmitype/"/>
  </ds:schemaRefs>
</ds:datastoreItem>
</file>

<file path=customXml/itemProps4.xml><?xml version="1.0" encoding="utf-8"?>
<ds:datastoreItem xmlns:ds="http://schemas.openxmlformats.org/officeDocument/2006/customXml" ds:itemID="{735296D1-64E5-420E-B048-C13512D4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ACMA Report Basic</Template>
  <TotalTime>0</TotalTime>
  <Pages>7</Pages>
  <Words>7163</Words>
  <Characters>40832</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Document</vt:lpstr>
    </vt:vector>
  </TitlesOfParts>
  <Company>acma</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Katrina La Galle</dc:creator>
  <cp:lastModifiedBy>Laura Gibbons</cp:lastModifiedBy>
  <cp:revision>2</cp:revision>
  <cp:lastPrinted>2013-10-31T05:07:00Z</cp:lastPrinted>
  <dcterms:created xsi:type="dcterms:W3CDTF">2019-08-13T00:31:00Z</dcterms:created>
  <dcterms:modified xsi:type="dcterms:W3CDTF">2019-08-13T00:31:00Z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2007</vt:lpwstr>
  </property>
  <property fmtid="{D5CDD505-2E9C-101B-9397-08002B2CF9AE}" pid="3" name="CH ver">
    <vt:lpwstr>17</vt:lpwstr>
  </property>
  <property fmtid="{D5CDD505-2E9C-101B-9397-08002B2CF9AE}" pid="4" name="ContentTypeId">
    <vt:lpwstr>0x0101008555A5086EF26D4CA4BE251424758475</vt:lpwstr>
  </property>
</Properties>
</file>